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4436266" w:displacedByCustomXml="next"/>
    <w:sdt>
      <w:sdtPr>
        <w:rPr>
          <w:rFonts w:asciiTheme="minorHAnsi" w:eastAsia="Times New Roman" w:hAnsiTheme="minorHAnsi" w:cs="Arial"/>
        </w:rPr>
        <w:id w:val="98068345"/>
        <w:docPartObj>
          <w:docPartGallery w:val="Cover Pages"/>
          <w:docPartUnique/>
        </w:docPartObj>
      </w:sdtPr>
      <w:sdtEndPr/>
      <w:sdtContent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14:paraId="18FB4949" w14:textId="77777777" w:rsidTr="003668F9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14:paraId="759DAA8D" w14:textId="77777777" w:rsidR="00610F8B" w:rsidRPr="00CF762D" w:rsidRDefault="00097737" w:rsidP="005457E4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3DB59CCBBC8F437EB1FF3813FD319D1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28D7B2E5" wp14:editId="0AB6CC72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id="1" w:name="type"/>
            <w:tc>
              <w:tcPr>
                <w:tcW w:w="2530" w:type="pct"/>
                <w:gridSpan w:val="3"/>
                <w:vAlign w:val="bottom"/>
              </w:tcPr>
              <w:p w14:paraId="3CA4CA8D" w14:textId="77777777" w:rsidR="00610F8B" w:rsidRPr="0043351C" w:rsidRDefault="00097737" w:rsidP="001378BA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B90F081E331E4631A11A42199827224A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id="2" w:name="typenumber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984A521A2ECB411CB3A6C226835EC7E8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14:paraId="2C1A4769" w14:textId="77777777" w:rsidTr="003668F9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14:paraId="7B3722A0" w14:textId="77777777" w:rsidR="00610F8B" w:rsidRDefault="00610F8B" w:rsidP="00F145E5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14:paraId="0D383B4E" w14:textId="7777777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14:paraId="4147D775" w14:textId="7777777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1370339067"/>
                    <w:placeholder>
                      <w:docPart w:val="318B292F1BB74D81AB3EF95CCAA616EE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47405D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47405D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7C217F36" w14:textId="7777777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2063600749"/>
                    <w:placeholder>
                      <w:docPart w:val="3DDDC287943049B7A06E2C482E7DAC13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47405D">
                      <w:instrText>Utkast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47405D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14:paraId="4B4F6112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14:paraId="07324650" w14:textId="77777777" w:rsidR="00F145E5" w:rsidRDefault="00097737" w:rsidP="003668F9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10F429342F0C4F29B74978A93FA51AEE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id="3" w:name="date" w:displacedByCustomXml="next"/>
              <w:sdt>
                <w:sdtPr>
                  <w:alias w:val="Datum"/>
                  <w:tag w:val="Date.Issued"/>
                  <w:id w:val="-1354498097"/>
                  <w:placeholder>
                    <w:docPart w:val="32BC24CBC9E24381B8E0EA42626CD60F"/>
                  </w:placeholder>
                  <w:showingPlcHdr/>
                  <w:date w:fullDate="2018-02-1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2EC02343" w14:textId="77777777" w:rsidR="00F145E5" w:rsidRPr="00B3059D" w:rsidRDefault="00F145E5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rPr>
                        <w:rStyle w:val="Platshllartext"/>
                      </w:rPr>
                      <w:t>Välj/skriv da</w:t>
                    </w:r>
                    <w:r w:rsidRPr="00427877">
                      <w:rPr>
                        <w:rStyle w:val="Platshllartext"/>
                      </w:rPr>
                      <w:t>tum</w:t>
                    </w:r>
                  </w:p>
                </w:sdtContent>
              </w:sdt>
              <w:bookmarkEnd w:id="3" w:displacedByCustomXml="prev"/>
            </w:tc>
            <w:bookmarkStart w:id="4" w:name="version" w:displacedByCustomXml="next"/>
            <w:sdt>
              <w:sdtPr>
                <w:alias w:val="Version"/>
                <w:tag w:val="Version"/>
                <w:id w:val="-2045504171"/>
                <w:placeholder>
                  <w:docPart w:val="D8A474A9FB874BD58378FA848F4D296E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14:paraId="1C157DA9" w14:textId="77777777" w:rsidR="00F145E5" w:rsidRDefault="004E60E7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id="4" w:displacedByCustomXml="prev"/>
            <w:bookmarkStart w:id="5" w:name="status" w:displacedByCustomXml="next"/>
            <w:sdt>
              <w:sdtPr>
                <w:alias w:val="Status"/>
                <w:tag w:val="Status"/>
                <w:id w:val="1457441049"/>
                <w:placeholder>
                  <w:docPart w:val="07215C6514064E00B74422AA8D432E1D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14:paraId="7F827855" w14:textId="77777777" w:rsidR="00F145E5" w:rsidRDefault="00154ED6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id="5" w:displacedByCustomXml="prev"/>
          </w:tr>
          <w:tr w:rsidR="00FC4B75" w14:paraId="4819CDD8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14:paraId="3F4BC3AF" w14:textId="77777777" w:rsidR="00FC4B75" w:rsidRDefault="00FC4B75" w:rsidP="00FC4B75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-427968488"/>
                    <w:placeholder>
                      <w:docPart w:val="5AC1FD2EEE2C48F89DD65BC132D06DA7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47405D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47405D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14:paraId="589EE9BD" w14:textId="77777777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1572993899"/>
                    <w:placeholder>
                      <w:docPart w:val="7FD1C60E178146A48076F90E0C5267B8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405D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14:paraId="6379D757" w14:textId="77777777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200705388"/>
                    <w:placeholder>
                      <w:docPart w:val="D1C06CAE96654FF888D9E12C117B26B7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47405D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54472315" w14:textId="77777777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14:paraId="395B8CE9" w14:textId="77777777" w:rsidTr="003668F9">
            <w:trPr>
              <w:trHeight w:val="283"/>
            </w:trPr>
            <w:bookmarkStart w:id="6" w:name="presenter" w:displacedByCustomXml="next"/>
            <w:sdt>
              <w:sdtPr>
                <w:alias w:val="Handläggare"/>
                <w:tag w:val="Agent.sender"/>
                <w:id w:val="-590854033"/>
                <w:placeholder>
                  <w:docPart w:val="647150777BC4421B986384F654F87E63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sz="2" w:space="0" w:color="7F7F7F" w:themeColor="text1" w:themeTint="80"/>
                    </w:tcBorders>
                  </w:tcPr>
                  <w:p w14:paraId="20FAC2EB" w14:textId="77777777" w:rsidR="00FC4B75" w:rsidRPr="00EE149E" w:rsidRDefault="00FC4B75" w:rsidP="00FC4B75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id="6" w:displacedByCustomXml="prev"/>
            <w:tc>
              <w:tcPr>
                <w:tcW w:w="850" w:type="pct"/>
                <w:tcBorders>
                  <w:bottom w:val="single" w:sz="2" w:space="0" w:color="7F7F7F" w:themeColor="text1" w:themeTint="80"/>
                </w:tcBorders>
              </w:tcPr>
              <w:bookmarkStart w:id="7" w:name="revisionsdatum" w:displacedByCustomXml="next"/>
              <w:sdt>
                <w:sdtPr>
                  <w:alias w:val="Revisionsdatum"/>
                  <w:tag w:val="Date.Revised"/>
                  <w:id w:val="-1799908729"/>
                  <w:placeholder>
                    <w:docPart w:val="EA1054EF2AFF4110AF2D710EABE996FB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4F1476FB" w14:textId="77777777" w:rsidR="00FC4B75" w:rsidRPr="004E60E7" w:rsidRDefault="00154ED6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id="7" w:displacedByCustomXml="prev"/>
            </w:tc>
            <w:bookmarkStart w:id="8" w:name="revision" w:displacedByCustomXml="next"/>
            <w:sdt>
              <w:sdtPr>
                <w:alias w:val="Revision"/>
                <w:tag w:val="Revision"/>
                <w:id w:val="1137295351"/>
                <w:placeholder>
                  <w:docPart w:val="1AA332B2FD1D46C980F1CD07913515FC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sz="2" w:space="0" w:color="7F7F7F" w:themeColor="text1" w:themeTint="80"/>
                    </w:tcBorders>
                  </w:tcPr>
                  <w:p w14:paraId="5F254B35" w14:textId="77777777" w:rsidR="00FC4B75" w:rsidRPr="00EE149E" w:rsidRDefault="00154ED6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id="8" w:displacedByCustomXml="prev"/>
            <w:tc>
              <w:tcPr>
                <w:tcW w:w="909" w:type="pct"/>
                <w:tcBorders>
                  <w:bottom w:val="single" w:sz="2" w:space="0" w:color="7F7F7F" w:themeColor="text1" w:themeTint="80"/>
                </w:tcBorders>
              </w:tcPr>
              <w:p w14:paraId="34C309CB" w14:textId="77777777" w:rsidR="00FC4B75" w:rsidRPr="00EE149E" w:rsidRDefault="00FC4B75" w:rsidP="00FC4B75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14:paraId="08398A29" w14:textId="77777777" w:rsidR="00EC1EF3" w:rsidRDefault="00097737">
          <w:pPr>
            <w:sectPr w:rsidR="00EC1EF3" w:rsidSect="001E2E56">
              <w:footerReference w:type="default" r:id="rId13"/>
              <w:footerReference w:type="first" r:id="rId14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id="9" w:name="_Toc316473023"/>
    <w:bookmarkStart w:id="10" w:name="_Toc467832774"/>
    <w:bookmarkStart w:id="11" w:name="_Toc467832569"/>
    <w:bookmarkStart w:id="12" w:name="_Toc467832378"/>
    <w:bookmarkStart w:id="13" w:name="_Toc318290995"/>
    <w:bookmarkStart w:id="14" w:name="_Toc463450968"/>
    <w:bookmarkStart w:id="15" w:name="_Toc72141783"/>
    <w:bookmarkStart w:id="16" w:name="_Toc81473611"/>
    <w:bookmarkEnd w:id="9"/>
    <w:bookmarkEnd w:id="10"/>
    <w:bookmarkEnd w:id="11"/>
    <w:bookmarkEnd w:id="12"/>
    <w:bookmarkEnd w:id="13"/>
    <w:bookmarkEnd w:id="14"/>
    <w:bookmarkEnd w:id="0"/>
    <w:p w14:paraId="2275ED43" w14:textId="5AFCD6C4" w:rsidR="00F145E5" w:rsidRDefault="00097737" w:rsidP="003A0105">
      <w:pPr>
        <w:pStyle w:val="Rubrik"/>
      </w:pPr>
      <w:sdt>
        <w:sdtPr>
          <w:alias w:val="Titel"/>
          <w:tag w:val="title"/>
          <w:id w:val="-1026013930"/>
          <w:placeholder>
            <w:docPart w:val="B2E2747AB09A427199AE24A94A9C3D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 xml:space="preserve">Gymnasieexamen </w:t>
          </w:r>
          <w:r w:rsidR="0047405D">
            <w:t xml:space="preserve">i affärsverksamhet, </w:t>
          </w:r>
          <w:r w:rsidR="00445E3F">
            <w:t>20</w:t>
          </w:r>
          <w:r w:rsidR="0047405D">
            <w:t>24</w:t>
          </w:r>
          <w:r w:rsidR="00445E3F">
            <w:t>-</w:t>
          </w:r>
        </w:sdtContent>
      </w:sdt>
    </w:p>
    <w:p w14:paraId="211BD6D1" w14:textId="475CB608" w:rsidR="003A0105" w:rsidRPr="00501461" w:rsidRDefault="003A0105" w:rsidP="003A0105">
      <w:pPr>
        <w:pStyle w:val="Stycke"/>
      </w:pPr>
      <w:bookmarkStart w:id="17" w:name="_Toc38277553"/>
      <w:r w:rsidRPr="022013FC">
        <w:rPr>
          <w:rStyle w:val="Radrubrik"/>
        </w:rPr>
        <w:t>Kompetensområde</w:t>
      </w:r>
      <w:r>
        <w:t xml:space="preserve">: </w:t>
      </w:r>
      <w:bookmarkEnd w:id="17"/>
      <w:r w:rsidR="4AB43378">
        <w:t>-</w:t>
      </w:r>
    </w:p>
    <w:p w14:paraId="440CE199" w14:textId="2A592411" w:rsidR="003A0105" w:rsidRDefault="003A0105" w:rsidP="003A0105">
      <w:pPr>
        <w:pStyle w:val="Stycke"/>
      </w:pPr>
      <w:r w:rsidRPr="15857F61">
        <w:rPr>
          <w:rStyle w:val="Radrubrik"/>
        </w:rPr>
        <w:t>Uppbyggd på</w:t>
      </w:r>
      <w:r>
        <w:t xml:space="preserve">: </w:t>
      </w:r>
      <w:r w:rsidR="00A94394">
        <w:t xml:space="preserve">Grundexamen i </w:t>
      </w:r>
      <w:r w:rsidR="0047405D">
        <w:t xml:space="preserve">affärsverksamhet </w:t>
      </w:r>
      <w:r w:rsidR="00A94394">
        <w:t>(OPH-</w:t>
      </w:r>
      <w:r w:rsidR="0047405D">
        <w:t>4394-2023)</w:t>
      </w:r>
      <w:r w:rsidR="00A94394">
        <w:t xml:space="preserve">. </w:t>
      </w:r>
      <w:r w:rsidR="00445E3F">
        <w:t>Gäller studera</w:t>
      </w:r>
      <w:r w:rsidR="00A94394">
        <w:t>n</w:t>
      </w:r>
      <w:r w:rsidR="00445E3F">
        <w:t xml:space="preserve">de som påbörjar sina studier efter </w:t>
      </w:r>
      <w:r w:rsidR="0047405D">
        <w:t>01.08.</w:t>
      </w:r>
      <w:r w:rsidR="00A94394">
        <w:t>20</w:t>
      </w:r>
      <w:r w:rsidR="0047405D">
        <w:t>24</w:t>
      </w:r>
      <w:r w:rsidR="00A94394">
        <w:t>.</w:t>
      </w:r>
    </w:p>
    <w:p w14:paraId="3D3783F9" w14:textId="77777777" w:rsidR="003A0105" w:rsidRDefault="003A0105" w:rsidP="003668F9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="004E60E7" w:rsidRPr="007755C7" w14:paraId="08F1507F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5CEB5AF" w14:textId="17279FF5" w:rsidR="004E60E7" w:rsidRPr="007755C7" w:rsidRDefault="0047405D" w:rsidP="003A0105">
            <w:pPr>
              <w:pStyle w:val="Rubrik1"/>
              <w:outlineLvl w:val="0"/>
            </w:pPr>
            <w:r>
              <w:t xml:space="preserve">Obligatoriska examensdelar </w:t>
            </w:r>
          </w:p>
        </w:tc>
        <w:tc>
          <w:tcPr>
            <w:tcW w:w="1133" w:type="dxa"/>
            <w:vAlign w:val="bottom"/>
          </w:tcPr>
          <w:p w14:paraId="361CC654" w14:textId="4969DE34" w:rsidR="004E60E7" w:rsidRPr="007755C7" w:rsidRDefault="0047405D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="004E60E7" w:rsidRPr="007755C7">
              <w:t xml:space="preserve"> kp</w:t>
            </w:r>
          </w:p>
        </w:tc>
      </w:tr>
      <w:tr w:rsidR="004E60E7" w:rsidRPr="001A56C2" w14:paraId="3B7635DE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CA9D2A8" w14:textId="7228733C" w:rsidR="004E60E7" w:rsidRPr="001A56C2" w:rsidRDefault="0047405D" w:rsidP="003A0105">
            <w:pPr>
              <w:pStyle w:val="Rubrik2"/>
              <w:outlineLvl w:val="1"/>
            </w:pPr>
            <w:r>
              <w:t>Arbete i en affärsmiljö (</w:t>
            </w:r>
            <w:proofErr w:type="gramStart"/>
            <w:r>
              <w:t>107448</w:t>
            </w:r>
            <w:proofErr w:type="gramEnd"/>
            <w:r>
              <w:t>)</w:t>
            </w:r>
          </w:p>
        </w:tc>
        <w:tc>
          <w:tcPr>
            <w:tcW w:w="1133" w:type="dxa"/>
            <w:vAlign w:val="bottom"/>
          </w:tcPr>
          <w:p w14:paraId="0A034B8E" w14:textId="1945C196" w:rsidR="004E60E7" w:rsidRPr="001A56C2" w:rsidRDefault="0047405D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  <w:r w:rsidR="004E60E7" w:rsidRPr="001A56C2">
              <w:t xml:space="preserve"> kp</w:t>
            </w:r>
          </w:p>
        </w:tc>
      </w:tr>
      <w:tr w:rsidR="004E60E7" w:rsidRPr="001A56C2" w14:paraId="3F57528F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0FD50BA" w14:textId="6D570457" w:rsidR="004E60E7" w:rsidRPr="001A56C2" w:rsidRDefault="0047405D" w:rsidP="0047405D">
            <w:pPr>
              <w:pStyle w:val="Tabelltext"/>
              <w:ind w:firstLine="194"/>
            </w:pPr>
            <w:r>
              <w:t>Arbete i en arbetsgemenskap</w:t>
            </w:r>
          </w:p>
        </w:tc>
        <w:tc>
          <w:tcPr>
            <w:tcW w:w="1133" w:type="dxa"/>
            <w:vAlign w:val="bottom"/>
          </w:tcPr>
          <w:p w14:paraId="510EC98F" w14:textId="160E9FE5" w:rsidR="004E60E7" w:rsidRPr="001A56C2" w:rsidRDefault="0047405D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E60E7" w:rsidRPr="001A56C2">
              <w:t xml:space="preserve"> kp</w:t>
            </w:r>
          </w:p>
        </w:tc>
      </w:tr>
      <w:tr w:rsidR="004E60E7" w:rsidRPr="001A56C2" w14:paraId="0751AB2A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070919" w14:textId="2A39EB18" w:rsidR="00C01615" w:rsidRPr="00435553" w:rsidRDefault="00C01615" w:rsidP="00C01615">
            <w:pPr>
              <w:pStyle w:val="Tabelltext"/>
              <w:ind w:firstLine="194"/>
            </w:pPr>
            <w:r>
              <w:t>Introduktion i verksamhetsmiljön 1</w:t>
            </w:r>
          </w:p>
        </w:tc>
        <w:tc>
          <w:tcPr>
            <w:tcW w:w="1133" w:type="dxa"/>
            <w:vAlign w:val="bottom"/>
          </w:tcPr>
          <w:p w14:paraId="6CF4D30E" w14:textId="522AECBB" w:rsidR="004E60E7" w:rsidRPr="001A56C2" w:rsidRDefault="00C01615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 </w:t>
            </w:r>
            <w:r w:rsidR="004E60E7" w:rsidRPr="001A56C2">
              <w:t>kp</w:t>
            </w:r>
          </w:p>
        </w:tc>
      </w:tr>
      <w:tr w:rsidR="004E60E7" w:rsidRPr="001A56C2" w14:paraId="1A33DDC2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3200D19" w14:textId="336FD58F" w:rsidR="004E60E7" w:rsidRPr="001A56C2" w:rsidRDefault="00C01615" w:rsidP="00C01615">
            <w:pPr>
              <w:pStyle w:val="Tabelltext"/>
              <w:ind w:firstLine="194"/>
            </w:pPr>
            <w:r>
              <w:t>Introduktion i verksamhetsmiljön 2</w:t>
            </w:r>
          </w:p>
        </w:tc>
        <w:tc>
          <w:tcPr>
            <w:tcW w:w="1133" w:type="dxa"/>
            <w:vAlign w:val="bottom"/>
          </w:tcPr>
          <w:p w14:paraId="5FA363AD" w14:textId="6BCD9854" w:rsidR="004E60E7" w:rsidRPr="001A56C2" w:rsidRDefault="00C01615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E60E7" w:rsidRPr="001A56C2">
              <w:t xml:space="preserve"> kp</w:t>
            </w:r>
          </w:p>
        </w:tc>
      </w:tr>
      <w:tr w:rsidR="004E60E7" w:rsidRPr="001A56C2" w14:paraId="610786D2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2CF2342" w14:textId="3A6071BF" w:rsidR="004E60E7" w:rsidRPr="001A56C2" w:rsidRDefault="00104518" w:rsidP="00435553">
            <w:pPr>
              <w:pStyle w:val="Tabelltext"/>
            </w:pPr>
            <w:r>
              <w:t>Kontorsprogram Office</w:t>
            </w:r>
          </w:p>
        </w:tc>
        <w:tc>
          <w:tcPr>
            <w:tcW w:w="1133" w:type="dxa"/>
            <w:vAlign w:val="bottom"/>
          </w:tcPr>
          <w:p w14:paraId="6F887543" w14:textId="7B1C9267" w:rsidR="004E60E7" w:rsidRPr="001A56C2" w:rsidRDefault="003E2336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4E60E7" w:rsidRPr="001A56C2">
              <w:t xml:space="preserve"> kp</w:t>
            </w:r>
          </w:p>
        </w:tc>
      </w:tr>
      <w:tr w:rsidR="004E60E7" w:rsidRPr="001A56C2" w14:paraId="5820D0B0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CC0D50" w14:textId="45A21772" w:rsidR="004E60E7" w:rsidRPr="001A56C2" w:rsidRDefault="003E2336" w:rsidP="00435553">
            <w:pPr>
              <w:pStyle w:val="Tabelltext"/>
            </w:pPr>
            <w:r>
              <w:t xml:space="preserve">Arbete i en </w:t>
            </w:r>
            <w:r w:rsidR="00307401">
              <w:t>digital miljö</w:t>
            </w:r>
          </w:p>
        </w:tc>
        <w:tc>
          <w:tcPr>
            <w:tcW w:w="1133" w:type="dxa"/>
            <w:vAlign w:val="bottom"/>
          </w:tcPr>
          <w:p w14:paraId="4727ACE6" w14:textId="713C9608" w:rsidR="004E60E7" w:rsidRPr="001A56C2" w:rsidRDefault="00307401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="00307401" w:rsidRPr="001A56C2" w14:paraId="5916F540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E870A0" w14:textId="0BC676F9" w:rsidR="00307401" w:rsidRDefault="00633F3A" w:rsidP="00435553">
            <w:pPr>
              <w:pStyle w:val="Tabelltext"/>
            </w:pPr>
            <w:r>
              <w:t xml:space="preserve">Health </w:t>
            </w:r>
            <w:proofErr w:type="spellStart"/>
            <w:r>
              <w:t>Up</w:t>
            </w:r>
            <w:proofErr w:type="spellEnd"/>
            <w:r>
              <w:t xml:space="preserve"> 1</w:t>
            </w:r>
          </w:p>
        </w:tc>
        <w:tc>
          <w:tcPr>
            <w:tcW w:w="1133" w:type="dxa"/>
            <w:vAlign w:val="bottom"/>
          </w:tcPr>
          <w:p w14:paraId="23359161" w14:textId="170B44FA" w:rsidR="00307401" w:rsidRDefault="00633F3A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633F3A" w:rsidRPr="001A56C2" w14:paraId="50A9A033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D8CE74" w14:textId="5A58BF20" w:rsidR="00633F3A" w:rsidRDefault="00525757" w:rsidP="00435553">
            <w:pPr>
              <w:pStyle w:val="Tabelltext"/>
            </w:pPr>
            <w:r>
              <w:t>Lönsamhet i verksamheten</w:t>
            </w:r>
          </w:p>
        </w:tc>
        <w:tc>
          <w:tcPr>
            <w:tcW w:w="1133" w:type="dxa"/>
            <w:vAlign w:val="bottom"/>
          </w:tcPr>
          <w:p w14:paraId="48752217" w14:textId="27DC9DFA" w:rsidR="00633F3A" w:rsidRDefault="00525757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kp</w:t>
            </w:r>
          </w:p>
        </w:tc>
      </w:tr>
      <w:tr w:rsidR="006D5A8C" w:rsidRPr="001A56C2" w14:paraId="4283199C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347B38A" w14:textId="79C256A2" w:rsidR="006D5A8C" w:rsidRDefault="735AC2EE" w:rsidP="00435553">
            <w:pPr>
              <w:pStyle w:val="Tabelltext"/>
            </w:pPr>
            <w:r>
              <w:t>LIA Arbete</w:t>
            </w:r>
            <w:r w:rsidR="7C4169EA">
              <w:t xml:space="preserve"> i en a</w:t>
            </w:r>
            <w:r w:rsidR="29DE0DEF">
              <w:t>ffärsmiljö</w:t>
            </w:r>
            <w:r w:rsidR="2E096B82">
              <w:t xml:space="preserve"> 1</w:t>
            </w:r>
          </w:p>
        </w:tc>
        <w:tc>
          <w:tcPr>
            <w:tcW w:w="1133" w:type="dxa"/>
            <w:vAlign w:val="bottom"/>
          </w:tcPr>
          <w:p w14:paraId="30BFA0A8" w14:textId="1C37F16B" w:rsidR="006D5A8C" w:rsidRDefault="006D5A8C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6D5A8C" w:rsidRPr="001A56C2" w14:paraId="685C4229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9AE21EE" w14:textId="5D41DF7F" w:rsidR="006D5A8C" w:rsidRDefault="006D5A8C" w:rsidP="00435553">
            <w:pPr>
              <w:pStyle w:val="Tabelltext"/>
            </w:pPr>
            <w:r>
              <w:t>LIA Arbete i en a</w:t>
            </w:r>
            <w:r w:rsidR="00960641">
              <w:t>ffärsmiljö</w:t>
            </w:r>
            <w:r w:rsidR="13D53451">
              <w:t xml:space="preserve"> 2</w:t>
            </w:r>
          </w:p>
        </w:tc>
        <w:tc>
          <w:tcPr>
            <w:tcW w:w="1133" w:type="dxa"/>
            <w:vAlign w:val="bottom"/>
          </w:tcPr>
          <w:p w14:paraId="28588E6A" w14:textId="4B02DC44" w:rsidR="006D5A8C" w:rsidRDefault="00F46EFE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kp</w:t>
            </w:r>
          </w:p>
        </w:tc>
      </w:tr>
      <w:tr w:rsidR="00435553" w:rsidRPr="001A56C2" w14:paraId="46A4EF92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F2E7AB" w14:textId="56ED84EF" w:rsidR="00435553" w:rsidRPr="001A56C2" w:rsidRDefault="00ED6E73" w:rsidP="00435553">
            <w:pPr>
              <w:pStyle w:val="Rubrik2"/>
              <w:outlineLvl w:val="1"/>
            </w:pPr>
            <w:r>
              <w:t>Kundservice</w:t>
            </w:r>
            <w:r w:rsidR="005B5F9E">
              <w:t xml:space="preserve"> (</w:t>
            </w:r>
            <w:proofErr w:type="gramStart"/>
            <w:r w:rsidR="005B5F9E">
              <w:t>107442</w:t>
            </w:r>
            <w:proofErr w:type="gramEnd"/>
            <w:r w:rsidR="005B5F9E">
              <w:t>)</w:t>
            </w:r>
          </w:p>
        </w:tc>
        <w:tc>
          <w:tcPr>
            <w:tcW w:w="1133" w:type="dxa"/>
            <w:vAlign w:val="bottom"/>
          </w:tcPr>
          <w:p w14:paraId="6AAE955D" w14:textId="4D20247F" w:rsidR="00435553" w:rsidRPr="001A56C2" w:rsidRDefault="005B5F9E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  <w:r w:rsidR="00435553" w:rsidRPr="001A56C2">
              <w:t xml:space="preserve"> kp</w:t>
            </w:r>
          </w:p>
        </w:tc>
      </w:tr>
      <w:tr w:rsidR="00435553" w:rsidRPr="001A56C2" w14:paraId="4A3F7E1C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0878543" w14:textId="1E20B080" w:rsidR="00435553" w:rsidRPr="001C1562" w:rsidRDefault="00B922C9" w:rsidP="00435553">
            <w:pPr>
              <w:pStyle w:val="Tabelltext"/>
            </w:pPr>
            <w:r>
              <w:t xml:space="preserve">Servicekunskap och </w:t>
            </w:r>
            <w:r w:rsidR="0027307D">
              <w:t>marknadskommunikation</w:t>
            </w:r>
          </w:p>
        </w:tc>
        <w:tc>
          <w:tcPr>
            <w:tcW w:w="1133" w:type="dxa"/>
            <w:vAlign w:val="bottom"/>
          </w:tcPr>
          <w:p w14:paraId="2A103149" w14:textId="54B23CDD" w:rsidR="00435553" w:rsidRPr="001A56C2" w:rsidRDefault="0234E40F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D1566B">
              <w:t xml:space="preserve"> </w:t>
            </w:r>
            <w:r w:rsidR="00435553">
              <w:t>kp</w:t>
            </w:r>
          </w:p>
        </w:tc>
      </w:tr>
      <w:tr w:rsidR="00435553" w:rsidRPr="001A56C2" w14:paraId="22B71A6F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3E96CF5" w14:textId="4BF5847D" w:rsidR="00435553" w:rsidRPr="001A56C2" w:rsidRDefault="793BAD77" w:rsidP="00435553">
            <w:pPr>
              <w:pStyle w:val="Tabelltext"/>
            </w:pPr>
            <w:r>
              <w:t>K</w:t>
            </w:r>
            <w:r w:rsidR="004235E7">
              <w:t>undkommunikation</w:t>
            </w:r>
            <w:r w:rsidR="002F0414">
              <w:t xml:space="preserve"> 1</w:t>
            </w:r>
          </w:p>
        </w:tc>
        <w:tc>
          <w:tcPr>
            <w:tcW w:w="1133" w:type="dxa"/>
            <w:vAlign w:val="bottom"/>
          </w:tcPr>
          <w:p w14:paraId="3D05CDDB" w14:textId="75D5290B" w:rsidR="00435553" w:rsidRPr="001A56C2" w:rsidRDefault="004235E7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435553" w:rsidRPr="001A56C2">
              <w:t xml:space="preserve"> kp</w:t>
            </w:r>
          </w:p>
        </w:tc>
      </w:tr>
      <w:tr w:rsidR="00A02871" w:rsidRPr="001A56C2" w14:paraId="0AC70C7D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B4424E2" w14:textId="35C56920" w:rsidR="00A02871" w:rsidRDefault="0D12ACB4" w:rsidP="00435553">
            <w:pPr>
              <w:pStyle w:val="Tabelltext"/>
            </w:pPr>
            <w:r>
              <w:t>K</w:t>
            </w:r>
            <w:r w:rsidR="002F0414">
              <w:t>undkommunikation 2</w:t>
            </w:r>
          </w:p>
        </w:tc>
        <w:tc>
          <w:tcPr>
            <w:tcW w:w="1133" w:type="dxa"/>
            <w:vAlign w:val="bottom"/>
          </w:tcPr>
          <w:p w14:paraId="7047BA68" w14:textId="045BB6EE" w:rsidR="00A02871" w:rsidRDefault="002F0414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="00584F91" w:rsidRPr="001A56C2" w14:paraId="0538B7D3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04A719F" w14:textId="354A7A92" w:rsidR="00584F91" w:rsidRDefault="00584F91" w:rsidP="00435553">
            <w:pPr>
              <w:pStyle w:val="Tabelltext"/>
            </w:pPr>
            <w:r>
              <w:t>Handels café</w:t>
            </w:r>
          </w:p>
        </w:tc>
        <w:tc>
          <w:tcPr>
            <w:tcW w:w="1133" w:type="dxa"/>
            <w:vAlign w:val="bottom"/>
          </w:tcPr>
          <w:p w14:paraId="62F5A7F1" w14:textId="330F3244" w:rsidR="00584F91" w:rsidRDefault="00584F91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435553" w:rsidRPr="001A56C2" w14:paraId="299CF6A0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7DDFED" w14:textId="75AC0D96" w:rsidR="00435553" w:rsidRPr="001A56C2" w:rsidRDefault="00A30A54" w:rsidP="00435553">
            <w:pPr>
              <w:pStyle w:val="Tabelltext"/>
            </w:pPr>
            <w:r>
              <w:t>LIA Arbete</w:t>
            </w:r>
            <w:r w:rsidR="004303BC">
              <w:t xml:space="preserve"> inom kundservice</w:t>
            </w:r>
          </w:p>
        </w:tc>
        <w:tc>
          <w:tcPr>
            <w:tcW w:w="1133" w:type="dxa"/>
            <w:vAlign w:val="bottom"/>
          </w:tcPr>
          <w:p w14:paraId="29046B81" w14:textId="2BF8A3E8" w:rsidR="00435553" w:rsidRPr="001A56C2" w:rsidRDefault="004303BC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435553" w:rsidRPr="001A56C2">
              <w:t xml:space="preserve"> kp</w:t>
            </w:r>
          </w:p>
        </w:tc>
      </w:tr>
      <w:tr w:rsidR="00435553" w:rsidRPr="007755C7" w14:paraId="50D86F40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10CCD00" w14:textId="3B3FC1BF" w:rsidR="00435553" w:rsidRPr="007755C7" w:rsidRDefault="0039150A" w:rsidP="00435553">
            <w:pPr>
              <w:pStyle w:val="Rubrik1"/>
              <w:outlineLvl w:val="0"/>
            </w:pPr>
            <w:r>
              <w:t>Valbara examensdelar</w:t>
            </w:r>
          </w:p>
        </w:tc>
        <w:tc>
          <w:tcPr>
            <w:tcW w:w="1133" w:type="dxa"/>
            <w:vAlign w:val="bottom"/>
          </w:tcPr>
          <w:p w14:paraId="23215577" w14:textId="433D81A2" w:rsidR="00435553" w:rsidRPr="007755C7" w:rsidRDefault="00AA1171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581F65">
              <w:t>0</w:t>
            </w:r>
            <w:r>
              <w:t>5</w:t>
            </w:r>
            <w:r w:rsidR="00435553" w:rsidRPr="007755C7">
              <w:t xml:space="preserve"> kp</w:t>
            </w:r>
          </w:p>
        </w:tc>
      </w:tr>
      <w:tr w:rsidR="3F8273EB" w14:paraId="74F7CECB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878930C" w14:textId="2EA8CDB8" w:rsidR="5CF2F54C" w:rsidRDefault="5CF2F54C" w:rsidP="5CF2F54C">
            <w:pPr>
              <w:pStyle w:val="Rubrik2"/>
              <w:outlineLvl w:val="1"/>
            </w:pPr>
            <w:r>
              <w:t>Periodisering (</w:t>
            </w:r>
            <w:proofErr w:type="gramStart"/>
            <w:r>
              <w:t>107462</w:t>
            </w:r>
            <w:proofErr w:type="gramEnd"/>
            <w:r>
              <w:t>)</w:t>
            </w:r>
          </w:p>
        </w:tc>
        <w:tc>
          <w:tcPr>
            <w:tcW w:w="1133" w:type="dxa"/>
            <w:vAlign w:val="bottom"/>
          </w:tcPr>
          <w:p w14:paraId="3C806708" w14:textId="2C618C06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kp</w:t>
            </w:r>
          </w:p>
        </w:tc>
      </w:tr>
      <w:tr w:rsidR="022013FC" w14:paraId="251590B5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3F25C4" w14:textId="58CF0524" w:rsidR="5CF2F54C" w:rsidRDefault="5CF2F54C" w:rsidP="5CF2F54C">
            <w:pPr>
              <w:pStyle w:val="Tabelltext"/>
            </w:pPr>
            <w:r>
              <w:t>Periodisering 1</w:t>
            </w:r>
          </w:p>
        </w:tc>
        <w:tc>
          <w:tcPr>
            <w:tcW w:w="1133" w:type="dxa"/>
            <w:vAlign w:val="bottom"/>
          </w:tcPr>
          <w:p w14:paraId="3A729A7E" w14:textId="7656CCF7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9 kp</w:t>
            </w:r>
          </w:p>
        </w:tc>
      </w:tr>
      <w:tr w:rsidR="022013FC" w14:paraId="0237B0FF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7DDC02B" w14:textId="4A8EFE6C" w:rsidR="5CF2F54C" w:rsidRDefault="5CF2F54C" w:rsidP="5CF2F54C">
            <w:pPr>
              <w:pStyle w:val="Tabelltext"/>
            </w:pPr>
            <w:r>
              <w:t>Periodisering 2</w:t>
            </w:r>
          </w:p>
        </w:tc>
        <w:tc>
          <w:tcPr>
            <w:tcW w:w="1133" w:type="dxa"/>
            <w:vAlign w:val="bottom"/>
          </w:tcPr>
          <w:p w14:paraId="59BF2E50" w14:textId="42BA928A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2 kp</w:t>
            </w:r>
          </w:p>
        </w:tc>
      </w:tr>
      <w:tr w:rsidR="022013FC" w14:paraId="24FC6A0D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C8A0437" w14:textId="49F8554F" w:rsidR="5CF2F54C" w:rsidRDefault="5CF2F54C" w:rsidP="5CF2F54C">
            <w:pPr>
              <w:pStyle w:val="Tabelltext"/>
            </w:pPr>
            <w:r>
              <w:t>LIA Periodisering</w:t>
            </w:r>
          </w:p>
        </w:tc>
        <w:tc>
          <w:tcPr>
            <w:tcW w:w="1133" w:type="dxa"/>
            <w:vAlign w:val="bottom"/>
          </w:tcPr>
          <w:p w14:paraId="2693B31C" w14:textId="07643783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 kp</w:t>
            </w:r>
          </w:p>
        </w:tc>
      </w:tr>
      <w:tr w:rsidR="00435553" w:rsidRPr="001A56C2" w14:paraId="0D3AE325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A30CCDC" w14:textId="171EF955" w:rsidR="00435553" w:rsidRPr="001A56C2" w:rsidRDefault="00AA1171" w:rsidP="00435553">
            <w:pPr>
              <w:pStyle w:val="Rubrik2"/>
              <w:outlineLvl w:val="1"/>
            </w:pPr>
            <w:r>
              <w:lastRenderedPageBreak/>
              <w:t>Arbete i butik</w:t>
            </w:r>
            <w:r w:rsidR="003C462F">
              <w:t xml:space="preserve"> (</w:t>
            </w:r>
            <w:proofErr w:type="gramStart"/>
            <w:r w:rsidR="003C462F">
              <w:t>107369</w:t>
            </w:r>
            <w:proofErr w:type="gramEnd"/>
            <w:r w:rsidR="003C462F">
              <w:t>)</w:t>
            </w:r>
            <w:r w:rsidR="00770F91">
              <w:t xml:space="preserve"> (ej HUTH)</w:t>
            </w:r>
          </w:p>
        </w:tc>
        <w:tc>
          <w:tcPr>
            <w:tcW w:w="1133" w:type="dxa"/>
            <w:vAlign w:val="bottom"/>
          </w:tcPr>
          <w:p w14:paraId="5D2FC8E5" w14:textId="5AE353A0" w:rsidR="00435553" w:rsidRPr="001A56C2" w:rsidRDefault="00FD4470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435553" w:rsidRPr="001A56C2">
              <w:t xml:space="preserve"> kp</w:t>
            </w:r>
          </w:p>
        </w:tc>
      </w:tr>
      <w:tr w:rsidR="00435553" w:rsidRPr="001A56C2" w14:paraId="21E0F65A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728AFC6" w14:textId="552FE3F4" w:rsidR="00435553" w:rsidRPr="001A56C2" w:rsidRDefault="00FD4470" w:rsidP="00435553">
            <w:pPr>
              <w:pStyle w:val="Tabelltext"/>
            </w:pPr>
            <w:r>
              <w:t>Butiksmiljö 1</w:t>
            </w:r>
          </w:p>
        </w:tc>
        <w:tc>
          <w:tcPr>
            <w:tcW w:w="1133" w:type="dxa"/>
            <w:vAlign w:val="bottom"/>
          </w:tcPr>
          <w:p w14:paraId="5EEC14A5" w14:textId="2948D7E4" w:rsidR="00435553" w:rsidRPr="001A56C2" w:rsidRDefault="00FD4470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435553">
              <w:t xml:space="preserve"> kp</w:t>
            </w:r>
          </w:p>
        </w:tc>
      </w:tr>
      <w:tr w:rsidR="00435553" w:rsidRPr="001A56C2" w14:paraId="239D853D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57B090" w14:textId="36E4FA2A" w:rsidR="00435553" w:rsidRPr="001A56C2" w:rsidRDefault="00FD4470" w:rsidP="00435553">
            <w:pPr>
              <w:pStyle w:val="Tabelltext"/>
            </w:pPr>
            <w:r>
              <w:t>Butiksmiljö 2</w:t>
            </w:r>
          </w:p>
        </w:tc>
        <w:tc>
          <w:tcPr>
            <w:tcW w:w="1133" w:type="dxa"/>
            <w:vAlign w:val="bottom"/>
          </w:tcPr>
          <w:p w14:paraId="151D644C" w14:textId="095DF7B3" w:rsidR="00435553" w:rsidRPr="001A56C2" w:rsidRDefault="00FD4470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435553" w:rsidRPr="001A56C2">
              <w:t xml:space="preserve"> kp</w:t>
            </w:r>
          </w:p>
        </w:tc>
      </w:tr>
      <w:tr w:rsidR="00435553" w:rsidRPr="001A56C2" w14:paraId="4E14D9F2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D0D2F87" w14:textId="33EAAE01" w:rsidR="00435553" w:rsidRPr="001A56C2" w:rsidRDefault="00FD4470" w:rsidP="00435553">
            <w:pPr>
              <w:pStyle w:val="Tabelltext"/>
            </w:pPr>
            <w:r>
              <w:t>Butiksmiljö 3</w:t>
            </w:r>
          </w:p>
        </w:tc>
        <w:tc>
          <w:tcPr>
            <w:tcW w:w="1133" w:type="dxa"/>
            <w:vAlign w:val="bottom"/>
          </w:tcPr>
          <w:p w14:paraId="2DE53AFD" w14:textId="2CB18912" w:rsidR="00435553" w:rsidRPr="001A56C2" w:rsidRDefault="00FD4470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435553" w:rsidRPr="001A56C2">
              <w:t xml:space="preserve"> kp</w:t>
            </w:r>
          </w:p>
        </w:tc>
      </w:tr>
      <w:tr w:rsidR="5CF2F54C" w14:paraId="6DBB694D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5088DAC" w14:textId="5058C3E8" w:rsidR="5CF2F54C" w:rsidRDefault="5CF2F54C" w:rsidP="5CF2F54C">
            <w:pPr>
              <w:pStyle w:val="Rubrik2"/>
              <w:outlineLvl w:val="1"/>
            </w:pPr>
            <w:r>
              <w:t>Försäljningsarbete (</w:t>
            </w:r>
            <w:proofErr w:type="gramStart"/>
            <w:r>
              <w:t>107452</w:t>
            </w:r>
            <w:proofErr w:type="gramEnd"/>
            <w:r>
              <w:t>)</w:t>
            </w:r>
          </w:p>
        </w:tc>
        <w:tc>
          <w:tcPr>
            <w:tcW w:w="1133" w:type="dxa"/>
            <w:vAlign w:val="bottom"/>
          </w:tcPr>
          <w:p w14:paraId="7F8227E9" w14:textId="26BC4079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kp</w:t>
            </w:r>
          </w:p>
        </w:tc>
      </w:tr>
      <w:tr w:rsidR="5CF2F54C" w14:paraId="2C94980E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AA8796" w14:textId="05A6E4AD" w:rsidR="5CF2F54C" w:rsidRDefault="5CF2F54C" w:rsidP="5CF2F54C">
            <w:pPr>
              <w:pStyle w:val="Tabelltext"/>
            </w:pPr>
            <w:r>
              <w:t>Försäljningsarbete 1</w:t>
            </w:r>
          </w:p>
        </w:tc>
        <w:tc>
          <w:tcPr>
            <w:tcW w:w="1133" w:type="dxa"/>
            <w:vAlign w:val="bottom"/>
          </w:tcPr>
          <w:p w14:paraId="0C374689" w14:textId="47BB879D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5 kp</w:t>
            </w:r>
          </w:p>
        </w:tc>
      </w:tr>
      <w:tr w:rsidR="5CF2F54C" w14:paraId="28A0860A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D989C45" w14:textId="3F8E0DFD" w:rsidR="5CF2F54C" w:rsidRDefault="5CF2F54C" w:rsidP="5CF2F54C">
            <w:pPr>
              <w:pStyle w:val="Tabelltext"/>
            </w:pPr>
            <w:r>
              <w:t>Försäljningsarbete 2</w:t>
            </w:r>
          </w:p>
        </w:tc>
        <w:tc>
          <w:tcPr>
            <w:tcW w:w="1133" w:type="dxa"/>
            <w:vAlign w:val="bottom"/>
          </w:tcPr>
          <w:p w14:paraId="0E57D62D" w14:textId="5C4539C5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6 kp</w:t>
            </w:r>
          </w:p>
        </w:tc>
      </w:tr>
      <w:tr w:rsidR="5CF2F54C" w14:paraId="0744630D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8FA0CF" w14:textId="5FF47711" w:rsidR="5CF2F54C" w:rsidRDefault="5CF2F54C" w:rsidP="5CF2F54C">
            <w:pPr>
              <w:pStyle w:val="Tabelltext"/>
            </w:pPr>
            <w:r>
              <w:t>Försäljningsarbete 3</w:t>
            </w:r>
          </w:p>
        </w:tc>
        <w:tc>
          <w:tcPr>
            <w:tcW w:w="1133" w:type="dxa"/>
            <w:vAlign w:val="bottom"/>
          </w:tcPr>
          <w:p w14:paraId="41FE762D" w14:textId="4088A968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 kp</w:t>
            </w:r>
          </w:p>
        </w:tc>
      </w:tr>
      <w:tr w:rsidR="5CF2F54C" w14:paraId="326CDE63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66A623D" w14:textId="10F176A3" w:rsidR="5CF2F54C" w:rsidRDefault="5CF2F54C" w:rsidP="5CF2F54C">
            <w:pPr>
              <w:pStyle w:val="Tabelltext"/>
            </w:pPr>
            <w:r>
              <w:t xml:space="preserve">Health </w:t>
            </w:r>
            <w:proofErr w:type="spellStart"/>
            <w:r>
              <w:t>Up</w:t>
            </w:r>
            <w:proofErr w:type="spellEnd"/>
            <w:r>
              <w:t xml:space="preserve"> 2</w:t>
            </w:r>
          </w:p>
        </w:tc>
        <w:tc>
          <w:tcPr>
            <w:tcW w:w="1133" w:type="dxa"/>
            <w:vAlign w:val="bottom"/>
          </w:tcPr>
          <w:p w14:paraId="61C73E11" w14:textId="12E1783B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="5CF2F54C" w14:paraId="1A7306AD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6E93901" w14:textId="35EDC1B8" w:rsidR="5CF2F54C" w:rsidRDefault="5CF2F54C" w:rsidP="5CF2F54C">
            <w:pPr>
              <w:pStyle w:val="Tabelltext"/>
            </w:pPr>
            <w:r>
              <w:t>LIA Försäljningsarbete</w:t>
            </w:r>
          </w:p>
        </w:tc>
        <w:tc>
          <w:tcPr>
            <w:tcW w:w="1133" w:type="dxa"/>
            <w:vAlign w:val="bottom"/>
          </w:tcPr>
          <w:p w14:paraId="55047402" w14:textId="712F56FC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 kp</w:t>
            </w:r>
          </w:p>
        </w:tc>
      </w:tr>
      <w:tr w:rsidR="5CF2F54C" w14:paraId="30E3BF5F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DA5E82" w14:textId="3B74FC60" w:rsidR="5CF2F54C" w:rsidRDefault="5CF2F54C" w:rsidP="5CF2F54C">
            <w:pPr>
              <w:pStyle w:val="Rubrik2"/>
              <w:outlineLvl w:val="1"/>
            </w:pPr>
            <w:r>
              <w:t>Projektarbete (</w:t>
            </w:r>
            <w:proofErr w:type="gramStart"/>
            <w:r>
              <w:t>107443</w:t>
            </w:r>
            <w:proofErr w:type="gramEnd"/>
            <w:r>
              <w:t>) (ej HUTH)</w:t>
            </w:r>
          </w:p>
        </w:tc>
        <w:tc>
          <w:tcPr>
            <w:tcW w:w="1133" w:type="dxa"/>
            <w:vAlign w:val="bottom"/>
          </w:tcPr>
          <w:p w14:paraId="4D8D19E8" w14:textId="7A8F0F43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kp</w:t>
            </w:r>
          </w:p>
        </w:tc>
      </w:tr>
      <w:tr w:rsidR="5CF2F54C" w14:paraId="55144A06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B0244C1" w14:textId="6DF87453" w:rsidR="5CF2F54C" w:rsidRDefault="5CF2F54C" w:rsidP="5CF2F54C">
            <w:pPr>
              <w:pStyle w:val="Tabelltext"/>
            </w:pPr>
            <w:r>
              <w:t>Projektkunskap 1</w:t>
            </w:r>
          </w:p>
        </w:tc>
        <w:tc>
          <w:tcPr>
            <w:tcW w:w="1133" w:type="dxa"/>
            <w:vAlign w:val="bottom"/>
          </w:tcPr>
          <w:p w14:paraId="43B5C0FE" w14:textId="35CBB6AF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5CF2F54C" w14:paraId="39176895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113A5B3" w14:textId="63D3194E" w:rsidR="5CF2F54C" w:rsidRDefault="5CF2F54C" w:rsidP="5CF2F54C">
            <w:pPr>
              <w:pStyle w:val="Tabelltext"/>
            </w:pPr>
            <w:r>
              <w:t>Projektkunskap 2</w:t>
            </w:r>
          </w:p>
        </w:tc>
        <w:tc>
          <w:tcPr>
            <w:tcW w:w="1133" w:type="dxa"/>
            <w:vAlign w:val="bottom"/>
          </w:tcPr>
          <w:p w14:paraId="7906E2C9" w14:textId="3023102F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5CF2F54C" w14:paraId="12666540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08E4B00" w14:textId="0A49E9CA" w:rsidR="5CF2F54C" w:rsidRDefault="5CF2F54C" w:rsidP="5CF2F54C">
            <w:pPr>
              <w:pStyle w:val="Tabelltext"/>
            </w:pPr>
            <w:r>
              <w:t>Projektkunskap 3</w:t>
            </w:r>
          </w:p>
        </w:tc>
        <w:tc>
          <w:tcPr>
            <w:tcW w:w="1133" w:type="dxa"/>
            <w:vAlign w:val="bottom"/>
          </w:tcPr>
          <w:p w14:paraId="393F5392" w14:textId="509A9B03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5CF2F54C" w14:paraId="63D45BA4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C2B9729" w14:textId="210512FD" w:rsidR="5CF2F54C" w:rsidRDefault="5CF2F54C" w:rsidP="5CF2F54C">
            <w:pPr>
              <w:pStyle w:val="Tabelltext"/>
            </w:pPr>
            <w:r>
              <w:t>LIA Projektarbete</w:t>
            </w:r>
          </w:p>
        </w:tc>
        <w:tc>
          <w:tcPr>
            <w:tcW w:w="1133" w:type="dxa"/>
            <w:vAlign w:val="bottom"/>
          </w:tcPr>
          <w:p w14:paraId="016F6EE5" w14:textId="374690BB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kp</w:t>
            </w:r>
          </w:p>
        </w:tc>
      </w:tr>
      <w:tr w:rsidR="5CF2F54C" w14:paraId="5D8CB1D0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1FAC913" w14:textId="422C0E2B" w:rsidR="5CF2F54C" w:rsidRDefault="5CF2F54C" w:rsidP="5CF2F54C">
            <w:pPr>
              <w:pStyle w:val="Rubrik2"/>
              <w:outlineLvl w:val="1"/>
            </w:pPr>
            <w:r>
              <w:t xml:space="preserve">Förberedelse för arbetsplatshandledaruppgifter (HUTH, </w:t>
            </w:r>
            <w:proofErr w:type="gramStart"/>
            <w:r>
              <w:t>106731</w:t>
            </w:r>
            <w:proofErr w:type="gramEnd"/>
            <w:r>
              <w:t>)</w:t>
            </w:r>
          </w:p>
        </w:tc>
        <w:tc>
          <w:tcPr>
            <w:tcW w:w="1133" w:type="dxa"/>
            <w:vAlign w:val="bottom"/>
          </w:tcPr>
          <w:p w14:paraId="6CC35476" w14:textId="2F284E34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5CF2F54C" w14:paraId="76AAB365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0EBE3D6" w14:textId="382F36A7" w:rsidR="5CF2F54C" w:rsidRDefault="5CF2F54C" w:rsidP="5CF2F54C">
            <w:pPr>
              <w:pStyle w:val="Tabelltext"/>
            </w:pPr>
            <w:r>
              <w:t>Arbetsplatshandledning</w:t>
            </w:r>
          </w:p>
        </w:tc>
        <w:tc>
          <w:tcPr>
            <w:tcW w:w="1133" w:type="dxa"/>
            <w:vAlign w:val="bottom"/>
          </w:tcPr>
          <w:p w14:paraId="66932FB3" w14:textId="06506988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kp</w:t>
            </w:r>
          </w:p>
        </w:tc>
      </w:tr>
      <w:tr w:rsidR="5CF2F54C" w14:paraId="239B339F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0E57F07" w14:textId="5B08BDE4" w:rsidR="5CF2F54C" w:rsidRDefault="5CF2F54C" w:rsidP="5CF2F54C">
            <w:pPr>
              <w:pStyle w:val="Tabelltext"/>
            </w:pPr>
            <w:r>
              <w:t>LIA Arbetsplatshandledning</w:t>
            </w:r>
          </w:p>
        </w:tc>
        <w:tc>
          <w:tcPr>
            <w:tcW w:w="1133" w:type="dxa"/>
            <w:vAlign w:val="bottom"/>
          </w:tcPr>
          <w:p w14:paraId="3EA99F1F" w14:textId="6E3996F3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5CF2F54C" w14:paraId="739D7D49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E16C02B" w14:textId="2D2144BC" w:rsidR="5CF2F54C" w:rsidRDefault="5CF2F54C" w:rsidP="5CF2F54C">
            <w:pPr>
              <w:pStyle w:val="Rubrik2"/>
              <w:outlineLvl w:val="1"/>
            </w:pPr>
            <w:r>
              <w:t>Planering av företagsverksamhet (</w:t>
            </w:r>
            <w:proofErr w:type="gramStart"/>
            <w:r>
              <w:t>106732</w:t>
            </w:r>
            <w:proofErr w:type="gramEnd"/>
            <w:r>
              <w:t>)</w:t>
            </w:r>
          </w:p>
        </w:tc>
        <w:tc>
          <w:tcPr>
            <w:tcW w:w="1133" w:type="dxa"/>
            <w:vAlign w:val="bottom"/>
          </w:tcPr>
          <w:p w14:paraId="170D3CF0" w14:textId="7056B3D7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kp</w:t>
            </w:r>
          </w:p>
        </w:tc>
      </w:tr>
      <w:tr w:rsidR="5CF2F54C" w14:paraId="4BDEB8FE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718A5D7" w14:textId="1CD8FD9F" w:rsidR="5CF2F54C" w:rsidRDefault="5CF2F54C" w:rsidP="5CF2F54C">
            <w:pPr>
              <w:pStyle w:val="Tabelltext"/>
              <w:rPr>
                <w:highlight w:val="yellow"/>
              </w:rPr>
            </w:pPr>
            <w:r>
              <w:t>Företagsverksamhet 1</w:t>
            </w:r>
          </w:p>
        </w:tc>
        <w:tc>
          <w:tcPr>
            <w:tcW w:w="1133" w:type="dxa"/>
            <w:vAlign w:val="bottom"/>
          </w:tcPr>
          <w:p w14:paraId="1F2239B0" w14:textId="35FA0D36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5CF2F54C" w14:paraId="66BBFEEF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71BDF4D" w14:textId="06FAEDC4" w:rsidR="5CF2F54C" w:rsidRDefault="5CF2F54C" w:rsidP="5CF2F54C">
            <w:pPr>
              <w:pStyle w:val="Tabelltext"/>
              <w:rPr>
                <w:highlight w:val="yellow"/>
              </w:rPr>
            </w:pPr>
            <w:r>
              <w:t>Företagsverksamhet 2</w:t>
            </w:r>
          </w:p>
        </w:tc>
        <w:tc>
          <w:tcPr>
            <w:tcW w:w="1133" w:type="dxa"/>
            <w:vAlign w:val="bottom"/>
          </w:tcPr>
          <w:p w14:paraId="0B73851B" w14:textId="0FCD77FB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5CF2F54C" w14:paraId="462AEB4E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70065E7" w14:textId="145BF71A" w:rsidR="5CF2F54C" w:rsidRDefault="5CF2F54C" w:rsidP="5CF2F54C">
            <w:pPr>
              <w:pStyle w:val="Tabelltext"/>
            </w:pPr>
            <w:r>
              <w:t>Företagsverksamhet 3</w:t>
            </w:r>
          </w:p>
        </w:tc>
        <w:tc>
          <w:tcPr>
            <w:tcW w:w="1133" w:type="dxa"/>
            <w:vAlign w:val="bottom"/>
          </w:tcPr>
          <w:p w14:paraId="10AA116A" w14:textId="222F9AC9" w:rsidR="5CF2F54C" w:rsidRDefault="5CF2F54C" w:rsidP="5CF2F54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 kp</w:t>
            </w:r>
          </w:p>
        </w:tc>
      </w:tr>
      <w:tr w:rsidR="5CF2F54C" w14:paraId="32A80C60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587D843" w14:textId="25089254" w:rsidR="5CF2F54C" w:rsidRDefault="5CF2F54C" w:rsidP="5CF2F54C">
            <w:pPr>
              <w:pStyle w:val="Tabelltext"/>
            </w:pPr>
            <w:r>
              <w:t>LIA Planering av företagsverksamhet</w:t>
            </w:r>
          </w:p>
        </w:tc>
        <w:tc>
          <w:tcPr>
            <w:tcW w:w="1133" w:type="dxa"/>
            <w:vAlign w:val="bottom"/>
          </w:tcPr>
          <w:p w14:paraId="6B0D8310" w14:textId="05C12E4C" w:rsidR="5CF2F54C" w:rsidRDefault="5CF2F54C" w:rsidP="5CF2F54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 kp</w:t>
            </w:r>
          </w:p>
        </w:tc>
      </w:tr>
      <w:tr w:rsidR="00435553" w:rsidRPr="001A56C2" w14:paraId="3B59A28F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1A9C66B" w14:textId="3666672C" w:rsidR="00435553" w:rsidRPr="001A56C2" w:rsidRDefault="00293197" w:rsidP="00435553">
            <w:pPr>
              <w:pStyle w:val="Rubrik2"/>
              <w:outlineLvl w:val="1"/>
            </w:pPr>
            <w:r>
              <w:t>P</w:t>
            </w:r>
            <w:r w:rsidR="00242288">
              <w:t>raktisk bokföring (lokal examensdel)</w:t>
            </w:r>
          </w:p>
        </w:tc>
        <w:tc>
          <w:tcPr>
            <w:tcW w:w="1133" w:type="dxa"/>
            <w:vAlign w:val="bottom"/>
          </w:tcPr>
          <w:p w14:paraId="092DC134" w14:textId="19D052C7" w:rsidR="00435553" w:rsidRPr="001A56C2" w:rsidRDefault="00E43F1F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  <w:r w:rsidR="00435553" w:rsidRPr="001A56C2">
              <w:t xml:space="preserve"> kp</w:t>
            </w:r>
          </w:p>
        </w:tc>
      </w:tr>
      <w:tr w:rsidR="00242288" w:rsidRPr="009C7109" w14:paraId="3366C7FA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BE2A67" w14:textId="6C7A8A8F" w:rsidR="00242288" w:rsidRPr="001A56C2" w:rsidRDefault="00960641" w:rsidP="00242288">
            <w:pPr>
              <w:pStyle w:val="Tabelltext"/>
            </w:pPr>
            <w:r>
              <w:t>Praktisk bokföring 1</w:t>
            </w:r>
          </w:p>
        </w:tc>
        <w:tc>
          <w:tcPr>
            <w:tcW w:w="1133" w:type="dxa"/>
            <w:vAlign w:val="bottom"/>
          </w:tcPr>
          <w:p w14:paraId="326DA52F" w14:textId="0B6B2601" w:rsidR="00242288" w:rsidRPr="009C7109" w:rsidRDefault="009C7109" w:rsidP="0024228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109">
              <w:t>5</w:t>
            </w:r>
            <w:r w:rsidR="00242288" w:rsidRPr="009C7109">
              <w:t xml:space="preserve"> kp</w:t>
            </w:r>
          </w:p>
        </w:tc>
      </w:tr>
      <w:tr w:rsidR="00242288" w:rsidRPr="009C7109" w14:paraId="10B9F376" w14:textId="77777777" w:rsidTr="5CF2F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9129BBD" w14:textId="169DFB6F" w:rsidR="00242288" w:rsidRPr="001A56C2" w:rsidRDefault="00960641" w:rsidP="00242288">
            <w:pPr>
              <w:pStyle w:val="Tabelltext"/>
            </w:pPr>
            <w:r>
              <w:t>Praktisk bokföring 2</w:t>
            </w:r>
            <w:r w:rsidR="00430750">
              <w:t xml:space="preserve"> </w:t>
            </w:r>
          </w:p>
        </w:tc>
        <w:tc>
          <w:tcPr>
            <w:tcW w:w="1133" w:type="dxa"/>
            <w:vAlign w:val="bottom"/>
          </w:tcPr>
          <w:p w14:paraId="29ED53F0" w14:textId="44C0C351" w:rsidR="00242288" w:rsidRPr="009C7109" w:rsidRDefault="009C7109" w:rsidP="0024228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7109">
              <w:t>7</w:t>
            </w:r>
            <w:r w:rsidR="00242288" w:rsidRPr="009C7109">
              <w:t xml:space="preserve"> kp</w:t>
            </w:r>
          </w:p>
        </w:tc>
      </w:tr>
      <w:tr w:rsidR="00242288" w:rsidRPr="009C7109" w14:paraId="6C2A6F5E" w14:textId="77777777" w:rsidTr="5CF2F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8BD9E1A" w14:textId="2DD13BA5" w:rsidR="00242288" w:rsidRPr="001A56C2" w:rsidRDefault="00960641" w:rsidP="00242288">
            <w:pPr>
              <w:pStyle w:val="Tabelltext"/>
            </w:pPr>
            <w:r>
              <w:t>Praktisk bokföring 3</w:t>
            </w:r>
          </w:p>
        </w:tc>
        <w:tc>
          <w:tcPr>
            <w:tcW w:w="1133" w:type="dxa"/>
            <w:vAlign w:val="bottom"/>
          </w:tcPr>
          <w:p w14:paraId="2D673A0A" w14:textId="73D4C62C" w:rsidR="00242288" w:rsidRPr="009C7109" w:rsidRDefault="009C7109" w:rsidP="0024228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109">
              <w:t>3</w:t>
            </w:r>
            <w:r w:rsidR="00242288" w:rsidRPr="009C7109">
              <w:t xml:space="preserve"> kp</w:t>
            </w:r>
          </w:p>
        </w:tc>
      </w:tr>
      <w:bookmarkEnd w:id="15"/>
      <w:bookmarkEnd w:id="16"/>
    </w:tbl>
    <w:p w14:paraId="03E2A4C4" w14:textId="77777777" w:rsidR="004E60E7" w:rsidRPr="004E60E7" w:rsidRDefault="004E60E7" w:rsidP="004E60E7">
      <w:pPr>
        <w:pStyle w:val="Stycke"/>
      </w:pPr>
    </w:p>
    <w:sectPr w:rsidR="004E60E7" w:rsidRPr="004E60E7" w:rsidSect="001E2E56">
      <w:footerReference w:type="even" r:id="rId15"/>
      <w:footerReference w:type="default" r:id="rId16"/>
      <w:type w:val="continuous"/>
      <w:pgSz w:w="11906" w:h="16838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2A64" w14:textId="77777777" w:rsidR="001E2E56" w:rsidRDefault="001E2E56" w:rsidP="0093279E">
      <w:pPr>
        <w:spacing w:line="240" w:lineRule="auto"/>
      </w:pPr>
      <w:r>
        <w:separator/>
      </w:r>
    </w:p>
  </w:endnote>
  <w:endnote w:type="continuationSeparator" w:id="0">
    <w:p w14:paraId="2E108A4C" w14:textId="77777777" w:rsidR="001E2E56" w:rsidRDefault="001E2E56" w:rsidP="00932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14:paraId="36BE6117" w14:textId="77777777" w:rsidTr="00BE639C">
      <w:trPr>
        <w:trHeight w:val="680"/>
      </w:trPr>
      <w:tc>
        <w:tcPr>
          <w:tcW w:w="2551" w:type="dxa"/>
          <w:vAlign w:val="bottom"/>
        </w:tcPr>
        <w:p w14:paraId="4391ABBE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14:paraId="4676650D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14:paraId="470F7312" w14:textId="77777777" w:rsidR="00CB6D73" w:rsidRDefault="00CB6D73" w:rsidP="00BE639C">
          <w:pPr>
            <w:pStyle w:val="Sidfot"/>
            <w:jc w:val="center"/>
          </w:pPr>
        </w:p>
      </w:tc>
    </w:tr>
    <w:tr w:rsidR="00CB6D73" w14:paraId="56DC5C6A" w14:textId="77777777" w:rsidTr="00331A80">
      <w:trPr>
        <w:trHeight w:val="340"/>
      </w:trPr>
      <w:tc>
        <w:tcPr>
          <w:tcW w:w="2551" w:type="dxa"/>
          <w:vAlign w:val="bottom"/>
        </w:tcPr>
        <w:p w14:paraId="409F8A3E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14:paraId="43875307" w14:textId="77777777" w:rsidR="00CB6D73" w:rsidRDefault="00CB6D73" w:rsidP="00331A80">
          <w:pPr>
            <w:pStyle w:val="Sidfot"/>
          </w:pPr>
        </w:p>
      </w:tc>
      <w:tc>
        <w:tcPr>
          <w:tcW w:w="2551" w:type="dxa"/>
          <w:vAlign w:val="bottom"/>
        </w:tcPr>
        <w:p w14:paraId="3988F99A" w14:textId="77777777" w:rsidR="00CB6D73" w:rsidRDefault="00CB6D73" w:rsidP="00BE639C">
          <w:pPr>
            <w:pStyle w:val="Sidfot"/>
            <w:jc w:val="center"/>
          </w:pPr>
        </w:p>
      </w:tc>
    </w:tr>
  </w:tbl>
  <w:p w14:paraId="5ED235AF" w14:textId="77777777" w:rsidR="00CB6D73" w:rsidRDefault="00CB6D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14:paraId="209FD06D" w14:textId="77777777" w:rsidTr="003A0105">
      <w:trPr>
        <w:trHeight w:val="680"/>
      </w:trPr>
      <w:tc>
        <w:tcPr>
          <w:tcW w:w="2268" w:type="dxa"/>
          <w:vAlign w:val="bottom"/>
        </w:tcPr>
        <w:p w14:paraId="4398CE30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582AF07C" w14:textId="72DBA835" w:rsidR="00BE639C" w:rsidRDefault="00584F91" w:rsidP="003A0105">
          <w:pPr>
            <w:pStyle w:val="Litentext"/>
            <w:jc w:val="center"/>
          </w:pPr>
          <w:r>
            <w:t>Gymnasieexamen i affärsverksamhet, 2024-</w:t>
          </w:r>
        </w:p>
      </w:tc>
      <w:tc>
        <w:tcPr>
          <w:tcW w:w="2268" w:type="dxa"/>
          <w:vAlign w:val="bottom"/>
        </w:tcPr>
        <w:p w14:paraId="0258B837" w14:textId="77777777" w:rsidR="00BE639C" w:rsidRDefault="00BE639C" w:rsidP="00BE639C">
          <w:pPr>
            <w:pStyle w:val="Sidfot"/>
            <w:jc w:val="center"/>
          </w:pPr>
        </w:p>
      </w:tc>
    </w:tr>
    <w:tr w:rsidR="00BE639C" w14:paraId="14D513F8" w14:textId="77777777" w:rsidTr="003A0105">
      <w:trPr>
        <w:trHeight w:val="340"/>
      </w:trPr>
      <w:tc>
        <w:tcPr>
          <w:tcW w:w="2268" w:type="dxa"/>
          <w:vAlign w:val="bottom"/>
        </w:tcPr>
        <w:p w14:paraId="2E0BB327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14:paraId="11E4A993" w14:textId="77777777" w:rsidR="00BE639C" w:rsidRDefault="00BE639C" w:rsidP="006C77CA">
          <w:pPr>
            <w:pStyle w:val="Sidfot"/>
          </w:pPr>
        </w:p>
      </w:tc>
      <w:tc>
        <w:tcPr>
          <w:tcW w:w="2268" w:type="dxa"/>
          <w:vAlign w:val="bottom"/>
        </w:tcPr>
        <w:p w14:paraId="0C4A2E0B" w14:textId="77777777" w:rsidR="00BE639C" w:rsidRDefault="00BE639C" w:rsidP="00BE639C">
          <w:pPr>
            <w:pStyle w:val="Sidfot"/>
            <w:jc w:val="center"/>
          </w:pPr>
        </w:p>
      </w:tc>
    </w:tr>
  </w:tbl>
  <w:p w14:paraId="4D6BDEDE" w14:textId="77777777" w:rsidR="00BE639C" w:rsidRDefault="00BE639C" w:rsidP="00BE63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14:paraId="532DD269" w14:textId="77777777" w:rsidTr="00ED67C4">
      <w:trPr>
        <w:cantSplit/>
        <w:trHeight w:hRule="exact" w:val="284"/>
      </w:trPr>
      <w:tc>
        <w:tcPr>
          <w:tcW w:w="1191" w:type="dxa"/>
          <w:vAlign w:val="center"/>
        </w:tcPr>
        <w:p w14:paraId="650ADD21" w14:textId="77777777" w:rsidR="007F60BC" w:rsidRPr="00295547" w:rsidRDefault="007F60BC" w:rsidP="00AB34B4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14:paraId="6CD2199F" w14:textId="77777777" w:rsidR="007F60BC" w:rsidRPr="00151C0F" w:rsidRDefault="007F60BC" w:rsidP="00AB34B4">
          <w:pPr>
            <w:pStyle w:val="Sidfot"/>
          </w:pPr>
        </w:p>
      </w:tc>
    </w:tr>
  </w:tbl>
  <w:p w14:paraId="1FEDE47B" w14:textId="77777777" w:rsidR="00D00D4F" w:rsidRDefault="00D00D4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14:paraId="4E510FC3" w14:textId="77777777" w:rsidTr="00F73723">
      <w:trPr>
        <w:trHeight w:val="567"/>
      </w:trPr>
      <w:tc>
        <w:tcPr>
          <w:tcW w:w="2268" w:type="dxa"/>
          <w:vAlign w:val="bottom"/>
        </w:tcPr>
        <w:p w14:paraId="677B472C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7F6647AF" w14:textId="29D4DC9C" w:rsidR="004E0291" w:rsidRDefault="00097737" w:rsidP="003A0105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DFD854D23E5D443E90BB961D9E1FF5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405D">
                <w:t>Gymnasieexamen i affärsverksamhet, 2024-</w:t>
              </w:r>
            </w:sdtContent>
          </w:sdt>
        </w:p>
      </w:tc>
      <w:tc>
        <w:tcPr>
          <w:tcW w:w="2268" w:type="dxa"/>
          <w:vAlign w:val="bottom"/>
        </w:tcPr>
        <w:p w14:paraId="11D90993" w14:textId="77777777" w:rsidR="004E0291" w:rsidRDefault="004E0291" w:rsidP="004E0291">
          <w:pPr>
            <w:pStyle w:val="Sidfot"/>
            <w:jc w:val="center"/>
          </w:pPr>
        </w:p>
      </w:tc>
    </w:tr>
    <w:tr w:rsidR="004E0291" w14:paraId="293B169E" w14:textId="77777777" w:rsidTr="00F73723">
      <w:trPr>
        <w:trHeight w:val="424"/>
      </w:trPr>
      <w:tc>
        <w:tcPr>
          <w:tcW w:w="2268" w:type="dxa"/>
          <w:vAlign w:val="bottom"/>
        </w:tcPr>
        <w:p w14:paraId="16D690FF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14:paraId="4085425B" w14:textId="77777777" w:rsidR="004E0291" w:rsidRPr="005C7F78" w:rsidRDefault="004E0291" w:rsidP="00FC2E3B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="00952F19" w:rsidRPr="005C7F78">
            <w:rPr>
              <w:rStyle w:val="Sidnummer"/>
            </w:rPr>
            <w:fldChar w:fldCharType="begin"/>
          </w:r>
          <w:r w:rsidR="00952F19" w:rsidRPr="005C7F78">
            <w:rPr>
              <w:rStyle w:val="Sidnummer"/>
            </w:rPr>
            <w:instrText xml:space="preserve"> NUMPAGES   \* MERGEFORMAT </w:instrText>
          </w:r>
          <w:r w:rsidR="00952F19"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="00952F19" w:rsidRPr="005C7F78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14:paraId="534F6DFB" w14:textId="77777777" w:rsidR="004E0291" w:rsidRDefault="004E0291" w:rsidP="004E0291">
          <w:pPr>
            <w:pStyle w:val="Sidfot"/>
            <w:jc w:val="center"/>
          </w:pPr>
        </w:p>
      </w:tc>
    </w:tr>
  </w:tbl>
  <w:p w14:paraId="5ADF7C78" w14:textId="77777777" w:rsidR="00DD4723" w:rsidRPr="00672787" w:rsidRDefault="00DD4723" w:rsidP="006727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0052" w14:textId="77777777" w:rsidR="001E2E56" w:rsidRDefault="001E2E56" w:rsidP="0093279E">
      <w:pPr>
        <w:spacing w:line="240" w:lineRule="auto"/>
      </w:pPr>
      <w:r>
        <w:separator/>
      </w:r>
    </w:p>
  </w:footnote>
  <w:footnote w:type="continuationSeparator" w:id="0">
    <w:p w14:paraId="5EFCB067" w14:textId="77777777" w:rsidR="001E2E56" w:rsidRDefault="001E2E56" w:rsidP="0093279E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fAolwG6jC65Q45" int2:id="4hKKSaN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75B14E4E"/>
    <w:multiLevelType w:val="multilevel"/>
    <w:tmpl w:val="DFE4D962"/>
    <w:numStyleLink w:val="MallPunktlista"/>
  </w:abstractNum>
  <w:abstractNum w:abstractNumId="14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5D"/>
    <w:rsid w:val="000011BE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7D25"/>
    <w:rsid w:val="00044A7D"/>
    <w:rsid w:val="00047813"/>
    <w:rsid w:val="000508D9"/>
    <w:rsid w:val="00050F9C"/>
    <w:rsid w:val="00052507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6E66"/>
    <w:rsid w:val="00081E84"/>
    <w:rsid w:val="0008297E"/>
    <w:rsid w:val="000829E5"/>
    <w:rsid w:val="00083B32"/>
    <w:rsid w:val="000907C1"/>
    <w:rsid w:val="00097737"/>
    <w:rsid w:val="000A04E2"/>
    <w:rsid w:val="000A4508"/>
    <w:rsid w:val="000A58B5"/>
    <w:rsid w:val="000A5933"/>
    <w:rsid w:val="000B446B"/>
    <w:rsid w:val="000B5585"/>
    <w:rsid w:val="000B5D29"/>
    <w:rsid w:val="000C013B"/>
    <w:rsid w:val="000C2029"/>
    <w:rsid w:val="000D2021"/>
    <w:rsid w:val="000D2388"/>
    <w:rsid w:val="000D351D"/>
    <w:rsid w:val="000D4C43"/>
    <w:rsid w:val="000D5DAC"/>
    <w:rsid w:val="000D69AD"/>
    <w:rsid w:val="000E641D"/>
    <w:rsid w:val="000F028F"/>
    <w:rsid w:val="000F64F2"/>
    <w:rsid w:val="00104518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05C5"/>
    <w:rsid w:val="00131CD4"/>
    <w:rsid w:val="00134AC0"/>
    <w:rsid w:val="001378BA"/>
    <w:rsid w:val="0015136F"/>
    <w:rsid w:val="00151BDF"/>
    <w:rsid w:val="00152E5F"/>
    <w:rsid w:val="00154ED6"/>
    <w:rsid w:val="00157385"/>
    <w:rsid w:val="00160895"/>
    <w:rsid w:val="001639CC"/>
    <w:rsid w:val="00167E7B"/>
    <w:rsid w:val="00171CA4"/>
    <w:rsid w:val="00175FD7"/>
    <w:rsid w:val="001760CD"/>
    <w:rsid w:val="001778DC"/>
    <w:rsid w:val="001835E4"/>
    <w:rsid w:val="00187C43"/>
    <w:rsid w:val="0019356A"/>
    <w:rsid w:val="001A1C36"/>
    <w:rsid w:val="001A32C5"/>
    <w:rsid w:val="001B64C3"/>
    <w:rsid w:val="001C1C19"/>
    <w:rsid w:val="001C3464"/>
    <w:rsid w:val="001C6340"/>
    <w:rsid w:val="001C6D01"/>
    <w:rsid w:val="001D0010"/>
    <w:rsid w:val="001E2E56"/>
    <w:rsid w:val="001E523B"/>
    <w:rsid w:val="001F0B25"/>
    <w:rsid w:val="001F1A6E"/>
    <w:rsid w:val="001F1FCE"/>
    <w:rsid w:val="001F20C8"/>
    <w:rsid w:val="00203A90"/>
    <w:rsid w:val="00204297"/>
    <w:rsid w:val="0020705F"/>
    <w:rsid w:val="00214524"/>
    <w:rsid w:val="00217062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2288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7307D"/>
    <w:rsid w:val="00287B3B"/>
    <w:rsid w:val="00287FB4"/>
    <w:rsid w:val="00293197"/>
    <w:rsid w:val="002945AB"/>
    <w:rsid w:val="002955FF"/>
    <w:rsid w:val="002A16A1"/>
    <w:rsid w:val="002A7AF1"/>
    <w:rsid w:val="002B2A24"/>
    <w:rsid w:val="002B2F9C"/>
    <w:rsid w:val="002B6EA0"/>
    <w:rsid w:val="002C298D"/>
    <w:rsid w:val="002D05B3"/>
    <w:rsid w:val="002D1B0E"/>
    <w:rsid w:val="002D5060"/>
    <w:rsid w:val="002E1820"/>
    <w:rsid w:val="002F0414"/>
    <w:rsid w:val="002F26E6"/>
    <w:rsid w:val="002F2AAC"/>
    <w:rsid w:val="002F2AC4"/>
    <w:rsid w:val="002F4CBA"/>
    <w:rsid w:val="002F5914"/>
    <w:rsid w:val="00307401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150A"/>
    <w:rsid w:val="00396072"/>
    <w:rsid w:val="003A0105"/>
    <w:rsid w:val="003A104F"/>
    <w:rsid w:val="003A198B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462F"/>
    <w:rsid w:val="003C50FD"/>
    <w:rsid w:val="003D0A9A"/>
    <w:rsid w:val="003D14D5"/>
    <w:rsid w:val="003D1A86"/>
    <w:rsid w:val="003D1AC7"/>
    <w:rsid w:val="003D58F8"/>
    <w:rsid w:val="003E2129"/>
    <w:rsid w:val="003E2336"/>
    <w:rsid w:val="003E5220"/>
    <w:rsid w:val="003E5466"/>
    <w:rsid w:val="003E5B5E"/>
    <w:rsid w:val="003F0BF9"/>
    <w:rsid w:val="003F396F"/>
    <w:rsid w:val="003F4364"/>
    <w:rsid w:val="00400910"/>
    <w:rsid w:val="00402DCB"/>
    <w:rsid w:val="004044F1"/>
    <w:rsid w:val="004070D2"/>
    <w:rsid w:val="00410D7E"/>
    <w:rsid w:val="00412C03"/>
    <w:rsid w:val="00420374"/>
    <w:rsid w:val="004235E7"/>
    <w:rsid w:val="004276F0"/>
    <w:rsid w:val="004303BC"/>
    <w:rsid w:val="004306C7"/>
    <w:rsid w:val="00430750"/>
    <w:rsid w:val="00430DD1"/>
    <w:rsid w:val="0043351C"/>
    <w:rsid w:val="00434E75"/>
    <w:rsid w:val="00435553"/>
    <w:rsid w:val="00436943"/>
    <w:rsid w:val="0043711B"/>
    <w:rsid w:val="00437724"/>
    <w:rsid w:val="004437CC"/>
    <w:rsid w:val="00445360"/>
    <w:rsid w:val="00445E3F"/>
    <w:rsid w:val="00452CBF"/>
    <w:rsid w:val="00464122"/>
    <w:rsid w:val="0046737E"/>
    <w:rsid w:val="00470A04"/>
    <w:rsid w:val="0047158D"/>
    <w:rsid w:val="00472022"/>
    <w:rsid w:val="0047405D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500856"/>
    <w:rsid w:val="005211CF"/>
    <w:rsid w:val="00521474"/>
    <w:rsid w:val="00523FB6"/>
    <w:rsid w:val="00525757"/>
    <w:rsid w:val="005278A9"/>
    <w:rsid w:val="00534E9D"/>
    <w:rsid w:val="005358A4"/>
    <w:rsid w:val="00540808"/>
    <w:rsid w:val="00542466"/>
    <w:rsid w:val="005457E4"/>
    <w:rsid w:val="005509A1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1F65"/>
    <w:rsid w:val="00582D20"/>
    <w:rsid w:val="005838AA"/>
    <w:rsid w:val="00584F91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B5F9E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75F"/>
    <w:rsid w:val="005F3905"/>
    <w:rsid w:val="005F5A34"/>
    <w:rsid w:val="005F64BE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31428"/>
    <w:rsid w:val="00633F3A"/>
    <w:rsid w:val="00644201"/>
    <w:rsid w:val="006449FB"/>
    <w:rsid w:val="00660B79"/>
    <w:rsid w:val="00661695"/>
    <w:rsid w:val="00667CAF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D5A8C"/>
    <w:rsid w:val="006E250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0D56"/>
    <w:rsid w:val="007627AA"/>
    <w:rsid w:val="00763881"/>
    <w:rsid w:val="007673F5"/>
    <w:rsid w:val="00770F91"/>
    <w:rsid w:val="007757D4"/>
    <w:rsid w:val="00785515"/>
    <w:rsid w:val="00786F3E"/>
    <w:rsid w:val="00787642"/>
    <w:rsid w:val="0078949B"/>
    <w:rsid w:val="00792806"/>
    <w:rsid w:val="00793E05"/>
    <w:rsid w:val="0079511B"/>
    <w:rsid w:val="00796213"/>
    <w:rsid w:val="007A1B99"/>
    <w:rsid w:val="007A5331"/>
    <w:rsid w:val="007A775A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17D4"/>
    <w:rsid w:val="00821BE7"/>
    <w:rsid w:val="00822148"/>
    <w:rsid w:val="008229AA"/>
    <w:rsid w:val="00823061"/>
    <w:rsid w:val="008231BC"/>
    <w:rsid w:val="008243BF"/>
    <w:rsid w:val="00825C13"/>
    <w:rsid w:val="00826550"/>
    <w:rsid w:val="00831E68"/>
    <w:rsid w:val="00832C99"/>
    <w:rsid w:val="00833CEC"/>
    <w:rsid w:val="008353D2"/>
    <w:rsid w:val="0084762B"/>
    <w:rsid w:val="008618AA"/>
    <w:rsid w:val="00861D52"/>
    <w:rsid w:val="008649C1"/>
    <w:rsid w:val="0087115D"/>
    <w:rsid w:val="00871785"/>
    <w:rsid w:val="008754D4"/>
    <w:rsid w:val="00876381"/>
    <w:rsid w:val="00877125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4581"/>
    <w:rsid w:val="009153C0"/>
    <w:rsid w:val="009231F5"/>
    <w:rsid w:val="00923B0D"/>
    <w:rsid w:val="0093279E"/>
    <w:rsid w:val="0093370A"/>
    <w:rsid w:val="00937900"/>
    <w:rsid w:val="00943944"/>
    <w:rsid w:val="00944147"/>
    <w:rsid w:val="0094600A"/>
    <w:rsid w:val="0095120B"/>
    <w:rsid w:val="00952671"/>
    <w:rsid w:val="00952F19"/>
    <w:rsid w:val="00954DE7"/>
    <w:rsid w:val="00957B34"/>
    <w:rsid w:val="00960641"/>
    <w:rsid w:val="00962575"/>
    <w:rsid w:val="00962D64"/>
    <w:rsid w:val="009671F9"/>
    <w:rsid w:val="00970D23"/>
    <w:rsid w:val="0097231C"/>
    <w:rsid w:val="009742FE"/>
    <w:rsid w:val="00975DBC"/>
    <w:rsid w:val="00976BA8"/>
    <w:rsid w:val="0097768F"/>
    <w:rsid w:val="009936E5"/>
    <w:rsid w:val="009954D8"/>
    <w:rsid w:val="00996316"/>
    <w:rsid w:val="0099753E"/>
    <w:rsid w:val="00997576"/>
    <w:rsid w:val="009A3D14"/>
    <w:rsid w:val="009A74FB"/>
    <w:rsid w:val="009C5A17"/>
    <w:rsid w:val="009C7109"/>
    <w:rsid w:val="009C7E86"/>
    <w:rsid w:val="009D0404"/>
    <w:rsid w:val="009D0DDF"/>
    <w:rsid w:val="009D4C9B"/>
    <w:rsid w:val="009E0D4F"/>
    <w:rsid w:val="009E2D20"/>
    <w:rsid w:val="009E347B"/>
    <w:rsid w:val="009E4CE6"/>
    <w:rsid w:val="009E6B6F"/>
    <w:rsid w:val="009F2F5E"/>
    <w:rsid w:val="009F70CF"/>
    <w:rsid w:val="00A02871"/>
    <w:rsid w:val="00A05CC3"/>
    <w:rsid w:val="00A05F2F"/>
    <w:rsid w:val="00A07402"/>
    <w:rsid w:val="00A11232"/>
    <w:rsid w:val="00A16857"/>
    <w:rsid w:val="00A22741"/>
    <w:rsid w:val="00A25324"/>
    <w:rsid w:val="00A30A5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1171"/>
    <w:rsid w:val="00AA5BA2"/>
    <w:rsid w:val="00AB0F4D"/>
    <w:rsid w:val="00AB75D2"/>
    <w:rsid w:val="00AC0298"/>
    <w:rsid w:val="00AC482D"/>
    <w:rsid w:val="00AC6245"/>
    <w:rsid w:val="00AD3E12"/>
    <w:rsid w:val="00AD68E7"/>
    <w:rsid w:val="00AD7DC2"/>
    <w:rsid w:val="00AE2ADE"/>
    <w:rsid w:val="00AF4969"/>
    <w:rsid w:val="00AF60A1"/>
    <w:rsid w:val="00AF6B60"/>
    <w:rsid w:val="00AF7920"/>
    <w:rsid w:val="00B01B9F"/>
    <w:rsid w:val="00B06C84"/>
    <w:rsid w:val="00B11E69"/>
    <w:rsid w:val="00B22174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7314F"/>
    <w:rsid w:val="00B74E34"/>
    <w:rsid w:val="00B80BCC"/>
    <w:rsid w:val="00B838B8"/>
    <w:rsid w:val="00B84388"/>
    <w:rsid w:val="00B901A3"/>
    <w:rsid w:val="00B9040E"/>
    <w:rsid w:val="00B904C4"/>
    <w:rsid w:val="00B90E9A"/>
    <w:rsid w:val="00B922C9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639C"/>
    <w:rsid w:val="00BE6EB3"/>
    <w:rsid w:val="00BF2247"/>
    <w:rsid w:val="00BF2922"/>
    <w:rsid w:val="00BF4D9D"/>
    <w:rsid w:val="00C01615"/>
    <w:rsid w:val="00C01CA4"/>
    <w:rsid w:val="00C024CB"/>
    <w:rsid w:val="00C02AD7"/>
    <w:rsid w:val="00C04E82"/>
    <w:rsid w:val="00C115C0"/>
    <w:rsid w:val="00C12154"/>
    <w:rsid w:val="00C12C1B"/>
    <w:rsid w:val="00C14CCF"/>
    <w:rsid w:val="00C161E2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3B87"/>
    <w:rsid w:val="00C83F7A"/>
    <w:rsid w:val="00C86C76"/>
    <w:rsid w:val="00C87BF8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1566B"/>
    <w:rsid w:val="00D21F75"/>
    <w:rsid w:val="00D22942"/>
    <w:rsid w:val="00D3105D"/>
    <w:rsid w:val="00D33978"/>
    <w:rsid w:val="00D36124"/>
    <w:rsid w:val="00D36A70"/>
    <w:rsid w:val="00D415B6"/>
    <w:rsid w:val="00D427A3"/>
    <w:rsid w:val="00D442D4"/>
    <w:rsid w:val="00D53052"/>
    <w:rsid w:val="00D61C73"/>
    <w:rsid w:val="00D61F16"/>
    <w:rsid w:val="00D63473"/>
    <w:rsid w:val="00D65873"/>
    <w:rsid w:val="00D702CE"/>
    <w:rsid w:val="00D72845"/>
    <w:rsid w:val="00D73472"/>
    <w:rsid w:val="00D757EC"/>
    <w:rsid w:val="00D76D7D"/>
    <w:rsid w:val="00D83299"/>
    <w:rsid w:val="00D87015"/>
    <w:rsid w:val="00D94651"/>
    <w:rsid w:val="00D96F6F"/>
    <w:rsid w:val="00D97B0A"/>
    <w:rsid w:val="00DA2E99"/>
    <w:rsid w:val="00DA41EE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02CDB"/>
    <w:rsid w:val="00E13253"/>
    <w:rsid w:val="00E139FE"/>
    <w:rsid w:val="00E14ABA"/>
    <w:rsid w:val="00E16F70"/>
    <w:rsid w:val="00E21961"/>
    <w:rsid w:val="00E2279D"/>
    <w:rsid w:val="00E23A48"/>
    <w:rsid w:val="00E2568A"/>
    <w:rsid w:val="00E272E5"/>
    <w:rsid w:val="00E315CD"/>
    <w:rsid w:val="00E31C1A"/>
    <w:rsid w:val="00E37212"/>
    <w:rsid w:val="00E4168C"/>
    <w:rsid w:val="00E41797"/>
    <w:rsid w:val="00E43F1F"/>
    <w:rsid w:val="00E45DEC"/>
    <w:rsid w:val="00E461BF"/>
    <w:rsid w:val="00E46FF0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64CD"/>
    <w:rsid w:val="00EA740A"/>
    <w:rsid w:val="00EC0150"/>
    <w:rsid w:val="00EC1EF3"/>
    <w:rsid w:val="00EC40D8"/>
    <w:rsid w:val="00EC53D6"/>
    <w:rsid w:val="00EC596B"/>
    <w:rsid w:val="00ED046C"/>
    <w:rsid w:val="00ED38A6"/>
    <w:rsid w:val="00ED6E73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38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46EFE"/>
    <w:rsid w:val="00F529CD"/>
    <w:rsid w:val="00F52A57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84A8D"/>
    <w:rsid w:val="00F96B27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4470"/>
    <w:rsid w:val="00FD7574"/>
    <w:rsid w:val="00FE32AC"/>
    <w:rsid w:val="00FE62C1"/>
    <w:rsid w:val="00FF3C5C"/>
    <w:rsid w:val="00FF6682"/>
    <w:rsid w:val="00FF76C5"/>
    <w:rsid w:val="022013FC"/>
    <w:rsid w:val="0234E40F"/>
    <w:rsid w:val="09A4D8A5"/>
    <w:rsid w:val="0D12ACB4"/>
    <w:rsid w:val="0D36A57D"/>
    <w:rsid w:val="13D53451"/>
    <w:rsid w:val="15857F61"/>
    <w:rsid w:val="1705E76F"/>
    <w:rsid w:val="23CB421A"/>
    <w:rsid w:val="25036484"/>
    <w:rsid w:val="29DE0DEF"/>
    <w:rsid w:val="2A86D09B"/>
    <w:rsid w:val="2E096B82"/>
    <w:rsid w:val="357329F5"/>
    <w:rsid w:val="3A51590D"/>
    <w:rsid w:val="3F8273EB"/>
    <w:rsid w:val="40BF8445"/>
    <w:rsid w:val="4AB43378"/>
    <w:rsid w:val="4CCF928B"/>
    <w:rsid w:val="56269AD6"/>
    <w:rsid w:val="5CF2F54C"/>
    <w:rsid w:val="5EBB38C0"/>
    <w:rsid w:val="5F2EBDF0"/>
    <w:rsid w:val="6A23B99E"/>
    <w:rsid w:val="6BC622CD"/>
    <w:rsid w:val="7220E541"/>
    <w:rsid w:val="735AC2EE"/>
    <w:rsid w:val="73E1B305"/>
    <w:rsid w:val="7452F530"/>
    <w:rsid w:val="793BAD77"/>
    <w:rsid w:val="7C4169EA"/>
    <w:rsid w:val="7F61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3254"/>
  <w15:docId w15:val="{0BA791C9-9D81-4087-8EC2-BB6E1C1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semiHidden="1" w:uiPriority="33" w:unhideWhenUsed="1" w:qFormat="1"/>
    <w:lsdException w:name="heading 3" w:semiHidden="1" w:uiPriority="33" w:unhideWhenUsed="1" w:qFormat="1"/>
    <w:lsdException w:name="heading 4" w:semiHidden="1" w:uiPriority="9" w:unhideWhenUsed="1" w:qFormat="1"/>
    <w:lsdException w:name="heading 5" w:semiHidden="1" w:uiPriority="3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iPriority="23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eutral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eastAsiaTheme="minorEastAsia" w:hAnsiTheme="majorHAnsi"/>
      <w:sz w:val="18"/>
      <w:szCs w:val="18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C596B"/>
    <w:rPr>
      <w:rFonts w:asciiTheme="majorHAnsi" w:eastAsiaTheme="minorEastAsia" w:hAnsiTheme="majorHAns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2005"/>
    <w:rPr>
      <w:rFonts w:ascii="Segoe UI Semibold" w:eastAsiaTheme="majorEastAsia" w:hAnsi="Segoe UI Semibold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Litentext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7F3C13"/>
    <w:rPr>
      <w:rFonts w:asciiTheme="majorHAnsi" w:eastAsiaTheme="minorEastAsia" w:hAnsiTheme="majorHAnsi" w:cstheme="majorHAnsi"/>
      <w:sz w:val="14"/>
      <w:szCs w:val="14"/>
      <w:lang w:eastAsia="sv-SE"/>
      <w14:numForm w14:val="lining"/>
    </w:rPr>
  </w:style>
  <w:style w:type="paragraph" w:customStyle="1" w:styleId="RubrikInledning2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4E47A9"/>
    <w:rPr>
      <w:rFonts w:ascii="Segoe UI" w:eastAsiaTheme="minorEastAsia" w:hAnsi="Segoe UI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eastAsiaTheme="minorEastAsia" w:hAnsi="Segoe UI"/>
      <w:sz w:val="15"/>
      <w:szCs w:val="18"/>
      <w:lang w:eastAsia="sv-SE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4E47A9"/>
    <w:rPr>
      <w:rFonts w:ascii="Segoe UI" w:eastAsiaTheme="minorEastAsia" w:hAnsi="Segoe UI"/>
      <w:sz w:val="15"/>
      <w:szCs w:val="1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0105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rsid w:val="003A0105"/>
    <w:rPr>
      <w:rFonts w:asciiTheme="majorHAnsi" w:eastAsiaTheme="majorEastAsia" w:hAnsiTheme="majorHAnsi" w:cstheme="majorBidi"/>
      <w:spacing w:val="-2"/>
      <w:sz w:val="36"/>
      <w:szCs w:val="26"/>
      <w:lang w:eastAsia="sv-SE"/>
      <w14:numForm w14:val="lining"/>
    </w:rPr>
  </w:style>
  <w:style w:type="paragraph" w:customStyle="1" w:styleId="Stycke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eastAsiaTheme="majorEastAsia" w:hAnsi="Segoe UI Semibold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396072"/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customStyle="1" w:styleId="DatumChar">
    <w:name w:val="Datum Char"/>
    <w:basedOn w:val="Standardstycketeckensnitt"/>
    <w:link w:val="Datum"/>
    <w:uiPriority w:val="99"/>
    <w:semiHidden/>
    <w:rsid w:val="001C6340"/>
    <w:rPr>
      <w:rFonts w:ascii="Calibri" w:eastAsiaTheme="minorEastAsia" w:hAnsi="Calibri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E91731"/>
    <w:rPr>
      <w:rFonts w:asciiTheme="majorHAnsi" w:eastAsia="Times" w:hAnsiTheme="majorHAnsi" w:cs="Times New Roman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C6340"/>
    <w:rPr>
      <w:rFonts w:ascii="Consolas" w:eastAsia="Times New Roman" w:hAnsi="Consolas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eastAsia="Calibri" w:hAnsi="Times New Roman" w:cs="Times New Roman"/>
      <w:sz w:val="18"/>
      <w:szCs w:val="18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5604B2"/>
    <w:rPr>
      <w:rFonts w:ascii="Times New Roman" w:eastAsia="Calibri" w:hAnsi="Times New Roman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eastAsiaTheme="minorEastAsia" w:hAnsiTheme="majorHAnsi"/>
      <w:sz w:val="22"/>
      <w:szCs w:val="18"/>
      <w:lang w:eastAsia="sv-SE"/>
      <w14:ligatures w14:val="standardContextual"/>
      <w14:numForm w14:val="oldStyle"/>
    </w:rPr>
  </w:style>
  <w:style w:type="paragraph" w:customStyle="1" w:styleId="Inledning2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17"/>
    <w:semiHidden/>
    <w:rsid w:val="008F599F"/>
    <w:rPr>
      <w:rFonts w:asciiTheme="majorHAnsi" w:eastAsiaTheme="minorEastAsia" w:hAnsiTheme="majorHAnsi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ListaNumrerad">
    <w:name w:val="Mall Lista Numrerad"/>
    <w:uiPriority w:val="99"/>
    <w:rsid w:val="001C6340"/>
    <w:pPr>
      <w:numPr>
        <w:numId w:val="1"/>
      </w:numPr>
    </w:pPr>
  </w:style>
  <w:style w:type="numbering" w:customStyle="1" w:styleId="MallNumreradLista">
    <w:name w:val="Mall Numrerad Lista"/>
    <w:uiPriority w:val="99"/>
    <w:rsid w:val="008B2D44"/>
    <w:pPr>
      <w:numPr>
        <w:numId w:val="2"/>
      </w:numPr>
    </w:pPr>
  </w:style>
  <w:style w:type="numbering" w:customStyle="1" w:styleId="MallParagrafLista">
    <w:name w:val="Mall Paragraf Lista"/>
    <w:uiPriority w:val="99"/>
    <w:rsid w:val="00AC0298"/>
    <w:pPr>
      <w:numPr>
        <w:numId w:val="3"/>
      </w:numPr>
    </w:pPr>
  </w:style>
  <w:style w:type="numbering" w:customStyle="1" w:styleId="MallPunktlista">
    <w:name w:val="Mall Punktlista"/>
    <w:uiPriority w:val="99"/>
    <w:rsid w:val="003B66DB"/>
    <w:pPr>
      <w:numPr>
        <w:numId w:val="4"/>
      </w:numPr>
    </w:pPr>
  </w:style>
  <w:style w:type="numbering" w:customStyle="1" w:styleId="MallRubrikerNumrerade">
    <w:name w:val="Mall Rubriker Numrerade"/>
    <w:uiPriority w:val="99"/>
    <w:rsid w:val="002507B6"/>
    <w:pPr>
      <w:numPr>
        <w:numId w:val="5"/>
      </w:numPr>
    </w:pPr>
  </w:style>
  <w:style w:type="numbering" w:customStyle="1" w:styleId="MallStyckeNumrerad">
    <w:name w:val="Mall Stycke Numrerad"/>
    <w:uiPriority w:val="99"/>
    <w:rsid w:val="00AC0298"/>
    <w:pPr>
      <w:numPr>
        <w:numId w:val="6"/>
      </w:numPr>
    </w:pPr>
  </w:style>
  <w:style w:type="table" w:customStyle="1" w:styleId="TabellGrundmall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customStyle="1" w:styleId="NumreradLista20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customStyle="1" w:styleId="NumreradLista6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customStyle="1" w:styleId="NumreradLista7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6340"/>
    <w:rPr>
      <w:rFonts w:ascii="Consolas" w:eastAsiaTheme="minorEastAsia" w:hAnsi="Consolas" w:cs="Consolas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3A0105"/>
    <w:rPr>
      <w:rFonts w:ascii="Segoe UI Semibold" w:eastAsiaTheme="minorEastAsia" w:hAnsi="Segoe UI Semibold" w:cstheme="majorBidi"/>
      <w:iCs/>
      <w:spacing w:val="-2"/>
      <w:lang w:eastAsia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4E60E7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character" w:customStyle="1" w:styleId="Rubrik4Char">
    <w:name w:val="Rubrik 4 Char"/>
    <w:basedOn w:val="Standardstycketeckensnitt"/>
    <w:link w:val="Rubrik4"/>
    <w:uiPriority w:val="9"/>
    <w:rsid w:val="003D58F8"/>
    <w:rPr>
      <w:rFonts w:ascii="Segoe UI Semibold" w:eastAsiaTheme="majorEastAsia" w:hAnsi="Segoe UI Semibold" w:cstheme="majorBidi"/>
      <w:iCs/>
      <w:spacing w:val="-2"/>
      <w:lang w:eastAsia="sv-SE"/>
      <w14:numForm w14:val="lining"/>
    </w:rPr>
  </w:style>
  <w:style w:type="character" w:customStyle="1" w:styleId="Rubrik5Char">
    <w:name w:val="Rubrik 5 Char"/>
    <w:basedOn w:val="Standardstycketeckensnitt"/>
    <w:link w:val="Rubrik5"/>
    <w:uiPriority w:val="9"/>
    <w:rsid w:val="00A36B98"/>
    <w:rPr>
      <w:rFonts w:ascii="Segoe UI" w:eastAsiaTheme="majorEastAsia" w:hAnsi="Segoe UI" w:cstheme="majorBidi"/>
      <w:bCs/>
      <w:spacing w:val="-2"/>
      <w:szCs w:val="26"/>
      <w:lang w:eastAsia="sv-SE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6072"/>
    <w:rPr>
      <w:rFonts w:asciiTheme="majorHAnsi" w:eastAsiaTheme="majorEastAsia" w:hAnsiTheme="majorHAnsi" w:cstheme="majorBidi"/>
      <w:spacing w:val="-2"/>
      <w:szCs w:val="26"/>
      <w:lang w:eastAsia="sv-SE"/>
      <w14:numForm w14:val="lining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302"/>
    <w:rPr>
      <w:rFonts w:asciiTheme="majorHAnsi" w:eastAsiaTheme="majorEastAsia" w:hAnsiTheme="majorHAnsi" w:cstheme="majorBidi"/>
      <w:bCs/>
      <w:sz w:val="18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302"/>
    <w:rPr>
      <w:rFonts w:asciiTheme="majorHAnsi" w:eastAsiaTheme="majorEastAsia" w:hAnsiTheme="majorHAnsi" w:cstheme="majorBidi"/>
      <w:i/>
      <w:sz w:val="18"/>
      <w:szCs w:val="26"/>
      <w:lang w:eastAsia="sv-SE"/>
    </w:rPr>
  </w:style>
  <w:style w:type="paragraph" w:customStyle="1" w:styleId="RubrikInledning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eastAsiaTheme="minorEastAsia" w:hAnsi="Segoe UI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0610E5"/>
    <w:rPr>
      <w:rFonts w:asciiTheme="majorHAnsi" w:eastAsiaTheme="majorEastAsia" w:hAnsiTheme="majorHAnsi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customStyle="1" w:styleId="Standard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customStyle="1" w:styleId="Paragraf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customStyle="1" w:styleId="Tabelltext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eastAsiaTheme="minorEastAsia" w:hAnsiTheme="majorHAnsi" w:cstheme="majorHAnsi"/>
      <w:sz w:val="19"/>
    </w:rPr>
  </w:style>
  <w:style w:type="character" w:customStyle="1" w:styleId="TabelltextChar">
    <w:name w:val="Tabelltext Char"/>
    <w:basedOn w:val="Standardstycketeckensnitt"/>
    <w:link w:val="Tabelltext"/>
    <w:uiPriority w:val="19"/>
    <w:rsid w:val="00435553"/>
    <w:rPr>
      <w:rFonts w:asciiTheme="majorHAnsi" w:eastAsiaTheme="minorEastAsia" w:hAnsiTheme="majorHAnsi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customStyle="1" w:styleId="TabellA1-Linjeradvnster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A2-Linjeradhger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auto"/>
      </w:tcPr>
    </w:tblStylePr>
    <w:tblStylePr w:type="band2Vert">
      <w:tblPr/>
      <w:tcPr>
        <w:tcBorders>
          <w:left w:val="single" w:sz="2" w:space="0" w:color="A6A6A6" w:themeColor="background1" w:themeShade="A6"/>
          <w:insideV w:val="single" w:sz="4" w:space="0" w:color="7F7F7F" w:themeColor="text1" w:themeTint="80"/>
        </w:tcBorders>
        <w:shd w:val="clear" w:color="auto" w:fill="auto"/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2-Ljusskuggninghger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C1-Linjeradvnster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hger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RubrikAvsnitt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customStyle="1" w:styleId="TabelltextLista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customStyle="1" w:styleId="Strre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eastAsiaTheme="majorEastAsia" w:hAnsi="Segoe UI Semibold" w:cstheme="majorBidi"/>
      <w:bCs/>
      <w:spacing w:val="-2"/>
      <w:sz w:val="22"/>
      <w:szCs w:val="28"/>
      <w:lang w:eastAsia="sv-FI"/>
      <w14:numForm w14:val="lining"/>
    </w:rPr>
  </w:style>
  <w:style w:type="paragraph" w:customStyle="1" w:styleId="IndragetStycke2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customStyle="1" w:styleId="Fotnotstext2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customStyle="1" w:styleId="FotnotstextHangande">
    <w:name w:val="FotnotstextHangande"/>
    <w:basedOn w:val="Fotnotstext"/>
    <w:uiPriority w:val="21"/>
    <w:semiHidden/>
    <w:rsid w:val="00050F9C"/>
    <w:pPr>
      <w:ind w:left="794" w:hanging="794"/>
    </w:pPr>
  </w:style>
  <w:style w:type="character" w:customStyle="1" w:styleId="Stycke2Char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customStyle="1" w:styleId="Radrubrik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customStyle="1" w:styleId="MallTabelloflttexter">
    <w:name w:val="Mall Tabell o fälttexter"/>
    <w:uiPriority w:val="99"/>
    <w:semiHidden/>
    <w:rsid w:val="004E47A9"/>
    <w:rPr>
      <w:rFonts w:asciiTheme="majorHAnsi" w:eastAsiaTheme="minorEastAsia" w:hAnsiTheme="majorHAnsi" w:cstheme="majorHAnsi"/>
      <w:sz w:val="17"/>
      <w:szCs w:val="18"/>
      <w:lang w:eastAsia="sv-SE"/>
    </w:rPr>
  </w:style>
  <w:style w:type="table" w:customStyle="1" w:styleId="TabellB1-Ljusskuggningvnster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iten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eastAsiaTheme="minorEastAsia" w:hAnsiTheme="majorHAnsi" w:cstheme="minorBidi"/>
      <w:sz w:val="13"/>
      <w14:numForm w14:val="lining"/>
    </w:rPr>
  </w:style>
  <w:style w:type="character" w:customStyle="1" w:styleId="xLitenChar">
    <w:name w:val="xLiten Char"/>
    <w:basedOn w:val="Standardstycketeckensnitt"/>
    <w:link w:val="xLiten"/>
    <w:uiPriority w:val="99"/>
    <w:rsid w:val="00C51AB4"/>
    <w:rPr>
      <w:rFonts w:asciiTheme="majorHAnsi" w:eastAsiaTheme="minorEastAsia" w:hAnsiTheme="majorHAnsi"/>
      <w:sz w:val="13"/>
      <w:szCs w:val="18"/>
      <w:lang w:eastAsia="sv-SE"/>
      <w14:numForm w14:val="lining"/>
    </w:rPr>
  </w:style>
  <w:style w:type="table" w:customStyle="1" w:styleId="MallTabell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customStyle="1" w:styleId="Tonad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customStyle="1" w:styleId="TabellA1-Linjeradhger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61880c88feb44aa3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59CCBBC8F437EB1FF3813FD319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501C0-BB5B-4792-B761-11583D0EE423}"/>
      </w:docPartPr>
      <w:docPartBody>
        <w:p w:rsidR="00CA4408" w:rsidRDefault="009D0404">
          <w:pPr>
            <w:pStyle w:val="3DB59CCBBC8F437EB1FF3813FD319D11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B90F081E331E4631A11A421998272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0E913-1280-450F-859D-C0026C866F05}"/>
      </w:docPartPr>
      <w:docPartBody>
        <w:p w:rsidR="00CA4408" w:rsidRDefault="009D0404">
          <w:pPr>
            <w:pStyle w:val="B90F081E331E4631A11A42199827224A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984A521A2ECB411CB3A6C226835EC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B6567-50AC-4BCA-B1C3-1EEAA6B07A97}"/>
      </w:docPartPr>
      <w:docPartBody>
        <w:p w:rsidR="00CA4408" w:rsidRDefault="009D0404">
          <w:pPr>
            <w:pStyle w:val="984A521A2ECB411CB3A6C226835EC7E8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10F429342F0C4F29B74978A93FA51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A4DC6-4D00-4DAF-916F-A816B959E803}"/>
      </w:docPartPr>
      <w:docPartBody>
        <w:p w:rsidR="00CA4408" w:rsidRDefault="009D0404">
          <w:pPr>
            <w:pStyle w:val="10F429342F0C4F29B74978A93FA51AEE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32BC24CBC9E24381B8E0EA42626CD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1502C-F8E6-46C4-8EBE-4061749FA34D}"/>
      </w:docPartPr>
      <w:docPartBody>
        <w:p w:rsidR="00CA4408" w:rsidRDefault="009D0404">
          <w:pPr>
            <w:pStyle w:val="32BC24CBC9E24381B8E0EA42626CD60F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D8A474A9FB874BD58378FA848F4D2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45BE3-903C-4F93-ACB5-E6DBBA9D36BE}"/>
      </w:docPartPr>
      <w:docPartBody>
        <w:p w:rsidR="00CA4408" w:rsidRDefault="009D0404">
          <w:pPr>
            <w:pStyle w:val="D8A474A9FB874BD58378FA848F4D296E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07215C6514064E00B74422AA8D432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85CFE-F82B-44E5-9CBC-729D62107455}"/>
      </w:docPartPr>
      <w:docPartBody>
        <w:p w:rsidR="00CA4408" w:rsidRDefault="009D0404">
          <w:pPr>
            <w:pStyle w:val="07215C6514064E00B74422AA8D432E1D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647150777BC4421B986384F654F87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EFFE1-6E03-48BA-A42E-BEE1A65E2D42}"/>
      </w:docPartPr>
      <w:docPartBody>
        <w:p w:rsidR="00CA4408" w:rsidRDefault="009D0404">
          <w:pPr>
            <w:pStyle w:val="647150777BC4421B986384F654F87E63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EA1054EF2AFF4110AF2D710EABE99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A28D2-71FF-4602-9F17-8C9C68CB958E}"/>
      </w:docPartPr>
      <w:docPartBody>
        <w:p w:rsidR="00CA4408" w:rsidRDefault="009D0404">
          <w:pPr>
            <w:pStyle w:val="EA1054EF2AFF4110AF2D710EABE996FB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1AA332B2FD1D46C980F1CD0791351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AB602-163F-451F-A0A9-F7D8E4703CA5}"/>
      </w:docPartPr>
      <w:docPartBody>
        <w:p w:rsidR="00CA4408" w:rsidRDefault="009D0404">
          <w:pPr>
            <w:pStyle w:val="1AA332B2FD1D46C980F1CD07913515F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2E2747AB09A427199AE24A94A9C3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1504-1FF9-40E4-9172-E3010FD1B78F}"/>
      </w:docPartPr>
      <w:docPartBody>
        <w:p w:rsidR="00CA4408" w:rsidRDefault="009D0404">
          <w:pPr>
            <w:pStyle w:val="B2E2747AB09A427199AE24A94A9C3D75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DFD854D23E5D443E90BB961D9E1FF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E15C6-DDC8-47F3-A2BD-07B36278DFC9}"/>
      </w:docPartPr>
      <w:docPartBody>
        <w:p w:rsidR="00CA4408" w:rsidRDefault="009D0404">
          <w:pPr>
            <w:pStyle w:val="DFD854D23E5D443E90BB961D9E1FF561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318B292F1BB74D81AB3EF95CCAA61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D7561-E1CA-4AEE-88CA-74DCFBC8FD1C}"/>
      </w:docPartPr>
      <w:docPartBody>
        <w:p w:rsidR="00CA4408" w:rsidRDefault="009D0404" w:rsidP="009D0404">
          <w:pPr>
            <w:pStyle w:val="318B292F1BB74D81AB3EF95CCAA616EE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3DDDC287943049B7A06E2C482E7DA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6477-D344-401F-B963-6329416177EB}"/>
      </w:docPartPr>
      <w:docPartBody>
        <w:p w:rsidR="00CA4408" w:rsidRDefault="009D0404" w:rsidP="009D0404">
          <w:pPr>
            <w:pStyle w:val="3DDDC287943049B7A06E2C482E7DAC13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5AC1FD2EEE2C48F89DD65BC132D06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40D31-2BCF-4596-8852-206B5EE1001A}"/>
      </w:docPartPr>
      <w:docPartBody>
        <w:p w:rsidR="00CA4408" w:rsidRDefault="009D0404" w:rsidP="009D0404">
          <w:pPr>
            <w:pStyle w:val="5AC1FD2EEE2C48F89DD65BC132D06DA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7FD1C60E178146A48076F90E0C526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966A1-8CF1-4305-AED6-F84B6A288FA3}"/>
      </w:docPartPr>
      <w:docPartBody>
        <w:p w:rsidR="00CA4408" w:rsidRDefault="009D0404" w:rsidP="009D0404">
          <w:pPr>
            <w:pStyle w:val="7FD1C60E178146A48076F90E0C5267B8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D1C06CAE96654FF888D9E12C117B2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92754-014F-4A5C-9DA1-5B5A594BF171}"/>
      </w:docPartPr>
      <w:docPartBody>
        <w:p w:rsidR="00CA4408" w:rsidRDefault="009D0404" w:rsidP="009D0404">
          <w:pPr>
            <w:pStyle w:val="D1C06CAE96654FF888D9E12C117B26B7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04"/>
    <w:rsid w:val="00402DCB"/>
    <w:rsid w:val="00577289"/>
    <w:rsid w:val="00644201"/>
    <w:rsid w:val="009D0404"/>
    <w:rsid w:val="009F236B"/>
    <w:rsid w:val="00AD2F99"/>
    <w:rsid w:val="00C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9D0404"/>
    <w:rPr>
      <w:color w:val="BFBFBF" w:themeColor="background1" w:themeShade="BF"/>
    </w:rPr>
  </w:style>
  <w:style w:type="paragraph" w:customStyle="1" w:styleId="3DB59CCBBC8F437EB1FF3813FD319D11">
    <w:name w:val="3DB59CCBBC8F437EB1FF3813FD319D11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B90F081E331E4631A11A42199827224A">
    <w:name w:val="B90F081E331E4631A11A42199827224A"/>
  </w:style>
  <w:style w:type="paragraph" w:customStyle="1" w:styleId="984A521A2ECB411CB3A6C226835EC7E8">
    <w:name w:val="984A521A2ECB411CB3A6C226835EC7E8"/>
  </w:style>
  <w:style w:type="paragraph" w:customStyle="1" w:styleId="10F429342F0C4F29B74978A93FA51AEE">
    <w:name w:val="10F429342F0C4F29B74978A93FA51AEE"/>
  </w:style>
  <w:style w:type="paragraph" w:customStyle="1" w:styleId="32BC24CBC9E24381B8E0EA42626CD60F">
    <w:name w:val="32BC24CBC9E24381B8E0EA42626CD60F"/>
  </w:style>
  <w:style w:type="paragraph" w:customStyle="1" w:styleId="D8A474A9FB874BD58378FA848F4D296E">
    <w:name w:val="D8A474A9FB874BD58378FA848F4D296E"/>
  </w:style>
  <w:style w:type="paragraph" w:customStyle="1" w:styleId="07215C6514064E00B74422AA8D432E1D">
    <w:name w:val="07215C6514064E00B74422AA8D432E1D"/>
  </w:style>
  <w:style w:type="paragraph" w:customStyle="1" w:styleId="647150777BC4421B986384F654F87E63">
    <w:name w:val="647150777BC4421B986384F654F87E63"/>
  </w:style>
  <w:style w:type="paragraph" w:customStyle="1" w:styleId="EA1054EF2AFF4110AF2D710EABE996FB">
    <w:name w:val="EA1054EF2AFF4110AF2D710EABE996FB"/>
  </w:style>
  <w:style w:type="paragraph" w:customStyle="1" w:styleId="1AA332B2FD1D46C980F1CD07913515FC">
    <w:name w:val="1AA332B2FD1D46C980F1CD07913515FC"/>
  </w:style>
  <w:style w:type="paragraph" w:customStyle="1" w:styleId="B2E2747AB09A427199AE24A94A9C3D75">
    <w:name w:val="B2E2747AB09A427199AE24A94A9C3D75"/>
  </w:style>
  <w:style w:type="paragraph" w:customStyle="1" w:styleId="DFD854D23E5D443E90BB961D9E1FF561">
    <w:name w:val="DFD854D23E5D443E90BB961D9E1FF561"/>
  </w:style>
  <w:style w:type="paragraph" w:customStyle="1" w:styleId="318B292F1BB74D81AB3EF95CCAA616EE">
    <w:name w:val="318B292F1BB74D81AB3EF95CCAA616EE"/>
    <w:rsid w:val="009D0404"/>
  </w:style>
  <w:style w:type="paragraph" w:customStyle="1" w:styleId="3DDDC287943049B7A06E2C482E7DAC13">
    <w:name w:val="3DDDC287943049B7A06E2C482E7DAC13"/>
    <w:rsid w:val="009D0404"/>
  </w:style>
  <w:style w:type="paragraph" w:customStyle="1" w:styleId="5AC1FD2EEE2C48F89DD65BC132D06DA7">
    <w:name w:val="5AC1FD2EEE2C48F89DD65BC132D06DA7"/>
    <w:rsid w:val="009D0404"/>
  </w:style>
  <w:style w:type="paragraph" w:customStyle="1" w:styleId="7FD1C60E178146A48076F90E0C5267B8">
    <w:name w:val="7FD1C60E178146A48076F90E0C5267B8"/>
    <w:rsid w:val="009D0404"/>
  </w:style>
  <w:style w:type="paragraph" w:customStyle="1" w:styleId="D1C06CAE96654FF888D9E12C117B26B7">
    <w:name w:val="D1C06CAE96654FF888D9E12C117B26B7"/>
    <w:rsid w:val="009D0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D51E31-EE5C-4691-B47C-51E172D6D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9EE85-1BB0-4D09-B7F0-24387916D885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ec6640a-c9a0-4807-a2ac-d27a68490583"/>
    <ds:schemaRef ds:uri="http://www.w3.org/XML/1998/namespace"/>
    <ds:schemaRef ds:uri="http://schemas.openxmlformats.org/package/2006/metadata/core-properties"/>
    <ds:schemaRef ds:uri="3392645d-cb1a-4a98-8001-368337bd1f4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3E059E-80DB-4685-9A6B-693C0FF9665B}"/>
</file>

<file path=docProps/app.xml><?xml version="1.0" encoding="utf-8"?>
<Properties xmlns="http://schemas.openxmlformats.org/officeDocument/2006/extended-properties" xmlns:vt="http://schemas.openxmlformats.org/officeDocument/2006/docPropsVTypes">
  <Template>ÅYG-Examensplan</Template>
  <TotalTime>1</TotalTime>
  <Pages>2</Pages>
  <Words>326</Words>
  <Characters>1729</Characters>
  <Application>Microsoft Office Word</Application>
  <DocSecurity>0</DocSecurity>
  <Lines>14</Lines>
  <Paragraphs>4</Paragraphs>
  <ScaleCrop>false</ScaleCrop>
  <Manager/>
  <Company>Ålands gymnasium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Gymnasieexamen i affärsverksamhet, 2024-</dc:title>
  <dc:subject>Kompetensområde:
Uppbyggd på:</dc:subject>
  <dc:creator>Daja Rothberg</dc:creator>
  <dc:description>Ver 1, 4 okt 2021</dc:description>
  <cp:lastModifiedBy>Daja Rothberg</cp:lastModifiedBy>
  <cp:revision>2</cp:revision>
  <cp:lastPrinted>2021-10-04T10:52:00Z</cp:lastPrinted>
  <dcterms:created xsi:type="dcterms:W3CDTF">2024-05-02T12:50:00Z</dcterms:created>
  <dcterms:modified xsi:type="dcterms:W3CDTF">2024-05-02T12:50:00Z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