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bookmarkStart w:name="_Hlk84436266" w:displacedByCustomXml="next" w:id="0"/>
    <w:sdt>
      <w:sdtPr>
        <w:id w:val="98068345"/>
        <w:docPartObj>
          <w:docPartGallery w:val="Cover Pages"/>
          <w:docPartUnique/>
        </w:docPartObj>
        <w:rPr>
          <w:rFonts w:ascii="Cambria" w:hAnsi="Cambria" w:eastAsia="Times New Roman" w:cs="Arial" w:asciiTheme="minorAscii" w:hAnsiTheme="minorAscii"/>
        </w:rPr>
      </w:sdtPr>
      <w:sdtEndPr>
        <w:rPr>
          <w:rFonts w:ascii="Cambria" w:hAnsi="Cambria" w:eastAsia="Times New Roman" w:cs="Arial" w:asciiTheme="minorAscii" w:hAnsiTheme="minorAscii"/>
        </w:rPr>
      </w:sdtEndPr>
      <w:sdtContent>
        <w:tbl>
          <w:tblPr>
            <w:tblStyle w:val="Tabellrutnt"/>
            <w:tblW w:w="5000" w:type="pct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ook w:val="04A0" w:firstRow="1" w:lastRow="0" w:firstColumn="1" w:lastColumn="0" w:noHBand="0" w:noVBand="1"/>
          </w:tblPr>
          <w:tblGrid>
            <w:gridCol w:w="4537"/>
            <w:gridCol w:w="1561"/>
            <w:gridCol w:w="1416"/>
            <w:gridCol w:w="1670"/>
          </w:tblGrid>
          <w:tr w:rsidR="00610F8B" w:rsidTr="3E229887" w14:paraId="4A56ED63" w14:textId="77777777">
            <w:trPr>
              <w:trHeight w:val="429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470" w:type="pct"/>
                <w:vMerge w:val="restart"/>
                <w:tcMar/>
                <w:vAlign w:val="center"/>
              </w:tcPr>
              <w:p w:rsidRPr="00CF762D" w:rsidR="00610F8B" w:rsidP="005457E4" w:rsidRDefault="000056C1" w14:paraId="361E8762" w14:textId="77777777">
                <w:pPr>
                  <w:pStyle w:val="Neutral"/>
                </w:pPr>
                <w:sdt>
                  <w:sdtPr>
                    <w:alias w:val="Logon"/>
                    <w:tag w:val="logo"/>
                    <w:id w:val="1414665892"/>
                    <w:placeholder>
                      <w:docPart w:val="4025DB5384A746BAA64E5A9A9583E625"/>
                    </w:placeholder>
                    <w:docPartList>
                      <w:docPartGallery w:val="Custom 1"/>
                      <w:docPartCategory w:val="Logon"/>
                    </w:docPartList>
                  </w:sdtPr>
                  <w:sdtEndPr/>
                  <w:sdtContent>
                    <w:r w:rsidR="00610F8B">
                      <w:rPr>
                        <w:noProof/>
                      </w:rPr>
                      <w:drawing>
                        <wp:inline distT="0" distB="0" distL="0" distR="0" wp14:anchorId="44D55A0E" wp14:editId="47ECAE11">
                          <wp:extent cx="792000" cy="461366"/>
                          <wp:effectExtent l="0" t="0" r="8255" b="0"/>
                          <wp:docPr id="5" name="Bildobjekt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92000" cy="46136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sdtContent>
                </w:sdt>
              </w:p>
            </w:tc>
            <w:bookmarkStart w:name="type" w:id="1"/>
            <w:tc>
              <w:tcPr>
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w:tcW w:w="2530" w:type="pct"/>
                <w:gridSpan w:val="3"/>
                <w:tcMar/>
                <w:vAlign w:val="bottom"/>
              </w:tcPr>
              <w:p w:rsidRPr="0043351C" w:rsidR="00610F8B" w:rsidP="001378BA" w:rsidRDefault="000056C1" w14:paraId="4C3C8F6C" w14:textId="77777777">
                <w:pPr>
                  <w:pStyle w:val="Sidhuvud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Style w:val="Radrubrik"/>
                  </w:rPr>
                </w:pPr>
                <w:sdt>
                  <w:sdtPr>
                    <w:rPr>
                      <w:rStyle w:val="Radrubrik"/>
                    </w:rPr>
                    <w:alias w:val="Dokumenttyp"/>
                    <w:tag w:val="Type"/>
                    <w:id w:val="-965504629"/>
                    <w:placeholder>
                      <w:docPart w:val="55BFCE3C1E6D4B9BB46B3A6BAB93E984"/>
                    </w:placeholder>
                    <w:comboBox>
                      <w:listItem w:value="Välj ett objekt."/>
                      <w:listItem w:displayText=" " w:value=" "/>
                      <w:listItem w:displayText="ANBUDSBEGÄRAN" w:value="ANBUDSBEGÄRAN"/>
                      <w:listItem w:displayText="ANHÅLLAN" w:value="ANHÅLLAN"/>
                      <w:listItem w:displayText="ANMÄLAN" w:value="ANMÄLAN"/>
                      <w:listItem w:displayText="ANSÖKAN" w:value="ANSÖKAN"/>
                      <w:listItem w:displayText="ANVISNING" w:value="ANVISNING"/>
                      <w:listItem w:displayText="AVTAL" w:value="AVTAL"/>
                      <w:listItem w:displayText="BEKRÄFTELSE" w:value="BEKRÄFTELSE"/>
                      <w:listItem w:displayText="BESKRIVNING" w:value="BESKRIVNING"/>
                      <w:listItem w:displayText="BESLUT" w:value="BESLUT"/>
                      <w:listItem w:displayText="BESTÄLLNING" w:value="BESTÄLLNING"/>
                      <w:listItem w:displayText="BREV" w:value="BREV"/>
                      <w:listItem w:displayText="CHECKLISTA" w:value="CHECKLISTA"/>
                      <w:listItem w:displayText="INFORMATION" w:value="INFORMATION"/>
                      <w:listItem w:displayText="MEDDELANDE" w:value="MEDDELANDE"/>
                      <w:listItem w:displayText="MÖTESANTECKNING" w:value="MÖTESANTECKNING"/>
                      <w:listItem w:displayText="PROCESSBESKRIVNING" w:value="PROCESSBESKRIVNING"/>
                      <w:listItem w:displayText="PROCESS-/RUTINBESKRIVNING" w:value="PROCESS-/RUTINBESKRIVNING"/>
                      <w:listItem w:displayText="RUTINBESKRIVNING" w:value="RUTINBESKRIVNING"/>
                      <w:listItem w:displayText="RAPPORT" w:value="RAPPORT"/>
                    </w:comboBox>
                  </w:sdtPr>
                  <w:sdtEndPr>
                    <w:rPr>
                      <w:rStyle w:val="Radrubrik"/>
                    </w:rPr>
                  </w:sdtEndPr>
                  <w:sdtContent>
                    <w:r w:rsidR="003E5466">
                      <w:rPr>
                        <w:rStyle w:val="Radrubrik"/>
                      </w:rPr>
                      <w:t>EXAMENSPLAN</w:t>
                    </w:r>
                  </w:sdtContent>
                </w:sdt>
                <w:bookmarkStart w:name="typenumber" w:id="2"/>
                <w:bookmarkEnd w:id="1"/>
                <w:r w:rsidR="00610F8B">
                  <w:rPr>
                    <w:rStyle w:val="Stark"/>
                  </w:rPr>
                  <w:t> </w:t>
                </w:r>
                <w:sdt>
                  <w:sdtPr>
                    <w:rPr>
                      <w:rStyle w:val="Radrubrik"/>
                    </w:rPr>
                    <w:alias w:val="Id"/>
                    <w:tag w:val="Id"/>
                    <w:id w:val="-729622246"/>
                    <w:placeholder>
                      <w:docPart w:val="6ED05A1A165D49CEA15AE039251E713D"/>
                    </w:placeholder>
                    <w:comboBox>
                      <w:listItem w:value="Välj ett objekt."/>
                      <w:listItem w:displayText=" " w:value=" "/>
                      <w:listItem w:displayText="201x-xx" w:value="201x-xx"/>
                    </w:comboBox>
                  </w:sdtPr>
                  <w:sdtEndPr>
                    <w:rPr>
                      <w:rStyle w:val="Radrubrik"/>
                    </w:rPr>
                  </w:sdtEndPr>
                  <w:sdtContent>
                    <w:r w:rsidR="00445E3F">
                      <w:rPr>
                        <w:rStyle w:val="Radrubrik"/>
                      </w:rPr>
                      <w:t xml:space="preserve"> </w:t>
                    </w:r>
                  </w:sdtContent>
                </w:sdt>
                <w:bookmarkEnd w:id="2"/>
              </w:p>
            </w:tc>
          </w:tr>
          <w:tr w:rsidR="00610F8B" w:rsidTr="3E229887" w14:paraId="4AA00CEF" w14:textId="77777777">
            <w:trPr>
              <w:trHeight w:val="283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470" w:type="pct"/>
                <w:vMerge/>
                <w:tcMar/>
                <w:vAlign w:val="bottom"/>
              </w:tcPr>
              <w:p w:rsidR="00610F8B" w:rsidP="00F145E5" w:rsidRDefault="00610F8B" w14:paraId="03DDCFED" w14:textId="77777777">
                <w:pPr>
                  <w:pStyle w:val="Sidhuvud"/>
                </w:pPr>
              </w:p>
            </w:tc>
            <w:tc>
              <w:tcPr>
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w:tcW w:w="850" w:type="pct"/>
                <w:tcMar/>
                <w:vAlign w:val="bottom"/>
              </w:tcPr>
              <w:p w:rsidR="00610F8B" w:rsidP="00F145E5" w:rsidRDefault="00610F8B" w14:paraId="6F7E6C38" w14:textId="77777777">
                <w:pPr>
                  <w:pStyle w:val="Litentex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>Datum</w:t>
                </w:r>
              </w:p>
            </w:tc>
            <w:tc>
              <w:tcPr>
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w:tcW w:w="771" w:type="pct"/>
                <w:tcMar/>
                <w:vAlign w:val="bottom"/>
              </w:tcPr>
              <w:p w:rsidR="00610F8B" w:rsidP="00F145E5" w:rsidRDefault="00610F8B" w14:paraId="600A983A" w14:textId="091402F2">
                <w:pPr>
                  <w:pStyle w:val="Litentex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fldChar w:fldCharType="begin"/>
                </w:r>
                <w:r>
                  <w:instrText xml:space="preserve"> IF </w:instrText>
                </w:r>
                <w:r>
                  <w:fldChar w:fldCharType="begin"/>
                </w:r>
                <w:r>
                  <w:instrText>version</w:instrText>
                </w:r>
                <w:r>
                  <w:fldChar w:fldCharType="separate"/>
                </w:r>
                <w:sdt>
                  <w:sdtPr>
                    <w:alias w:val="Version"/>
                    <w:tag w:val="Version"/>
                    <w:id w:val="-719519756"/>
                    <w:placeholder>
                      <w:docPart w:val="0407D1E2A9644370BA8499030457FC0C"/>
                    </w:placeholder>
                    <w:comboBox>
                      <w:listItem w:value="Välj ett objekt."/>
                      <w:listItem w:displayText=" " w:value=" "/>
                      <w:listItem w:displayText="0-1" w:value="0-1"/>
                      <w:listItem w:displayText="0-2" w:value="0-2"/>
                      <w:listItem w:displayText="1-0" w:value="1-0"/>
                      <w:listItem w:displayText="2-0" w:value="2-0"/>
                    </w:comboBox>
                  </w:sdtPr>
                  <w:sdtEndPr/>
                  <w:sdtContent>
                    <w:r w:rsidR="00571A29">
                      <w:instrText>1-0</w:instrText>
                    </w:r>
                  </w:sdtContent>
                </w:sdt>
                <w:r>
                  <w:fldChar w:fldCharType="end"/>
                </w:r>
                <w:r>
                  <w:instrText xml:space="preserve">&gt;" " "Version" "" </w:instrText>
                </w:r>
                <w:r>
                  <w:fldChar w:fldCharType="separate"/>
                </w:r>
                <w:r w:rsidR="00571A29">
                  <w:rPr>
                    <w:noProof/>
                  </w:rPr>
                  <w:t>Version</w:t>
                </w:r>
                <w:r>
                  <w:fldChar w:fldCharType="end"/>
                </w:r>
              </w:p>
            </w:tc>
            <w:tc>
              <w:tcPr>
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w:tcW w:w="909" w:type="pct"/>
                <w:tcMar/>
                <w:vAlign w:val="bottom"/>
              </w:tcPr>
              <w:p w:rsidR="00610F8B" w:rsidP="00F145E5" w:rsidRDefault="00610F8B" w14:paraId="117EDAE4" w14:textId="746035DD">
                <w:pPr>
                  <w:pStyle w:val="Litentex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fldChar w:fldCharType="begin"/>
                </w:r>
                <w:r>
                  <w:instrText xml:space="preserve"> IF </w:instrText>
                </w:r>
                <w:r>
                  <w:fldChar w:fldCharType="begin"/>
                </w:r>
                <w:r>
                  <w:instrText>status</w:instrText>
                </w:r>
                <w:r>
                  <w:fldChar w:fldCharType="separate"/>
                </w:r>
                <w:sdt>
                  <w:sdtPr>
                    <w:alias w:val="Status"/>
                    <w:tag w:val="Status"/>
                    <w:id w:val="145094063"/>
                    <w:placeholder>
                      <w:docPart w:val="C1C976F7F94C43039ADD315A46B4753C"/>
                    </w:placeholder>
                    <w:comboBox>
                      <w:listItem w:value="Välj ett objekt."/>
                      <w:listItem w:displayText=" " w:value=" "/>
                      <w:listItem w:displayText="Utkast" w:value="Utkast"/>
                      <w:listItem w:displayText="Godkänd" w:value="Godkänd"/>
                      <w:listItem w:displayText="Fastställd" w:value="Fastställd"/>
                    </w:comboBox>
                  </w:sdtPr>
                  <w:sdtEndPr/>
                  <w:sdtContent>
                    <w:r w:rsidR="00571A29">
                      <w:instrText>Utkast</w:instrText>
                    </w:r>
                  </w:sdtContent>
                </w:sdt>
                <w:r>
                  <w:fldChar w:fldCharType="end"/>
                </w:r>
                <w:r>
                  <w:instrText xml:space="preserve">&gt;" " "Status" "" </w:instrText>
                </w:r>
                <w:r>
                  <w:fldChar w:fldCharType="separate"/>
                </w:r>
                <w:r w:rsidR="00571A29">
                  <w:rPr>
                    <w:noProof/>
                  </w:rPr>
                  <w:t>Status</w:t>
                </w:r>
                <w:r>
                  <w:fldChar w:fldCharType="end"/>
                </w:r>
              </w:p>
            </w:tc>
          </w:tr>
          <w:tr w:rsidR="00F145E5" w:rsidTr="3E229887" w14:paraId="288E926D" w14:textId="77777777">
            <w:trPr>
              <w:trHeight w:val="238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470" w:type="pct"/>
                <w:tcMar/>
                <w:vAlign w:val="center"/>
              </w:tcPr>
              <w:p w:rsidR="00F145E5" w:rsidP="003668F9" w:rsidRDefault="000056C1" w14:paraId="791CF7D3" w14:textId="77777777">
                <w:pPr>
                  <w:pStyle w:val="Sidhuvud"/>
                </w:pPr>
                <w:sdt>
                  <w:sdtPr>
                    <w:alias w:val="Ansvarig instans"/>
                    <w:tag w:val="Agent.mandator"/>
                    <w:id w:val="753324801"/>
                    <w:placeholder>
                      <w:docPart w:val="4075C15734214DE489693C0539DDC54B"/>
                    </w:placeholder>
                    <w:comboBox>
                      <w:listItem w:value="Välj ett objekt."/>
                      <w:listItem w:displayText=" " w:value=" "/>
                      <w:listItem w:displayText="Förvaltningschef" w:value="FC"/>
                      <w:listItem w:displayText="Chefsforum" w:value="CF"/>
                      <w:listItem w:displayText="Lärarkollegium" w:value="LK"/>
                      <w:listItem w:displayText="Ledningsgrupp" w:value="LG"/>
                      <w:listItem w:displayText="Styrelsen" w:value="ST"/>
                      <w:listItem w:displayText="Rektor" w:value="RE"/>
                      <w:listItem w:displayText="GH" w:value="GH"/>
                    </w:comboBox>
                  </w:sdtPr>
                  <w:sdtEndPr/>
                  <w:sdtContent>
                    <w:r w:rsidR="003E5466">
                      <w:t>Styrelsen</w:t>
                    </w:r>
                  </w:sdtContent>
                </w:sdt>
              </w:p>
            </w:tc>
            <w:tc>
              <w:tcPr>
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w:tcW w:w="850" w:type="pct"/>
                <w:tcMar/>
                <w:vAlign w:val="center"/>
              </w:tcPr>
              <w:bookmarkStart w:name="date" w:displacedByCustomXml="next" w:id="3"/>
              <w:sdt>
                <w:sdtPr>
                  <w:rPr>
                    <w:highlight w:val="yellow"/>
                  </w:rPr>
                  <w:alias w:val="Datum"/>
                  <w:tag w:val="Date.Issued"/>
                  <w:id w:val="-1354498097"/>
                  <w:placeholder>
                    <w:docPart w:val="A5FFCD7D0EF147108E2677FDBE426792"/>
                  </w:placeholder>
                  <w:date w:fullDate="2024-04-05T00:00:00Z">
                    <w:dateFormat w:val="yyyy-MM-dd"/>
                    <w:lid w:val="sv-SE"/>
                    <w:storeMappedDataAs w:val="dateTime"/>
                    <w:calendar w:val="gregorian"/>
                  </w:date>
                </w:sdtPr>
                <w:sdtEndPr/>
                <w:sdtContent>
                  <w:p w:rsidRPr="00592B20" w:rsidR="00F145E5" w:rsidP="3E229887" w:rsidRDefault="00586443" w14:paraId="675C5309" w14:textId="25F98095" w14:noSpellErr="1">
                    <w:pPr>
                      <w:pStyle w:val="Sidhuvud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lang w:val="en-US"/>
                      </w:rPr>
                    </w:pPr>
                    <w:r w:rsidRPr="3E229887" w:rsidR="00586443">
                      <w:rPr>
                        <w:highlight w:val="yellow"/>
                      </w:rPr>
                      <w:t>2024-04-05</w:t>
                    </w:r>
                  </w:p>
                </w:sdtContent>
              </w:sdt>
              <w:bookmarkEnd w:displacedByCustomXml="prev" w:id="3"/>
            </w:tc>
            <w:bookmarkStart w:name="version" w:displacedByCustomXml="next" w:id="4"/>
            <w:sdt>
              <w:sdtPr>
                <w:alias w:val="Version"/>
                <w:tag w:val="Version"/>
                <w:id w:val="-2045504171"/>
                <w:placeholder>
                  <w:docPart w:val="604801D917CF43F388D98BC0B57F1E40"/>
                </w:placeholder>
                <w:comboBox>
                  <w:listItem w:value="Välj ett objekt."/>
                  <w:listItem w:displayText=" " w:value=" "/>
                  <w:listItem w:displayText="0-1" w:value="0-1"/>
                  <w:listItem w:displayText="0-2" w:value="0-2"/>
                  <w:listItem w:displayText="1-0" w:value="1-0"/>
                  <w:listItem w:displayText="2-0" w:value="2-0"/>
                </w:comboBox>
              </w:sdtPr>
              <w:sdtEndPr/>
              <w:sdtContent>
                <w:tc>
                  <w:tc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tcW w:w="771" w:type="pct"/>
                    <w:tcMar/>
                    <w:vAlign w:val="center"/>
                  </w:tcPr>
                  <w:p w:rsidR="00F145E5" w:rsidP="003668F9" w:rsidRDefault="004E60E7" w14:paraId="5BEA63FF" w14:textId="77777777">
                    <w:pPr>
                      <w:pStyle w:val="Sidhuvud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/w:pPr>
                    <w:proofErr w:type="gramStart"/>
                    <w:r>
                      <w:t>1-0</w:t>
                    </w:r>
                    <w:proofErr w:type="gramEnd"/>
                  </w:p>
                </w:tc>
              </w:sdtContent>
            </w:sdt>
            <w:bookmarkEnd w:displacedByCustomXml="prev" w:id="4"/>
            <w:bookmarkStart w:name="status" w:displacedByCustomXml="next" w:id="5"/>
            <w:sdt>
              <w:sdtPr>
                <w:alias w:val="Status"/>
                <w:tag w:val="Status"/>
                <w:id w:val="1457441049"/>
                <w:placeholder>
                  <w:docPart w:val="CF15B99133FD41C79A5C3891F80E0BDC"/>
                </w:placeholder>
                <w:comboBox>
                  <w:listItem w:value="Välj ett objekt."/>
                  <w:listItem w:displayText=" " w:value=" "/>
                  <w:listItem w:displayText="Utkast" w:value="Utkast"/>
                  <w:listItem w:displayText="Godkänd" w:value="Godkänd"/>
                  <w:listItem w:displayText="Fastställd" w:value="Fastställd"/>
                </w:comboBox>
              </w:sdtPr>
              <w:sdtEndPr/>
              <w:sdtContent>
                <w:tc>
                  <w:tc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tcW w:w="909" w:type="pct"/>
                    <w:tcMar/>
                    <w:vAlign w:val="center"/>
                  </w:tcPr>
                  <w:p w:rsidR="00F145E5" w:rsidP="003668F9" w:rsidRDefault="00154ED6" w14:paraId="4A0B24C6" w14:textId="77777777">
                    <w:pPr>
                      <w:pStyle w:val="Sidhuvud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/w:pPr>
                    <w:r>
                      <w:t>Utkast</w:t>
                    </w:r>
                  </w:p>
                </w:tc>
              </w:sdtContent>
            </w:sdt>
            <w:bookmarkEnd w:displacedByCustomXml="prev" w:id="5"/>
          </w:tr>
          <w:tr w:rsidR="00FC4B75" w:rsidTr="3E229887" w14:paraId="75C52BC3" w14:textId="77777777">
            <w:trPr>
              <w:trHeight w:val="238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470" w:type="pct"/>
                <w:tcMar/>
                <w:vAlign w:val="bottom"/>
              </w:tcPr>
              <w:p w:rsidR="00FC4B75" w:rsidP="00FC4B75" w:rsidRDefault="00FC4B75" w14:paraId="009438EB" w14:textId="28EA5518">
                <w:pPr>
                  <w:pStyle w:val="Litentext"/>
                </w:pPr>
                <w:r>
                  <w:fldChar w:fldCharType="begin"/>
                </w:r>
                <w:r>
                  <w:instrText xml:space="preserve"> IF </w:instrText>
                </w:r>
                <w:r w:rsidRPr="002C6C56">
                  <w:fldChar w:fldCharType="begin"/>
                </w:r>
                <w:r>
                  <w:instrText xml:space="preserve"> presenter </w:instrText>
                </w:r>
                <w:r w:rsidRPr="002C6C56">
                  <w:fldChar w:fldCharType="separate"/>
                </w:r>
                <w:sdt>
                  <w:sdtPr>
                    <w:alias w:val="Handläggare"/>
                    <w:tag w:val="Agent.sender"/>
                    <w:id w:val="1908030979"/>
                    <w:placeholder>
                      <w:docPart w:val="FFE3A12B4FB5406C8251D0EFB9614FEE"/>
                    </w:placeholder>
                    <w:comboBox>
                      <w:listItem w:value="Välj ett objekt."/>
                      <w:listItem w:displayText=" " w:value=" "/>
                      <w:listItem w:displayText="Gitte Holmström" w:value="GH"/>
                      <w:listItem w:displayText="Anna-Lena Groos" w:value="ALG"/>
                      <w:listItem w:displayText="Rektor" w:value="Rektor"/>
                      <w:listItem w:displayText="Styrelsen" w:value="Styrelsen"/>
                    </w:comboBox>
                  </w:sdtPr>
                  <w:sdtEndPr/>
                  <w:sdtContent>
                    <w:r w:rsidR="00571A29">
                      <w:instrText>Rektor</w:instrText>
                    </w:r>
                  </w:sdtContent>
                </w:sdt>
                <w:r w:rsidRPr="002C6C56">
                  <w:fldChar w:fldCharType="end"/>
                </w:r>
                <w:r>
                  <w:instrText xml:space="preserve">&gt;" " "Handläggare" "" </w:instrText>
                </w:r>
                <w:r>
                  <w:fldChar w:fldCharType="separate"/>
                </w:r>
                <w:r w:rsidR="00571A29">
                  <w:rPr>
                    <w:noProof/>
                  </w:rPr>
                  <w:t>Handläggare</w:t>
                </w:r>
                <w:r>
                  <w:fldChar w:fldCharType="end"/>
                </w:r>
              </w:p>
            </w:tc>
            <w:tc>
              <w:tcPr>
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w:tcW w:w="850" w:type="pct"/>
                <w:tcMar/>
                <w:vAlign w:val="bottom"/>
              </w:tcPr>
              <w:p w:rsidR="00FC4B75" w:rsidP="00FC4B75" w:rsidRDefault="00FC4B75" w14:paraId="51583044" w14:textId="59C514C5">
                <w:pPr>
                  <w:pStyle w:val="Litentex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fldChar w:fldCharType="begin"/>
                </w:r>
                <w:r>
                  <w:instrText xml:space="preserve"> IF </w:instrText>
                </w:r>
                <w:r w:rsidRPr="002C6C56">
                  <w:fldChar w:fldCharType="begin"/>
                </w:r>
                <w:r>
                  <w:instrText xml:space="preserve"> Revisionsdatum </w:instrText>
                </w:r>
                <w:r w:rsidRPr="002C6C56">
                  <w:fldChar w:fldCharType="separate"/>
                </w:r>
                <w:sdt>
                  <w:sdtPr>
                    <w:alias w:val="Revisionsdatum"/>
                    <w:tag w:val="Date.Revised"/>
                    <w:id w:val="570078282"/>
                    <w:placeholder>
                      <w:docPart w:val="59C9C1E556E0459D87526CCA93343562"/>
                    </w:placeholder>
                    <w:date>
                      <w:dateFormat w:val="yyyy-MM-dd"/>
                      <w:lid w:val="sv-SE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571A29">
                      <w:instrText xml:space="preserve"> </w:instrText>
                    </w:r>
                  </w:sdtContent>
                </w:sdt>
                <w:r w:rsidRPr="002C6C56">
                  <w:fldChar w:fldCharType="end"/>
                </w:r>
                <w:r>
                  <w:instrText xml:space="preserve">&gt;" " "Revisionsdatum" "" </w:instrText>
                </w:r>
                <w:r>
                  <w:fldChar w:fldCharType="end"/>
                </w:r>
              </w:p>
            </w:tc>
            <w:tc>
              <w:tcPr>
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w:tcW w:w="771" w:type="pct"/>
                <w:tcMar/>
                <w:vAlign w:val="bottom"/>
              </w:tcPr>
              <w:p w:rsidR="00FC4B75" w:rsidP="00FC4B75" w:rsidRDefault="00FC4B75" w14:paraId="3F407094" w14:textId="246AB9DB">
                <w:pPr>
                  <w:pStyle w:val="Litentex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fldChar w:fldCharType="begin"/>
                </w:r>
                <w:r>
                  <w:instrText xml:space="preserve"> IF </w:instrText>
                </w:r>
                <w:r w:rsidRPr="002C6C56">
                  <w:fldChar w:fldCharType="begin"/>
                </w:r>
                <w:r>
                  <w:instrText xml:space="preserve"> revision </w:instrText>
                </w:r>
                <w:r w:rsidRPr="002C6C56">
                  <w:fldChar w:fldCharType="separate"/>
                </w:r>
                <w:sdt>
                  <w:sdtPr>
                    <w:alias w:val="Revision"/>
                    <w:tag w:val="Revision"/>
                    <w:id w:val="1789696060"/>
                    <w:placeholder>
                      <w:docPart w:val="803A26246F9E4A619BF691C8286F2FD4"/>
                    </w:placeholder>
                    <w:comboBox>
                      <w:listItem w:value="Välj ett objekt."/>
                      <w:listItem w:displayText=" " w:value=" "/>
                      <w:listItem w:displayText="1a" w:value="1a"/>
                      <w:listItem w:displayText="1b" w:value="1b"/>
                      <w:listItem w:displayText="1c" w:value="1c"/>
                      <w:listItem w:displayText="2a" w:value="2a"/>
                      <w:listItem w:displayText="2b" w:value="2b"/>
                      <w:listItem w:displayText="2c" w:value="2c"/>
                    </w:comboBox>
                  </w:sdtPr>
                  <w:sdtEndPr/>
                  <w:sdtContent>
                    <w:r w:rsidR="00571A29">
                      <w:instrText xml:space="preserve"> </w:instrText>
                    </w:r>
                  </w:sdtContent>
                </w:sdt>
                <w:r w:rsidRPr="002C6C56">
                  <w:fldChar w:fldCharType="end"/>
                </w:r>
                <w:r>
                  <w:instrText xml:space="preserve">&gt;" " "Revision" "" </w:instrText>
                </w:r>
                <w:r>
                  <w:fldChar w:fldCharType="end"/>
                </w:r>
              </w:p>
            </w:tc>
            <w:tc>
              <w:tcPr>
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w:tcW w:w="909" w:type="pct"/>
                <w:tcMar/>
                <w:vAlign w:val="bottom"/>
              </w:tcPr>
              <w:p w:rsidR="00FC4B75" w:rsidP="00FC4B75" w:rsidRDefault="00FC4B75" w14:paraId="262BB4D6" w14:textId="77777777">
                <w:pPr>
                  <w:pStyle w:val="Litentex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  <w:tr w:rsidR="00FC4B75" w:rsidTr="3E229887" w14:paraId="08CD20AC" w14:textId="77777777">
            <w:trPr>
              <w:trHeight w:val="283"/>
            </w:trPr>
            <w:bookmarkStart w:name="presenter" w:displacedByCustomXml="next" w:id="6"/>
            <w:sdt>
              <w:sdtPr>
                <w:alias w:val="Handläggare"/>
                <w:tag w:val="Agent.sender"/>
                <w:id w:val="-590854033"/>
                <w:placeholder>
                  <w:docPart w:val="ED47D90C9EEE4F3F960A595C0195B4E4"/>
                </w:placeholder>
                <w:comboBox>
                  <w:listItem w:value="Välj ett objekt."/>
                  <w:listItem w:displayText=" " w:value=" "/>
                  <w:listItem w:displayText="Gitte Holmström" w:value="GH"/>
                  <w:listItem w:displayText="Anna-Lena Groos" w:value="ALG"/>
                  <w:listItem w:displayText="Rektor" w:value="Rektor"/>
                  <w:listItem w:displayText="Styrelsen" w:value="Styrelsen"/>
                </w:comboBox>
              </w:sdtPr>
              <w:sdtEndPr/>
              <w:sdtContent>
                <w:tc>
                  <w:tcPr>
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<w:tcW w:w="2470" w:type="pct"/>
                    <w:tcBorders>
                      <w:bottom w:val="single" w:color="7F7F7F" w:themeColor="text1" w:themeTint="80" w:sz="2" w:space="0"/>
                    </w:tcBorders>
                    <w:tcMar/>
                  </w:tcPr>
                  <w:p w:rsidRPr="00EE149E" w:rsidR="00FC4B75" w:rsidP="00FC4B75" w:rsidRDefault="00FC4B75" w14:paraId="282CD69F" w14:textId="77777777">
                    <w:pPr>
                      <w:pStyle w:val="Sidhuvud"/>
                      <w:rPr>
                        <w:lang w:val="sv-FI"/>
                      </w:rPr>
                    </w:pPr>
                    <w:r>
                      <w:t>Rektor</w:t>
                    </w:r>
                  </w:p>
                </w:tc>
              </w:sdtContent>
            </w:sdt>
            <w:bookmarkEnd w:displacedByCustomXml="prev" w:id="6"/>
            <w:tc>
              <w:tcPr>
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w:tcW w:w="850" w:type="pct"/>
                <w:tcBorders>
                  <w:bottom w:val="single" w:color="7F7F7F" w:themeColor="text1" w:themeTint="80" w:sz="2" w:space="0"/>
                </w:tcBorders>
                <w:tcMar/>
              </w:tcPr>
              <w:bookmarkStart w:name="revisionsdatum" w:displacedByCustomXml="next" w:id="7"/>
              <w:sdt>
                <w:sdtPr>
                  <w:alias w:val="Revisionsdatum"/>
                  <w:tag w:val="Date.Revised"/>
                  <w:id w:val="-1799908729"/>
                  <w:placeholder>
                    <w:docPart w:val="7F3834576CC444518589E903DD82ABAD"/>
                  </w:placeholder>
                  <w:date>
                    <w:dateFormat w:val="yyyy-MM-dd"/>
                    <w:lid w:val="sv-SE"/>
                    <w:storeMappedDataAs w:val="dateTime"/>
                    <w:calendar w:val="gregorian"/>
                  </w:date>
                </w:sdtPr>
                <w:sdtEndPr/>
                <w:sdtContent>
                  <w:p w:rsidRPr="004E60E7" w:rsidR="00FC4B75" w:rsidP="00FC4B75" w:rsidRDefault="00154ED6" w14:paraId="5B325220" w14:textId="77777777">
                    <w:pPr>
                      <w:pStyle w:val="Sidhuvud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/w:pPr>
                    <w:r>
                      <w:t xml:space="preserve"> </w:t>
                    </w:r>
                  </w:p>
                </w:sdtContent>
              </w:sdt>
              <w:bookmarkEnd w:displacedByCustomXml="prev" w:id="7"/>
            </w:tc>
            <w:bookmarkStart w:name="revision" w:displacedByCustomXml="next" w:id="8"/>
            <w:sdt>
              <w:sdtPr>
                <w:alias w:val="Revision"/>
                <w:tag w:val="Revision"/>
                <w:id w:val="1137295351"/>
                <w:placeholder>
                  <w:docPart w:val="01A0C479EF594E29A482218BE66FC96F"/>
                </w:placeholder>
                <w:comboBox>
                  <w:listItem w:value="Välj ett objekt."/>
                  <w:listItem w:displayText=" " w:value=" "/>
                  <w:listItem w:displayText="1a" w:value="1a"/>
                  <w:listItem w:displayText="1b" w:value="1b"/>
                  <w:listItem w:displayText="1c" w:value="1c"/>
                  <w:listItem w:displayText="2a" w:value="2a"/>
                  <w:listItem w:displayText="2b" w:value="2b"/>
                  <w:listItem w:displayText="2c" w:value="2c"/>
                </w:comboBox>
              </w:sdtPr>
              <w:sdtEndPr/>
              <w:sdtContent>
                <w:tc>
                  <w:tc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tcW w:w="771" w:type="pct"/>
                    <w:tcBorders>
                      <w:bottom w:val="single" w:color="7F7F7F" w:themeColor="text1" w:themeTint="80" w:sz="2" w:space="0"/>
                    </w:tcBorders>
                    <w:tcMar/>
                  </w:tcPr>
                  <w:p w:rsidRPr="00EE149E" w:rsidR="00FC4B75" w:rsidP="00FC4B75" w:rsidRDefault="00154ED6" w14:paraId="34857097" w14:textId="77777777">
                    <w:pPr>
                      <w:pStyle w:val="Sidhuvud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lang w:val="sv-FI"/>
                      </w:rPr>
                    </w:pPr>
                    <w:r>
                      <w:t xml:space="preserve"> </w:t>
                    </w:r>
                  </w:p>
                </w:tc>
              </w:sdtContent>
            </w:sdt>
            <w:bookmarkEnd w:displacedByCustomXml="prev" w:id="8"/>
            <w:tc>
              <w:tcPr>
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w:tcW w:w="909" w:type="pct"/>
                <w:tcBorders>
                  <w:bottom w:val="single" w:color="7F7F7F" w:themeColor="text1" w:themeTint="80" w:sz="2" w:space="0"/>
                </w:tcBorders>
                <w:tcMar/>
              </w:tcPr>
              <w:p w:rsidRPr="00EE149E" w:rsidR="00FC4B75" w:rsidP="00FC4B75" w:rsidRDefault="00FC4B75" w14:paraId="7E3D17F5" w14:textId="77777777">
                <w:pPr>
                  <w:pStyle w:val="Sidhuvud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sv-FI"/>
                  </w:rPr>
                </w:pPr>
              </w:p>
            </w:tc>
          </w:tr>
        </w:tbl>
        <w:p w:rsidR="00EC1EF3" w:rsidRDefault="000056C1" w14:paraId="406B13F7" w14:textId="77777777">
          <w:pPr>
            <w:sectPr w:rsidR="00EC1EF3" w:rsidSect="002955FF">
              <w:headerReference w:type="even" r:id="rId13"/>
              <w:headerReference w:type="default" r:id="rId14"/>
              <w:footerReference w:type="even" r:id="rId15"/>
              <w:footerReference w:type="default" r:id="rId16"/>
              <w:headerReference w:type="first" r:id="rId17"/>
              <w:footerReference w:type="first" r:id="rId18"/>
              <w:type w:val="continuous"/>
              <w:pgSz w:w="11906" w:h="16838" w:code="9"/>
              <w:pgMar w:top="397" w:right="1361" w:bottom="1134" w:left="1361" w:header="397" w:footer="709" w:gutter="0"/>
              <w:cols w:space="708"/>
              <w:titlePg/>
              <w:docGrid w:linePitch="360"/>
            </w:sectPr>
          </w:pPr>
        </w:p>
      </w:sdtContent>
    </w:sdt>
    <w:bookmarkStart w:name="_Toc316473023" w:id="9"/>
    <w:bookmarkStart w:name="_Toc467832774" w:id="10"/>
    <w:bookmarkStart w:name="_Toc467832569" w:id="11"/>
    <w:bookmarkStart w:name="_Toc467832378" w:id="12"/>
    <w:bookmarkStart w:name="_Toc318290995" w:id="13"/>
    <w:bookmarkStart w:name="_Toc463450968" w:id="14"/>
    <w:bookmarkStart w:name="_Toc72141783" w:id="15"/>
    <w:bookmarkStart w:name="_Toc81473611" w:id="16"/>
    <w:bookmarkEnd w:id="0"/>
    <w:bookmarkEnd w:id="9"/>
    <w:bookmarkEnd w:id="10"/>
    <w:bookmarkEnd w:id="11"/>
    <w:bookmarkEnd w:id="12"/>
    <w:bookmarkEnd w:id="13"/>
    <w:bookmarkEnd w:id="14"/>
    <w:p w:rsidR="00F145E5" w:rsidP="003A0105" w:rsidRDefault="000056C1" w14:paraId="66E9CE62" w14:textId="067E3F5E">
      <w:pPr>
        <w:pStyle w:val="Rubrik"/>
      </w:pPr>
      <w:sdt>
        <w:sdtPr>
          <w:alias w:val="Titel"/>
          <w:tag w:val="title"/>
          <w:id w:val="-1026013930"/>
          <w:placeholder>
            <w:docPart w:val="F4766ED3F4A0473788AE88CEA74E84FA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 w:multiLine="1"/>
        </w:sdtPr>
        <w:sdtEndPr/>
        <w:sdtContent>
          <w:r w:rsidR="00445E3F">
            <w:t xml:space="preserve">Gymnasieexamen </w:t>
          </w:r>
          <w:r w:rsidR="00383BCF">
            <w:t>i pedagogisk verksamhet</w:t>
          </w:r>
          <w:r w:rsidR="00571A29">
            <w:t>, 2024-</w:t>
          </w:r>
        </w:sdtContent>
      </w:sdt>
    </w:p>
    <w:p w:rsidRPr="00501461" w:rsidR="003A0105" w:rsidP="003A0105" w:rsidRDefault="003A0105" w14:paraId="329F75C5" w14:textId="28F0026F">
      <w:pPr>
        <w:pStyle w:val="Stycke"/>
      </w:pPr>
      <w:bookmarkStart w:name="_Toc38277553" w:id="17"/>
      <w:r w:rsidRPr="00F83280">
        <w:rPr>
          <w:rStyle w:val="Radrubrik"/>
        </w:rPr>
        <w:t>Kompetensområde</w:t>
      </w:r>
      <w:r>
        <w:t>:</w:t>
      </w:r>
      <w:r w:rsidRPr="00501461">
        <w:t xml:space="preserve"> </w:t>
      </w:r>
      <w:bookmarkEnd w:id="17"/>
      <w:r w:rsidR="00D11FE9">
        <w:t>s</w:t>
      </w:r>
      <w:r w:rsidR="00746B98">
        <w:t>måbarnspedagogik och familjeverksamhet</w:t>
      </w:r>
      <w:r w:rsidR="003A0DE3">
        <w:t xml:space="preserve"> (</w:t>
      </w:r>
      <w:r w:rsidR="00AB1D6D">
        <w:t>1702)</w:t>
      </w:r>
    </w:p>
    <w:p w:rsidR="003A0105" w:rsidP="003A0105" w:rsidRDefault="003A0105" w14:paraId="2A75DD2F" w14:textId="195E2D41">
      <w:pPr>
        <w:pStyle w:val="Stycke"/>
      </w:pPr>
      <w:r>
        <w:rPr>
          <w:rStyle w:val="Radrubrik"/>
        </w:rPr>
        <w:t>Uppbyggd på</w:t>
      </w:r>
      <w:r>
        <w:t xml:space="preserve">: </w:t>
      </w:r>
      <w:r w:rsidR="00A94394">
        <w:t xml:space="preserve">Grundexamen i </w:t>
      </w:r>
      <w:r w:rsidR="00AC5069">
        <w:t>pedagogisk verksamhet och handledning (OPH-</w:t>
      </w:r>
      <w:r w:rsidR="00082CA7">
        <w:t>4389</w:t>
      </w:r>
      <w:proofErr w:type="gramStart"/>
      <w:r w:rsidR="00082CA7">
        <w:t>-</w:t>
      </w:r>
      <w:r w:rsidR="00AC5069">
        <w:t xml:space="preserve"> </w:t>
      </w:r>
      <w:r w:rsidR="00FF41D5">
        <w:t xml:space="preserve"> 202</w:t>
      </w:r>
      <w:r w:rsidR="00082CA7">
        <w:t>3</w:t>
      </w:r>
      <w:proofErr w:type="gramEnd"/>
      <w:r w:rsidR="00FF41D5">
        <w:t>)</w:t>
      </w:r>
      <w:r w:rsidR="004A5A9E">
        <w:t xml:space="preserve"> Gäller studerande som påbörjat sina studier</w:t>
      </w:r>
      <w:r w:rsidR="006B1E0B">
        <w:t xml:space="preserve"> efter 1.8 2024</w:t>
      </w:r>
      <w:r w:rsidR="00162B2A">
        <w:t>.</w:t>
      </w:r>
    </w:p>
    <w:p w:rsidR="003A0105" w:rsidP="003668F9" w:rsidRDefault="003A0105" w14:paraId="06B32D05" w14:textId="77777777">
      <w:pPr>
        <w:pStyle w:val="Stycke"/>
      </w:pPr>
    </w:p>
    <w:tbl>
      <w:tblPr>
        <w:tblStyle w:val="TabellA1-Linjeradhger"/>
        <w:tblW w:w="5000" w:type="pct"/>
        <w:tblLook w:val="0480" w:firstRow="0" w:lastRow="0" w:firstColumn="1" w:lastColumn="0" w:noHBand="0" w:noVBand="1"/>
      </w:tblPr>
      <w:tblGrid>
        <w:gridCol w:w="6237"/>
        <w:gridCol w:w="1133"/>
      </w:tblGrid>
      <w:tr w:rsidRPr="007755C7" w:rsidR="004E60E7" w:rsidTr="3E229887" w14:paraId="1BD62EBD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Pr="007755C7" w:rsidR="004E60E7" w:rsidP="003A0105" w:rsidRDefault="0079528B" w14:paraId="22D2BD3C" w14:textId="6478C02B">
            <w:pPr>
              <w:pStyle w:val="Rubrik1"/>
              <w:outlineLvl w:val="0"/>
            </w:pPr>
            <w:r>
              <w:t>Obligatoriska examensdelar</w:t>
            </w:r>
            <w:r w:rsidR="00362378">
              <w:t xml:space="preserve"> + </w:t>
            </w:r>
            <w:r w:rsidR="00096446">
              <w:t>kompetensområdet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  <w:vAlign w:val="bottom"/>
          </w:tcPr>
          <w:p w:rsidRPr="007755C7" w:rsidR="004E60E7" w:rsidP="009B3066" w:rsidRDefault="009A2769" w14:paraId="09B264EB" w14:textId="0ABE8CE0">
            <w:pPr>
              <w:pStyle w:val="Rubrik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95</w:t>
            </w:r>
            <w:r w:rsidRPr="007755C7" w:rsidR="004E60E7">
              <w:t xml:space="preserve"> kp</w:t>
            </w:r>
          </w:p>
        </w:tc>
      </w:tr>
      <w:tr w:rsidRPr="001A56C2" w:rsidR="004E60E7" w:rsidTr="3E229887" w14:paraId="7639A23E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Pr="001A56C2" w:rsidR="004E60E7" w:rsidP="003A0105" w:rsidRDefault="003B6425" w14:paraId="02CBD850" w14:textId="5A4D39D3">
            <w:pPr>
              <w:pStyle w:val="Rubrik2"/>
              <w:outlineLvl w:val="1"/>
            </w:pPr>
            <w:r>
              <w:t>Professionellt bemötande inom pedagogisk verksamhet</w:t>
            </w:r>
            <w:r w:rsidR="00157288">
              <w:t xml:space="preserve"> </w:t>
            </w:r>
            <w:r w:rsidR="5DE0EA9C">
              <w:t xml:space="preserve">och handledning </w:t>
            </w:r>
            <w:r w:rsidR="00157288">
              <w:t>(</w:t>
            </w:r>
            <w:proofErr w:type="gramStart"/>
            <w:r w:rsidR="00157288">
              <w:t>107282</w:t>
            </w:r>
            <w:proofErr w:type="gramEnd"/>
            <w:r w:rsidR="00157288">
              <w:t>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  <w:vAlign w:val="bottom"/>
          </w:tcPr>
          <w:p w:rsidRPr="001A56C2" w:rsidR="004E60E7" w:rsidP="009B3066" w:rsidRDefault="00157288" w14:paraId="61362BC2" w14:textId="450A07E2">
            <w:pPr>
              <w:pStyle w:val="Rubrik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20 </w:t>
            </w:r>
            <w:r w:rsidRPr="001A56C2" w:rsidR="004E60E7">
              <w:t>kp</w:t>
            </w:r>
          </w:p>
        </w:tc>
      </w:tr>
      <w:tr w:rsidRPr="001A56C2" w:rsidR="004E60E7" w:rsidTr="3E229887" w14:paraId="6992F688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Pr="001A56C2" w:rsidR="004E60E7" w:rsidP="00435553" w:rsidRDefault="00157288" w14:paraId="1C122388" w14:textId="462C4FBB">
            <w:pPr>
              <w:pStyle w:val="Tabelltext"/>
            </w:pPr>
            <w:r>
              <w:t>Arbete som barnledare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  <w:vAlign w:val="bottom"/>
          </w:tcPr>
          <w:p w:rsidRPr="001A56C2" w:rsidR="004E60E7" w:rsidP="00435553" w:rsidRDefault="00157288" w14:paraId="7EE9C762" w14:textId="3C70C565">
            <w:pPr>
              <w:pStyle w:val="Tabell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3 </w:t>
            </w:r>
            <w:r w:rsidRPr="001A56C2" w:rsidR="004E60E7">
              <w:t>kp</w:t>
            </w:r>
          </w:p>
        </w:tc>
      </w:tr>
      <w:tr w:rsidRPr="001A56C2" w:rsidR="004E60E7" w:rsidTr="3E229887" w14:paraId="3A5609D9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Pr="00435553" w:rsidR="004E60E7" w:rsidP="00435553" w:rsidRDefault="007F4C84" w14:paraId="4608AA07" w14:textId="58AF8B39">
            <w:pPr>
              <w:pStyle w:val="Tabelltext"/>
            </w:pPr>
            <w:r>
              <w:t>Del i arbetsgemenskapen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  <w:vAlign w:val="bottom"/>
          </w:tcPr>
          <w:p w:rsidRPr="001A56C2" w:rsidR="004E60E7" w:rsidP="00435553" w:rsidRDefault="00933016" w14:paraId="556FBA97" w14:textId="7413BA6A">
            <w:pPr>
              <w:pStyle w:val="Tabell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</w:t>
            </w:r>
            <w:r w:rsidRPr="001A56C2" w:rsidR="004E60E7">
              <w:t xml:space="preserve"> kp</w:t>
            </w:r>
          </w:p>
        </w:tc>
      </w:tr>
      <w:tr w:rsidRPr="001A56C2" w:rsidR="004E60E7" w:rsidTr="3E229887" w14:paraId="0528A36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Pr="001A56C2" w:rsidR="004E60E7" w:rsidP="00435553" w:rsidRDefault="00BF086D" w14:paraId="11C49F41" w14:textId="24DCDF3B">
            <w:pPr>
              <w:pStyle w:val="Tabelltext"/>
            </w:pPr>
            <w:r>
              <w:t>Människans utveckling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  <w:vAlign w:val="bottom"/>
          </w:tcPr>
          <w:p w:rsidRPr="001A56C2" w:rsidR="004E60E7" w:rsidP="00435553" w:rsidRDefault="00BF086D" w14:paraId="3F1E36C9" w14:textId="53CB9A90">
            <w:pPr>
              <w:pStyle w:val="Tabell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  <w:r w:rsidR="007B6C0C">
              <w:t xml:space="preserve"> </w:t>
            </w:r>
            <w:r w:rsidRPr="001A56C2" w:rsidR="004E60E7">
              <w:t>kp</w:t>
            </w:r>
          </w:p>
        </w:tc>
      </w:tr>
      <w:tr w:rsidRPr="001A56C2" w:rsidR="004E60E7" w:rsidTr="3E229887" w14:paraId="73F05FC2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Pr="001A56C2" w:rsidR="004E60E7" w:rsidP="00435553" w:rsidRDefault="007B6C0C" w14:paraId="03105200" w14:textId="4A54828A">
            <w:pPr>
              <w:pStyle w:val="Tabelltext"/>
            </w:pPr>
            <w:r>
              <w:t>Interaktion med barn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  <w:vAlign w:val="bottom"/>
          </w:tcPr>
          <w:p w:rsidRPr="001A56C2" w:rsidR="004E60E7" w:rsidP="00435553" w:rsidRDefault="007B6C0C" w14:paraId="24267F5A" w14:textId="2C657A29">
            <w:pPr>
              <w:pStyle w:val="Tabell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</w:t>
            </w:r>
            <w:r w:rsidRPr="001A56C2" w:rsidR="004E60E7">
              <w:t xml:space="preserve"> kp</w:t>
            </w:r>
          </w:p>
        </w:tc>
      </w:tr>
      <w:tr w:rsidRPr="001A56C2" w:rsidR="004E60E7" w:rsidTr="3E229887" w14:paraId="60A5B9D4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Pr="001A56C2" w:rsidR="004E60E7" w:rsidP="00435553" w:rsidRDefault="00C52892" w14:paraId="679691EE" w14:textId="234674E5">
            <w:pPr>
              <w:pStyle w:val="Tabelltext"/>
            </w:pPr>
            <w:r>
              <w:t xml:space="preserve">Handledning av </w:t>
            </w:r>
            <w:r w:rsidR="00B85DCF">
              <w:t>barn och aktiviteter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  <w:vAlign w:val="bottom"/>
          </w:tcPr>
          <w:p w:rsidRPr="001A56C2" w:rsidR="004E60E7" w:rsidP="00435553" w:rsidRDefault="00A97099" w14:paraId="16694C6D" w14:textId="6C953BCB">
            <w:pPr>
              <w:pStyle w:val="Tabell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2 </w:t>
            </w:r>
            <w:r w:rsidRPr="001A56C2" w:rsidR="004E60E7">
              <w:t>kp</w:t>
            </w:r>
          </w:p>
        </w:tc>
      </w:tr>
      <w:tr w:rsidRPr="001A56C2" w:rsidR="002E5B83" w:rsidTr="3E229887" w14:paraId="15C55302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="002E5B83" w:rsidP="00435553" w:rsidRDefault="00D975DA" w14:paraId="71E9AFFE" w14:textId="1DFB89BD">
            <w:pPr>
              <w:pStyle w:val="Tabelltext"/>
            </w:pPr>
            <w:r>
              <w:t>Barnet i vardagen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  <w:vAlign w:val="bottom"/>
          </w:tcPr>
          <w:p w:rsidR="002E5B83" w:rsidP="00435553" w:rsidRDefault="00D975DA" w14:paraId="2D118FC5" w14:textId="648941A4">
            <w:pPr>
              <w:pStyle w:val="Tabell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 kp</w:t>
            </w:r>
          </w:p>
        </w:tc>
      </w:tr>
      <w:tr w:rsidRPr="001A56C2" w:rsidR="00D975DA" w:rsidTr="3E229887" w14:paraId="26FD557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="00D975DA" w:rsidP="00435553" w:rsidRDefault="00D975DA" w14:paraId="2609C443" w14:textId="38CEDE26">
            <w:pPr>
              <w:pStyle w:val="Tabelltext"/>
            </w:pPr>
            <w:r>
              <w:t>Barnets välbefinnande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  <w:vAlign w:val="bottom"/>
          </w:tcPr>
          <w:p w:rsidR="00D975DA" w:rsidP="00435553" w:rsidRDefault="002F4230" w14:paraId="5FBB140E" w14:textId="01723009">
            <w:pPr>
              <w:pStyle w:val="Tabell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 kp</w:t>
            </w:r>
          </w:p>
        </w:tc>
      </w:tr>
      <w:tr w:rsidRPr="001A56C2" w:rsidR="002F4230" w:rsidTr="3E229887" w14:paraId="576E8776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="002F4230" w:rsidP="00435553" w:rsidRDefault="002F4230" w14:paraId="6C063171" w14:textId="4FF18E7E">
            <w:pPr>
              <w:pStyle w:val="Tabelltext"/>
            </w:pPr>
            <w:r>
              <w:t>Första hjälpen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  <w:vAlign w:val="bottom"/>
          </w:tcPr>
          <w:p w:rsidR="002F4230" w:rsidP="00435553" w:rsidRDefault="002F4230" w14:paraId="44A3B549" w14:textId="57D036ED">
            <w:pPr>
              <w:pStyle w:val="Tabell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 kp</w:t>
            </w:r>
          </w:p>
        </w:tc>
      </w:tr>
      <w:tr w:rsidRPr="001A56C2" w:rsidR="002F4230" w:rsidTr="3E229887" w14:paraId="3BE4A70D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="002F4230" w:rsidP="00435553" w:rsidRDefault="002F4230" w14:paraId="4616BF72" w14:textId="043C5FBF">
            <w:pPr>
              <w:pStyle w:val="Tabelltext"/>
            </w:pPr>
            <w:r>
              <w:t>LIA</w:t>
            </w:r>
            <w:r w:rsidR="107614B4">
              <w:t>- Professionellt bemötande inom pedagogisk verksamhet och handledning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  <w:vAlign w:val="bottom"/>
          </w:tcPr>
          <w:p w:rsidR="002F4230" w:rsidP="00435553" w:rsidRDefault="00C968A2" w14:paraId="71BB5CD1" w14:textId="6C263E9F">
            <w:pPr>
              <w:pStyle w:val="Tabell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 kp</w:t>
            </w:r>
          </w:p>
        </w:tc>
      </w:tr>
      <w:tr w:rsidRPr="007755C7" w:rsidR="005A4E97" w:rsidTr="3E229887" w14:paraId="45503520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="005A4E97" w:rsidP="009B3066" w:rsidRDefault="005A4E97" w14:paraId="62B81A1A" w14:textId="1E50CD08">
            <w:pPr>
              <w:pStyle w:val="Rubrik2"/>
            </w:pPr>
            <w:r>
              <w:t>Genomförande av pedagogisk verksamhet inom småbarnspedagogik (</w:t>
            </w:r>
            <w:proofErr w:type="gramStart"/>
            <w:r>
              <w:t>107294</w:t>
            </w:r>
            <w:proofErr w:type="gramEnd"/>
            <w:r>
              <w:t>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  <w:vAlign w:val="bottom"/>
          </w:tcPr>
          <w:p w:rsidRPr="007755C7" w:rsidR="005A4E97" w:rsidP="009B3066" w:rsidRDefault="00844380" w14:paraId="4BCE52ED" w14:textId="1C6C0B0D">
            <w:pPr>
              <w:pStyle w:val="Rubrik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35 kp</w:t>
            </w:r>
          </w:p>
        </w:tc>
      </w:tr>
      <w:tr w:rsidR="005A4E97" w:rsidTr="3E229887" w14:paraId="63EF02C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="005A4E97" w:rsidP="005A4E97" w:rsidRDefault="005A4E97" w14:paraId="1F74FCC8" w14:textId="0AD1B803">
            <w:pPr>
              <w:pStyle w:val="Tabelltext"/>
              <w:rPr>
                <w14:ligatures w14:val="all"/>
                <w14:numForm w14:val="oldStyle"/>
              </w:rPr>
            </w:pPr>
            <w:r>
              <w:rPr>
                <w14:ligatures w14:val="all"/>
                <w14:numForm w14:val="oldStyle"/>
              </w:rPr>
              <w:t>Planer och lärmiljö inom småbarnspedagogik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  <w:vAlign w:val="bottom"/>
          </w:tcPr>
          <w:p w:rsidR="005A4E97" w:rsidP="005A4E97" w:rsidRDefault="005A4E97" w14:paraId="661237AE" w14:textId="53AF8B11">
            <w:pPr>
              <w:pStyle w:val="Tabell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 kp</w:t>
            </w:r>
          </w:p>
        </w:tc>
      </w:tr>
      <w:tr w:rsidR="005A4E97" w:rsidTr="3E229887" w14:paraId="501B45E9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="005A4E97" w:rsidP="005A4E97" w:rsidRDefault="005A4E97" w14:paraId="5A167753" w14:textId="2CCDA862">
            <w:pPr>
              <w:pStyle w:val="Tabelltext"/>
              <w:rPr>
                <w14:ligatures w14:val="all"/>
                <w14:numForm w14:val="oldStyle"/>
              </w:rPr>
            </w:pPr>
            <w:r>
              <w:rPr>
                <w14:ligatures w14:val="all"/>
                <w14:numForm w14:val="oldStyle"/>
              </w:rPr>
              <w:t>Planer och lärmiljö inom grundskolans pedagogik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  <w:vAlign w:val="bottom"/>
          </w:tcPr>
          <w:p w:rsidR="005A4E97" w:rsidP="005A4E97" w:rsidRDefault="005A4E97" w14:paraId="2AEC8E49" w14:textId="603A34B4">
            <w:pPr>
              <w:pStyle w:val="Tabell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 kp</w:t>
            </w:r>
          </w:p>
        </w:tc>
      </w:tr>
      <w:tr w:rsidR="005A4E97" w:rsidTr="3E229887" w14:paraId="0239BC88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="005A4E97" w:rsidP="005A4E97" w:rsidRDefault="005A4E97" w14:paraId="60C53B71" w14:textId="5D3E1DC8">
            <w:pPr>
              <w:pStyle w:val="Tabelltext"/>
              <w:rPr>
                <w14:ligatures w14:val="all"/>
                <w14:numForm w14:val="oldStyle"/>
              </w:rPr>
            </w:pPr>
            <w:r>
              <w:rPr>
                <w14:ligatures w14:val="all"/>
                <w14:numForm w14:val="oldStyle"/>
              </w:rPr>
              <w:t>Styrkor i lärmiljön och arbetsgruppen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  <w:vAlign w:val="bottom"/>
          </w:tcPr>
          <w:p w:rsidR="005A4E97" w:rsidP="005A4E97" w:rsidRDefault="005A4E97" w14:paraId="09865A10" w14:textId="08516CEB">
            <w:pPr>
              <w:pStyle w:val="Tabell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 kp</w:t>
            </w:r>
          </w:p>
        </w:tc>
      </w:tr>
      <w:tr w:rsidR="005A4E97" w:rsidTr="3E229887" w14:paraId="0D4065A2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="005A4E97" w:rsidP="005A4E97" w:rsidRDefault="005A4E97" w14:paraId="7AC8FFE5" w14:textId="2C9161F5">
            <w:pPr>
              <w:pStyle w:val="Tabelltext"/>
              <w:rPr>
                <w14:ligatures w14:val="all"/>
                <w14:numForm w14:val="oldStyle"/>
              </w:rPr>
            </w:pPr>
            <w:r>
              <w:rPr>
                <w14:ligatures w14:val="all"/>
                <w14:numForm w14:val="oldStyle"/>
              </w:rPr>
              <w:t>Barn- och elevvårdsarbete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  <w:vAlign w:val="bottom"/>
          </w:tcPr>
          <w:p w:rsidR="005A4E97" w:rsidP="005A4E97" w:rsidRDefault="005A4E97" w14:paraId="0C0DECC1" w14:textId="5C59B633">
            <w:pPr>
              <w:pStyle w:val="Tabell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 kp</w:t>
            </w:r>
          </w:p>
        </w:tc>
      </w:tr>
      <w:tr w:rsidR="005A4E97" w:rsidTr="3E229887" w14:paraId="341BF773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="005A4E97" w:rsidP="005A4E97" w:rsidRDefault="005A4E97" w14:paraId="109969A7" w14:textId="68D2E100">
            <w:pPr>
              <w:pStyle w:val="Tabelltext"/>
              <w:rPr>
                <w14:ligatures w14:val="all"/>
                <w14:numForm w14:val="oldStyle"/>
              </w:rPr>
            </w:pPr>
            <w:r>
              <w:rPr>
                <w14:ligatures w14:val="all"/>
                <w14:numForm w14:val="oldStyle"/>
              </w:rPr>
              <w:t>Barnets inlärning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  <w:vAlign w:val="bottom"/>
          </w:tcPr>
          <w:p w:rsidR="005A4E97" w:rsidP="005A4E97" w:rsidRDefault="005A4E97" w14:paraId="6876E429" w14:textId="5B80E8DC">
            <w:pPr>
              <w:pStyle w:val="Tabell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 kp</w:t>
            </w:r>
          </w:p>
        </w:tc>
      </w:tr>
      <w:tr w:rsidR="005A4E97" w:rsidTr="3E229887" w14:paraId="6BDF8ED3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="005A4E97" w:rsidP="005A4E97" w:rsidRDefault="005A4E97" w14:paraId="1AAC5543" w14:textId="0341937B">
            <w:pPr>
              <w:pStyle w:val="Tabelltext"/>
              <w:rPr>
                <w14:ligatures w14:val="all"/>
                <w14:numForm w14:val="oldStyle"/>
              </w:rPr>
            </w:pPr>
            <w:r>
              <w:rPr>
                <w14:ligatures w14:val="all"/>
                <w14:numForm w14:val="oldStyle"/>
              </w:rPr>
              <w:t>Inlärningssvårigheter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  <w:vAlign w:val="bottom"/>
          </w:tcPr>
          <w:p w:rsidR="005A4E97" w:rsidP="005A4E97" w:rsidRDefault="005A4E97" w14:paraId="604FAE53" w14:textId="746A621B">
            <w:pPr>
              <w:pStyle w:val="Tabell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 kp</w:t>
            </w:r>
          </w:p>
        </w:tc>
      </w:tr>
      <w:tr w:rsidR="005A4E97" w:rsidTr="3E229887" w14:paraId="7267D67D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="005A4E97" w:rsidP="005A4E97" w:rsidRDefault="005A4E97" w14:paraId="3279CD8A" w14:textId="1D49A3E3">
            <w:pPr>
              <w:pStyle w:val="Tabelltext"/>
              <w:rPr>
                <w14:ligatures w14:val="all"/>
                <w14:numForm w14:val="oldStyle"/>
              </w:rPr>
            </w:pPr>
            <w:r>
              <w:rPr>
                <w14:ligatures w14:val="all"/>
                <w14:numForm w14:val="oldStyle"/>
              </w:rPr>
              <w:t>Den viktiga planeringen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  <w:vAlign w:val="bottom"/>
          </w:tcPr>
          <w:p w:rsidR="005A4E97" w:rsidP="005A4E97" w:rsidRDefault="005A4E97" w14:paraId="05CF07B8" w14:textId="5FA3381D">
            <w:pPr>
              <w:pStyle w:val="Tabell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 kp</w:t>
            </w:r>
          </w:p>
        </w:tc>
      </w:tr>
      <w:tr w:rsidR="005A4E97" w:rsidTr="3E229887" w14:paraId="7E3C2066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="005A4E97" w:rsidP="005A4E97" w:rsidRDefault="005A4E97" w14:paraId="06E46602" w14:textId="634628CB">
            <w:pPr>
              <w:pStyle w:val="Tabelltext"/>
              <w:rPr>
                <w14:ligatures w14:val="all"/>
                <w14:numForm w14:val="oldStyle"/>
              </w:rPr>
            </w:pPr>
            <w:r>
              <w:rPr>
                <w14:ligatures w14:val="all"/>
                <w14:numForm w14:val="oldStyle"/>
              </w:rPr>
              <w:t>Olika metoder i undervisningen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  <w:vAlign w:val="bottom"/>
          </w:tcPr>
          <w:p w:rsidR="005A4E97" w:rsidP="005A4E97" w:rsidRDefault="005A4E97" w14:paraId="032A0630" w14:textId="4AEC7ED7">
            <w:pPr>
              <w:pStyle w:val="Tabell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 kp</w:t>
            </w:r>
          </w:p>
        </w:tc>
      </w:tr>
      <w:tr w:rsidR="005A4E97" w:rsidTr="3E229887" w14:paraId="092E4EC5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="005A4E97" w:rsidP="005A4E97" w:rsidRDefault="005A4E97" w14:paraId="74D2C5C2" w14:textId="5836A173">
            <w:pPr>
              <w:pStyle w:val="Tabelltext"/>
              <w:rPr>
                <w14:ligatures w14:val="all"/>
                <w14:numForm w14:val="oldStyle"/>
              </w:rPr>
            </w:pPr>
            <w:r>
              <w:rPr>
                <w14:ligatures w14:val="all"/>
                <w14:numForm w14:val="oldStyle"/>
              </w:rPr>
              <w:t>Undervisningen i fokus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  <w:vAlign w:val="bottom"/>
          </w:tcPr>
          <w:p w:rsidR="005A4E97" w:rsidP="005A4E97" w:rsidRDefault="005A4E97" w14:paraId="54F9AB52" w14:textId="29E50F37">
            <w:pPr>
              <w:pStyle w:val="Tabell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 kp</w:t>
            </w:r>
          </w:p>
        </w:tc>
      </w:tr>
      <w:tr w:rsidR="005A4E97" w:rsidTr="3E229887" w14:paraId="539A861E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="005A4E97" w:rsidP="005A4E97" w:rsidRDefault="005A4E97" w14:paraId="34872ACE" w14:textId="7B025170">
            <w:pPr>
              <w:pStyle w:val="Tabelltext"/>
              <w:rPr>
                <w14:ligatures w14:val="all"/>
                <w14:numForm w14:val="oldStyle"/>
              </w:rPr>
            </w:pPr>
            <w:r>
              <w:rPr>
                <w14:ligatures w14:val="all"/>
                <w14:numForm w14:val="oldStyle"/>
              </w:rPr>
              <w:lastRenderedPageBreak/>
              <w:t>Teknik och digitala verktyg i lärmiljön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  <w:vAlign w:val="bottom"/>
          </w:tcPr>
          <w:p w:rsidR="005A4E97" w:rsidP="005A4E97" w:rsidRDefault="005A4E97" w14:paraId="4081EE2A" w14:textId="03B8F85A">
            <w:pPr>
              <w:pStyle w:val="Tabell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 kp</w:t>
            </w:r>
          </w:p>
        </w:tc>
      </w:tr>
      <w:tr w:rsidR="005A4E97" w:rsidTr="3E229887" w14:paraId="3E231BFB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="005A4E97" w:rsidP="005A4E97" w:rsidRDefault="005A4E97" w14:paraId="08A19AF2" w14:textId="32EEF3CE">
            <w:pPr>
              <w:pStyle w:val="Tabelltext"/>
              <w:rPr>
                <w14:ligatures w14:val="all"/>
                <w14:numForm w14:val="oldStyle"/>
              </w:rPr>
            </w:pPr>
            <w:r>
              <w:rPr>
                <w14:ligatures w14:val="all"/>
                <w14:numForm w14:val="oldStyle"/>
              </w:rPr>
              <w:t>Barnet lär genom lek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  <w:vAlign w:val="bottom"/>
          </w:tcPr>
          <w:p w:rsidR="005A4E97" w:rsidP="005A4E97" w:rsidRDefault="005A4E97" w14:paraId="3AC1F6BA" w14:textId="4E7B2669">
            <w:pPr>
              <w:pStyle w:val="Tabell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 kp</w:t>
            </w:r>
          </w:p>
        </w:tc>
      </w:tr>
      <w:tr w:rsidR="005A4E97" w:rsidTr="3E229887" w14:paraId="7EE833FE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="005A4E97" w:rsidP="005A4E97" w:rsidRDefault="005A4E97" w14:paraId="6046A888" w14:textId="1E344475">
            <w:pPr>
              <w:pStyle w:val="Tabelltext"/>
              <w:rPr>
                <w14:ligatures w14:val="all"/>
                <w14:numForm w14:val="oldStyle"/>
              </w:rPr>
            </w:pPr>
            <w:r>
              <w:rPr>
                <w14:ligatures w14:val="all"/>
                <w14:numForm w14:val="oldStyle"/>
              </w:rPr>
              <w:t>Musik och dans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  <w:vAlign w:val="bottom"/>
          </w:tcPr>
          <w:p w:rsidR="005A4E97" w:rsidP="005A4E97" w:rsidRDefault="005A4E97" w14:paraId="11BC4678" w14:textId="40CE515E">
            <w:pPr>
              <w:pStyle w:val="Tabell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 kp</w:t>
            </w:r>
          </w:p>
        </w:tc>
      </w:tr>
      <w:tr w:rsidR="005A4E97" w:rsidTr="3E229887" w14:paraId="32E5C67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="005A4E97" w:rsidP="005A4E97" w:rsidRDefault="005A4E97" w14:paraId="5FFEC276" w14:textId="0B8ABD28">
            <w:pPr>
              <w:pStyle w:val="Tabelltext"/>
              <w:rPr>
                <w14:ligatures w14:val="all"/>
                <w14:numForm w14:val="oldStyle"/>
              </w:rPr>
            </w:pPr>
            <w:r>
              <w:rPr>
                <w14:ligatures w14:val="all"/>
                <w14:numForm w14:val="oldStyle"/>
              </w:rPr>
              <w:t>Språklig uttrycksförmåga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  <w:vAlign w:val="bottom"/>
          </w:tcPr>
          <w:p w:rsidR="005A4E97" w:rsidP="005A4E97" w:rsidRDefault="005A4E97" w14:paraId="4B771823" w14:textId="628F6E32">
            <w:pPr>
              <w:pStyle w:val="Tabell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 kp</w:t>
            </w:r>
          </w:p>
        </w:tc>
      </w:tr>
      <w:tr w:rsidR="005A4E97" w:rsidTr="3E229887" w14:paraId="2A55DB29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="005A4E97" w:rsidP="005A4E97" w:rsidRDefault="005A4E97" w14:paraId="3EA5543F" w14:textId="36944CAC">
            <w:pPr>
              <w:pStyle w:val="Tabelltext"/>
            </w:pPr>
            <w:r>
              <w:rPr>
                <w14:ligatures w14:val="all"/>
                <w14:numForm w14:val="oldStyle"/>
              </w:rPr>
              <w:t>LIA</w:t>
            </w:r>
            <w:r w:rsidR="614658CD">
              <w:rPr>
                <w14:ligatures w14:val="all"/>
                <w14:numForm w14:val="oldStyle"/>
              </w:rPr>
              <w:t xml:space="preserve">- </w:t>
            </w:r>
            <w:r w:rsidR="614658CD">
              <w:t>Genomförande av pedagogisk verksamhet inom småbarnspedagogik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  <w:vAlign w:val="bottom"/>
          </w:tcPr>
          <w:p w:rsidR="005A4E97" w:rsidP="005A4E97" w:rsidRDefault="005A4E97" w14:paraId="679DC32F" w14:textId="3BE706F4">
            <w:pPr>
              <w:pStyle w:val="Tabell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13 kp</w:t>
            </w:r>
          </w:p>
        </w:tc>
      </w:tr>
      <w:tr w:rsidRPr="001A56C2" w:rsidR="004326CF" w:rsidTr="3E229887" w14:paraId="44B6D538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Pr="001A56C2" w:rsidR="004326CF" w:rsidP="00021D3C" w:rsidRDefault="004326CF" w14:paraId="0A5B687A" w14:textId="77777777">
            <w:pPr>
              <w:pStyle w:val="Rubrik2"/>
              <w:outlineLvl w:val="1"/>
            </w:pPr>
            <w:r>
              <w:t>Att främja barns utveckling, välbefinnande och lärande (</w:t>
            </w:r>
            <w:proofErr w:type="gramStart"/>
            <w:r>
              <w:t>107285</w:t>
            </w:r>
            <w:proofErr w:type="gramEnd"/>
            <w:r>
              <w:t>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  <w:vAlign w:val="bottom"/>
          </w:tcPr>
          <w:p w:rsidRPr="001A56C2" w:rsidR="004326CF" w:rsidP="004018A1" w:rsidRDefault="004326CF" w14:paraId="6FC3C704" w14:textId="77777777">
            <w:pPr>
              <w:pStyle w:val="Rubrik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40</w:t>
            </w:r>
            <w:r w:rsidRPr="001A56C2">
              <w:t xml:space="preserve"> kp</w:t>
            </w:r>
          </w:p>
        </w:tc>
      </w:tr>
      <w:tr w:rsidRPr="001A56C2" w:rsidR="004326CF" w:rsidTr="3E229887" w14:paraId="2DB8D301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Pr="001C1562" w:rsidR="004326CF" w:rsidP="00021D3C" w:rsidRDefault="004326CF" w14:paraId="351EAD6C" w14:textId="77777777">
            <w:pPr>
              <w:pStyle w:val="Tabelltext"/>
            </w:pPr>
            <w:r>
              <w:t>Styrdokument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  <w:vAlign w:val="bottom"/>
          </w:tcPr>
          <w:p w:rsidRPr="001A56C2" w:rsidR="004326CF" w:rsidP="00021D3C" w:rsidRDefault="004326CF" w14:paraId="74EFC72C" w14:textId="77777777">
            <w:pPr>
              <w:pStyle w:val="Tabell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</w:t>
            </w:r>
            <w:r w:rsidRPr="001A56C2">
              <w:t xml:space="preserve"> kp</w:t>
            </w:r>
          </w:p>
        </w:tc>
      </w:tr>
      <w:tr w:rsidRPr="001A56C2" w:rsidR="004326CF" w:rsidTr="3E229887" w14:paraId="52B9E9A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Pr="001A56C2" w:rsidR="004326CF" w:rsidP="00021D3C" w:rsidRDefault="004326CF" w14:paraId="2683961F" w14:textId="77777777">
            <w:pPr>
              <w:pStyle w:val="Tabelltext"/>
            </w:pPr>
            <w:r>
              <w:t>Etiska frågor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  <w:vAlign w:val="bottom"/>
          </w:tcPr>
          <w:p w:rsidRPr="001A56C2" w:rsidR="004326CF" w:rsidP="00021D3C" w:rsidRDefault="004326CF" w14:paraId="2122E50D" w14:textId="77777777">
            <w:pPr>
              <w:pStyle w:val="Tabell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  <w:r w:rsidRPr="001A56C2">
              <w:t xml:space="preserve"> kp</w:t>
            </w:r>
          </w:p>
        </w:tc>
      </w:tr>
      <w:tr w:rsidRPr="001A56C2" w:rsidR="004326CF" w:rsidTr="3E229887" w14:paraId="124C597B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Pr="001A56C2" w:rsidR="004326CF" w:rsidP="00021D3C" w:rsidRDefault="004326CF" w14:paraId="4144B163" w14:textId="77777777">
            <w:pPr>
              <w:pStyle w:val="Tabelltext"/>
            </w:pPr>
            <w:r>
              <w:t>Barns olika bakgrund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  <w:vAlign w:val="bottom"/>
          </w:tcPr>
          <w:p w:rsidRPr="001A56C2" w:rsidR="004326CF" w:rsidP="00021D3C" w:rsidRDefault="004326CF" w14:paraId="0355EC06" w14:textId="77777777">
            <w:pPr>
              <w:pStyle w:val="Tabell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3</w:t>
            </w:r>
            <w:r w:rsidRPr="001A56C2">
              <w:t xml:space="preserve"> kp</w:t>
            </w:r>
          </w:p>
        </w:tc>
      </w:tr>
      <w:tr w:rsidRPr="001A56C2" w:rsidR="004326CF" w:rsidTr="3E229887" w14:paraId="76422238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Pr="001A56C2" w:rsidR="004326CF" w:rsidP="00021D3C" w:rsidRDefault="004326CF" w14:paraId="1611791C" w14:textId="77777777">
            <w:pPr>
              <w:pStyle w:val="Tabelltext"/>
            </w:pPr>
            <w:r>
              <w:t>Planering och samarbete i daghem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  <w:vAlign w:val="bottom"/>
          </w:tcPr>
          <w:p w:rsidRPr="001A56C2" w:rsidR="004326CF" w:rsidP="00021D3C" w:rsidRDefault="004326CF" w14:paraId="375FEE34" w14:textId="77777777">
            <w:pPr>
              <w:pStyle w:val="Tabell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  <w:r w:rsidRPr="001A56C2">
              <w:t xml:space="preserve"> kp</w:t>
            </w:r>
          </w:p>
        </w:tc>
      </w:tr>
      <w:tr w:rsidRPr="001A56C2" w:rsidR="004326CF" w:rsidTr="3E229887" w14:paraId="604FED45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Pr="001A56C2" w:rsidR="004326CF" w:rsidP="00021D3C" w:rsidRDefault="004326CF" w14:paraId="6227BCAC" w14:textId="77777777">
            <w:pPr>
              <w:pStyle w:val="Tabelltext"/>
              <w:rPr>
                <w14:ligatures w14:val="all"/>
                <w14:numForm w14:val="oldStyle"/>
              </w:rPr>
            </w:pPr>
            <w:r>
              <w:rPr>
                <w14:ligatures w14:val="all"/>
                <w14:numForm w14:val="oldStyle"/>
              </w:rPr>
              <w:t>Stöd i småbarnspedagogiken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  <w:vAlign w:val="bottom"/>
          </w:tcPr>
          <w:p w:rsidRPr="001C1562" w:rsidR="004326CF" w:rsidP="00021D3C" w:rsidRDefault="004326CF" w14:paraId="297DF5EA" w14:textId="77777777">
            <w:pPr>
              <w:pStyle w:val="Tabell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</w:t>
            </w:r>
            <w:r w:rsidRPr="001C1562">
              <w:t xml:space="preserve"> kp</w:t>
            </w:r>
          </w:p>
        </w:tc>
      </w:tr>
      <w:tr w:rsidRPr="001A56C2" w:rsidR="004326CF" w:rsidTr="3E229887" w14:paraId="768352B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Pr="001A56C2" w:rsidR="004326CF" w:rsidP="00021D3C" w:rsidRDefault="004326CF" w14:paraId="754E530B" w14:textId="77777777">
            <w:pPr>
              <w:pStyle w:val="Tabelltext"/>
              <w:rPr>
                <w14:ligatures w14:val="all"/>
                <w14:numForm w14:val="oldStyle"/>
              </w:rPr>
            </w:pPr>
            <w:r>
              <w:rPr>
                <w14:ligatures w14:val="all"/>
                <w14:numForm w14:val="oldStyle"/>
              </w:rPr>
              <w:t>Daghemsprojekt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  <w:vAlign w:val="bottom"/>
          </w:tcPr>
          <w:p w:rsidRPr="001C1562" w:rsidR="004326CF" w:rsidP="00021D3C" w:rsidRDefault="004326CF" w14:paraId="58D4CB2D" w14:textId="77777777">
            <w:pPr>
              <w:pStyle w:val="Tabell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 kp</w:t>
            </w:r>
          </w:p>
        </w:tc>
      </w:tr>
      <w:tr w:rsidRPr="001A56C2" w:rsidR="004326CF" w:rsidTr="3E229887" w14:paraId="198E631E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="004326CF" w:rsidP="00021D3C" w:rsidRDefault="004326CF" w14:paraId="270825DF" w14:textId="77777777">
            <w:pPr>
              <w:pStyle w:val="Tabelltext"/>
              <w:rPr>
                <w14:ligatures w14:val="all"/>
                <w14:numForm w14:val="oldStyle"/>
              </w:rPr>
            </w:pPr>
            <w:r>
              <w:rPr>
                <w14:ligatures w14:val="all"/>
                <w14:numForm w14:val="oldStyle"/>
              </w:rPr>
              <w:t>Småbarnsåldern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  <w:vAlign w:val="bottom"/>
          </w:tcPr>
          <w:p w:rsidR="004326CF" w:rsidP="00021D3C" w:rsidRDefault="004326CF" w14:paraId="7EA1A045" w14:textId="77777777">
            <w:pPr>
              <w:pStyle w:val="Tabell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 kp</w:t>
            </w:r>
          </w:p>
        </w:tc>
      </w:tr>
      <w:tr w:rsidRPr="001A56C2" w:rsidR="004326CF" w:rsidTr="3E229887" w14:paraId="125F053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="004326CF" w:rsidP="00021D3C" w:rsidRDefault="004326CF" w14:paraId="067D26AE" w14:textId="77777777">
            <w:pPr>
              <w:pStyle w:val="Tabelltext"/>
              <w:rPr>
                <w14:ligatures w14:val="all"/>
                <w14:numForm w14:val="oldStyle"/>
              </w:rPr>
            </w:pPr>
            <w:r>
              <w:rPr>
                <w14:ligatures w14:val="all"/>
                <w14:numForm w14:val="oldStyle"/>
              </w:rPr>
              <w:t>Barn i lekåldern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  <w:vAlign w:val="bottom"/>
          </w:tcPr>
          <w:p w:rsidR="004326CF" w:rsidP="00021D3C" w:rsidRDefault="004326CF" w14:paraId="0A419E35" w14:textId="77777777">
            <w:pPr>
              <w:pStyle w:val="Tabell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 kp</w:t>
            </w:r>
          </w:p>
        </w:tc>
      </w:tr>
      <w:tr w:rsidRPr="001A56C2" w:rsidR="004326CF" w:rsidTr="3E229887" w14:paraId="1A7C5A40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="004326CF" w:rsidP="00021D3C" w:rsidRDefault="004326CF" w14:paraId="6256C32C" w14:textId="77777777">
            <w:pPr>
              <w:pStyle w:val="Tabelltext"/>
              <w:rPr>
                <w14:ligatures w14:val="all"/>
                <w14:numForm w14:val="oldStyle"/>
              </w:rPr>
            </w:pPr>
            <w:r>
              <w:rPr>
                <w14:ligatures w14:val="all"/>
                <w14:numForm w14:val="oldStyle"/>
              </w:rPr>
              <w:t>Förskolebarnet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  <w:vAlign w:val="bottom"/>
          </w:tcPr>
          <w:p w:rsidR="004326CF" w:rsidP="00021D3C" w:rsidRDefault="004326CF" w14:paraId="358A6CCA" w14:textId="77777777">
            <w:pPr>
              <w:pStyle w:val="Tabell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 kp</w:t>
            </w:r>
          </w:p>
        </w:tc>
      </w:tr>
      <w:tr w:rsidRPr="001A56C2" w:rsidR="004326CF" w:rsidTr="3E229887" w14:paraId="32FA7914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="004326CF" w:rsidP="00021D3C" w:rsidRDefault="004326CF" w14:paraId="2F9F0D10" w14:textId="77777777">
            <w:pPr>
              <w:pStyle w:val="Tabelltext"/>
              <w:rPr>
                <w14:ligatures w14:val="all"/>
                <w14:numForm w14:val="oldStyle"/>
              </w:rPr>
            </w:pPr>
            <w:r>
              <w:rPr>
                <w14:ligatures w14:val="all"/>
                <w14:numForm w14:val="oldStyle"/>
              </w:rPr>
              <w:t>Skolbarnet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  <w:vAlign w:val="bottom"/>
          </w:tcPr>
          <w:p w:rsidR="004326CF" w:rsidP="00021D3C" w:rsidRDefault="004326CF" w14:paraId="03C4E10E" w14:textId="77777777">
            <w:pPr>
              <w:pStyle w:val="Tabell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 kp</w:t>
            </w:r>
          </w:p>
        </w:tc>
      </w:tr>
      <w:tr w:rsidRPr="001A56C2" w:rsidR="004326CF" w:rsidTr="3E229887" w14:paraId="5CA57ECD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="004326CF" w:rsidP="00021D3C" w:rsidRDefault="004326CF" w14:paraId="4E03C76F" w14:textId="77777777">
            <w:pPr>
              <w:pStyle w:val="Tabelltext"/>
              <w:rPr>
                <w14:ligatures w14:val="all"/>
                <w14:numForm w14:val="oldStyle"/>
              </w:rPr>
            </w:pPr>
            <w:r>
              <w:rPr>
                <w14:ligatures w14:val="all"/>
                <w14:numForm w14:val="oldStyle"/>
              </w:rPr>
              <w:t>Barnet samspelar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  <w:vAlign w:val="bottom"/>
          </w:tcPr>
          <w:p w:rsidR="004326CF" w:rsidP="00021D3C" w:rsidRDefault="004326CF" w14:paraId="0206DEFF" w14:textId="77777777">
            <w:pPr>
              <w:pStyle w:val="Tabell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 kp</w:t>
            </w:r>
          </w:p>
        </w:tc>
      </w:tr>
      <w:tr w:rsidRPr="001A56C2" w:rsidR="004326CF" w:rsidTr="3E229887" w14:paraId="2B7CCDA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="004326CF" w:rsidP="00021D3C" w:rsidRDefault="004326CF" w14:paraId="53FE7815" w14:textId="77777777">
            <w:pPr>
              <w:pStyle w:val="Tabelltext"/>
              <w:rPr>
                <w14:ligatures w14:val="all"/>
                <w14:numForm w14:val="oldStyle"/>
              </w:rPr>
            </w:pPr>
            <w:r>
              <w:rPr>
                <w14:ligatures w14:val="all"/>
                <w14:numForm w14:val="oldStyle"/>
              </w:rPr>
              <w:t>Barnets språk utvecklas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  <w:vAlign w:val="bottom"/>
          </w:tcPr>
          <w:p w:rsidR="004326CF" w:rsidP="00021D3C" w:rsidRDefault="004326CF" w14:paraId="6451A6E7" w14:textId="77777777">
            <w:pPr>
              <w:pStyle w:val="Tabell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 kp</w:t>
            </w:r>
          </w:p>
        </w:tc>
      </w:tr>
      <w:tr w:rsidRPr="001A56C2" w:rsidR="004326CF" w:rsidTr="3E229887" w14:paraId="1B4F8DD5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="004326CF" w:rsidP="00021D3C" w:rsidRDefault="004326CF" w14:paraId="6DE94791" w14:textId="77777777">
            <w:pPr>
              <w:pStyle w:val="Tabelltext"/>
              <w:rPr>
                <w14:ligatures w14:val="all"/>
                <w14:numForm w14:val="oldStyle"/>
              </w:rPr>
            </w:pPr>
            <w:r>
              <w:rPr>
                <w14:ligatures w14:val="all"/>
                <w14:numForm w14:val="oldStyle"/>
              </w:rPr>
              <w:t>Barnet löser problem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  <w:vAlign w:val="bottom"/>
          </w:tcPr>
          <w:p w:rsidR="004326CF" w:rsidP="00021D3C" w:rsidRDefault="004326CF" w14:paraId="296B7AB7" w14:textId="77777777">
            <w:pPr>
              <w:pStyle w:val="Tabell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 kp</w:t>
            </w:r>
          </w:p>
        </w:tc>
      </w:tr>
      <w:tr w:rsidRPr="001A56C2" w:rsidR="004326CF" w:rsidTr="3E229887" w14:paraId="239568D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="004326CF" w:rsidP="00021D3C" w:rsidRDefault="004326CF" w14:paraId="5600E591" w14:textId="77777777">
            <w:pPr>
              <w:pStyle w:val="Tabelltext"/>
              <w:rPr>
                <w14:ligatures w14:val="all"/>
                <w14:numForm w14:val="oldStyle"/>
              </w:rPr>
            </w:pPr>
            <w:r>
              <w:rPr>
                <w14:ligatures w14:val="all"/>
                <w14:numForm w14:val="oldStyle"/>
              </w:rPr>
              <w:t>Det välmående barnet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  <w:vAlign w:val="bottom"/>
          </w:tcPr>
          <w:p w:rsidR="004326CF" w:rsidP="00021D3C" w:rsidRDefault="004326CF" w14:paraId="7B73C68F" w14:textId="77777777">
            <w:pPr>
              <w:pStyle w:val="Tabell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 kp</w:t>
            </w:r>
          </w:p>
        </w:tc>
      </w:tr>
      <w:tr w:rsidRPr="001A56C2" w:rsidR="004326CF" w:rsidTr="3E229887" w14:paraId="2D9C72A1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="004326CF" w:rsidP="00021D3C" w:rsidRDefault="004326CF" w14:paraId="35E2DFFC" w14:textId="77777777">
            <w:pPr>
              <w:pStyle w:val="Tabelltext"/>
              <w:rPr>
                <w14:ligatures w14:val="all"/>
                <w14:numForm w14:val="oldStyle"/>
              </w:rPr>
            </w:pPr>
            <w:r>
              <w:rPr>
                <w14:ligatures w14:val="all"/>
                <w14:numForm w14:val="oldStyle"/>
              </w:rPr>
              <w:t>Hygienpass och matlagning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  <w:vAlign w:val="bottom"/>
          </w:tcPr>
          <w:p w:rsidR="004326CF" w:rsidP="00021D3C" w:rsidRDefault="004326CF" w14:paraId="5BB79A04" w14:textId="77777777">
            <w:pPr>
              <w:pStyle w:val="Tabell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 kp</w:t>
            </w:r>
          </w:p>
        </w:tc>
      </w:tr>
      <w:tr w:rsidRPr="001A56C2" w:rsidR="004326CF" w:rsidTr="3E229887" w14:paraId="353E922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="004326CF" w:rsidP="00021D3C" w:rsidRDefault="004326CF" w14:paraId="65E668E5" w14:textId="77777777">
            <w:pPr>
              <w:pStyle w:val="Tabelltext"/>
              <w:rPr>
                <w14:ligatures w14:val="all"/>
                <w14:numForm w14:val="oldStyle"/>
              </w:rPr>
            </w:pPr>
            <w:r>
              <w:rPr>
                <w14:ligatures w14:val="all"/>
                <w14:numForm w14:val="oldStyle"/>
              </w:rPr>
              <w:t>De vanligaste barnsjukdomarna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  <w:vAlign w:val="bottom"/>
          </w:tcPr>
          <w:p w:rsidR="004326CF" w:rsidP="00021D3C" w:rsidRDefault="004326CF" w14:paraId="5353144C" w14:textId="77777777">
            <w:pPr>
              <w:pStyle w:val="Tabell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 kp</w:t>
            </w:r>
          </w:p>
        </w:tc>
      </w:tr>
      <w:tr w:rsidRPr="001A56C2" w:rsidR="004326CF" w:rsidTr="3E229887" w14:paraId="2ACA7811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="004326CF" w:rsidP="00021D3C" w:rsidRDefault="004326CF" w14:paraId="3C79ED9C" w14:textId="77777777">
            <w:pPr>
              <w:pStyle w:val="Tabelltext"/>
              <w:rPr>
                <w14:ligatures w14:val="all"/>
                <w14:numForm w14:val="oldStyle"/>
              </w:rPr>
            </w:pPr>
            <w:r>
              <w:rPr>
                <w14:ligatures w14:val="all"/>
                <w14:numForm w14:val="oldStyle"/>
              </w:rPr>
              <w:t>Barnets rörelseglädje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  <w:vAlign w:val="bottom"/>
          </w:tcPr>
          <w:p w:rsidR="004326CF" w:rsidP="00021D3C" w:rsidRDefault="004326CF" w14:paraId="2C9D54C9" w14:textId="77777777">
            <w:pPr>
              <w:pStyle w:val="Tabell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 kp</w:t>
            </w:r>
          </w:p>
        </w:tc>
      </w:tr>
      <w:tr w:rsidRPr="001A56C2" w:rsidR="004326CF" w:rsidTr="3E229887" w14:paraId="43ED7EE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="004326CF" w:rsidP="00021D3C" w:rsidRDefault="004326CF" w14:paraId="346CDDDF" w14:textId="77777777">
            <w:pPr>
              <w:pStyle w:val="Tabelltext"/>
              <w:rPr>
                <w14:ligatures w14:val="all"/>
                <w14:numForm w14:val="oldStyle"/>
              </w:rPr>
            </w:pPr>
            <w:r>
              <w:rPr>
                <w14:ligatures w14:val="all"/>
                <w14:numForm w14:val="oldStyle"/>
              </w:rPr>
              <w:t>Den viktiga leken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  <w:vAlign w:val="bottom"/>
          </w:tcPr>
          <w:p w:rsidR="004326CF" w:rsidP="00021D3C" w:rsidRDefault="004326CF" w14:paraId="4F88889B" w14:textId="77777777">
            <w:pPr>
              <w:pStyle w:val="Tabell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 kp</w:t>
            </w:r>
          </w:p>
        </w:tc>
      </w:tr>
      <w:tr w:rsidRPr="001A56C2" w:rsidR="004326CF" w:rsidTr="3E229887" w14:paraId="4827EFD8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="004326CF" w:rsidP="00021D3C" w:rsidRDefault="004326CF" w14:paraId="092AEAB2" w14:textId="77777777">
            <w:pPr>
              <w:pStyle w:val="Tabelltext"/>
              <w:rPr>
                <w14:ligatures w14:val="all"/>
                <w14:numForm w14:val="oldStyle"/>
              </w:rPr>
            </w:pPr>
            <w:r>
              <w:rPr>
                <w14:ligatures w14:val="all"/>
                <w14:numForm w14:val="oldStyle"/>
              </w:rPr>
              <w:t>Matvanor hos barnet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  <w:vAlign w:val="bottom"/>
          </w:tcPr>
          <w:p w:rsidR="004326CF" w:rsidP="00021D3C" w:rsidRDefault="004326CF" w14:paraId="4E7A62AA" w14:textId="77777777">
            <w:pPr>
              <w:pStyle w:val="Tabell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 kp</w:t>
            </w:r>
          </w:p>
        </w:tc>
      </w:tr>
      <w:tr w:rsidRPr="001A56C2" w:rsidR="004326CF" w:rsidTr="3E229887" w14:paraId="54A0CDA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="004326CF" w:rsidP="00021D3C" w:rsidRDefault="004326CF" w14:paraId="3F291460" w14:textId="77777777">
            <w:pPr>
              <w:pStyle w:val="Tabelltext"/>
              <w:rPr>
                <w14:ligatures w14:val="all"/>
                <w14:numForm w14:val="oldStyle"/>
              </w:rPr>
            </w:pPr>
            <w:r>
              <w:rPr>
                <w14:ligatures w14:val="all"/>
                <w14:numForm w14:val="oldStyle"/>
              </w:rPr>
              <w:t xml:space="preserve">Health </w:t>
            </w:r>
            <w:proofErr w:type="spellStart"/>
            <w:r>
              <w:rPr>
                <w14:ligatures w14:val="all"/>
                <w14:numForm w14:val="oldStyle"/>
              </w:rPr>
              <w:t>up</w:t>
            </w:r>
            <w:proofErr w:type="spellEnd"/>
            <w:r>
              <w:rPr>
                <w14:ligatures w14:val="all"/>
                <w14:numForm w14:val="oldStyle"/>
              </w:rPr>
              <w:t xml:space="preserve"> 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  <w:vAlign w:val="bottom"/>
          </w:tcPr>
          <w:p w:rsidR="004326CF" w:rsidP="00021D3C" w:rsidRDefault="004326CF" w14:paraId="25FF77B9" w14:textId="77777777">
            <w:pPr>
              <w:pStyle w:val="Tabell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 kp</w:t>
            </w:r>
          </w:p>
        </w:tc>
      </w:tr>
      <w:tr w:rsidRPr="001A56C2" w:rsidR="004326CF" w:rsidTr="3E229887" w14:paraId="71B110D1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="004326CF" w:rsidP="00021D3C" w:rsidRDefault="004326CF" w14:paraId="37FF14AE" w14:textId="77777777">
            <w:pPr>
              <w:pStyle w:val="Tabelltext"/>
            </w:pPr>
            <w:r>
              <w:rPr>
                <w14:ligatures w14:val="all"/>
                <w14:numForm w14:val="oldStyle"/>
              </w:rPr>
              <w:t xml:space="preserve">LIA- </w:t>
            </w:r>
            <w:r>
              <w:t>Att främja barns utveckling, välbefinnande och lärande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  <w:vAlign w:val="bottom"/>
          </w:tcPr>
          <w:p w:rsidR="004326CF" w:rsidP="00021D3C" w:rsidRDefault="004326CF" w14:paraId="4FC91ED7" w14:textId="77777777">
            <w:pPr>
              <w:pStyle w:val="Tabell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10 kp</w:t>
            </w:r>
          </w:p>
        </w:tc>
      </w:tr>
      <w:tr w:rsidRPr="00D52075" w:rsidR="00C01F84" w:rsidTr="3E229887" w14:paraId="5060E03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Pr="00D52075" w:rsidR="00C01F84" w:rsidP="00D52075" w:rsidRDefault="00A73A1B" w14:paraId="11F21986" w14:textId="3CB88D7B" w14:noSpellErr="1">
            <w:pPr>
              <w:pStyle w:val="Rubrik2"/>
            </w:pPr>
            <w:r w:rsidR="00A73A1B">
              <w:rPr/>
              <w:t>Alternativt valbar o</w:t>
            </w:r>
            <w:r w:rsidR="00A964ED">
              <w:rPr/>
              <w:t xml:space="preserve">bligatorisk </w:t>
            </w:r>
            <w:r w:rsidR="00C01F84">
              <w:rPr/>
              <w:t>examensdel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  <w:vAlign w:val="bottom"/>
          </w:tcPr>
          <w:p w:rsidRPr="00D52075" w:rsidR="00C01F84" w:rsidP="00D52075" w:rsidRDefault="00CB0273" w14:paraId="0FC9EB9F" w14:textId="3E070148">
            <w:pPr>
              <w:pStyle w:val="Rubrik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52075">
              <w:t>2</w:t>
            </w:r>
            <w:r w:rsidRPr="00D52075" w:rsidR="00C01F84">
              <w:t>0 kp</w:t>
            </w:r>
          </w:p>
        </w:tc>
      </w:tr>
      <w:tr w:rsidRPr="007755C7" w:rsidR="005A4E97" w:rsidTr="3E229887" w14:paraId="21A6CD94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="005A4E97" w:rsidP="00361EA7" w:rsidRDefault="005A4E97" w14:paraId="43EC0958" w14:textId="773711CC">
            <w:pPr>
              <w:pStyle w:val="Rubrik2"/>
            </w:pPr>
            <w:r>
              <w:t>Arbete med familjer och sektorsövergripande samarbete (</w:t>
            </w:r>
            <w:proofErr w:type="gramStart"/>
            <w:r>
              <w:t>107297</w:t>
            </w:r>
            <w:proofErr w:type="gramEnd"/>
            <w:r>
              <w:t>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  <w:vAlign w:val="bottom"/>
          </w:tcPr>
          <w:p w:rsidRPr="007755C7" w:rsidR="005A4E97" w:rsidP="0021366A" w:rsidRDefault="00844380" w14:paraId="512F60F1" w14:textId="3A594429">
            <w:pPr>
              <w:pStyle w:val="Rubrik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20 kp</w:t>
            </w:r>
          </w:p>
        </w:tc>
      </w:tr>
      <w:tr w:rsidR="005A4E97" w:rsidTr="3E229887" w14:paraId="5046BF28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="005A4E97" w:rsidP="005A4E97" w:rsidRDefault="005A4E97" w14:paraId="1214C115" w14:textId="53A5DF19">
            <w:pPr>
              <w:pStyle w:val="Tabelltext"/>
              <w:rPr>
                <w14:ligatures w14:val="all"/>
                <w14:numForm w14:val="oldStyle"/>
              </w:rPr>
            </w:pPr>
            <w:r>
              <w:rPr>
                <w14:ligatures w14:val="all"/>
                <w14:numForm w14:val="oldStyle"/>
              </w:rPr>
              <w:t>Samarbete med familjen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  <w:vAlign w:val="bottom"/>
          </w:tcPr>
          <w:p w:rsidR="005A4E97" w:rsidP="005A4E97" w:rsidRDefault="005A4E97" w14:paraId="41400684" w14:textId="7179DE06">
            <w:pPr>
              <w:pStyle w:val="Tabell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 kp</w:t>
            </w:r>
          </w:p>
        </w:tc>
      </w:tr>
      <w:tr w:rsidR="005A4E97" w:rsidTr="3E229887" w14:paraId="11D6818A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="005A4E97" w:rsidP="005A4E97" w:rsidRDefault="005A4E97" w14:paraId="4DBD9319" w14:textId="7B07DDE3">
            <w:pPr>
              <w:pStyle w:val="Tabelltext"/>
              <w:rPr>
                <w14:ligatures w14:val="all"/>
                <w14:numForm w14:val="oldStyle"/>
              </w:rPr>
            </w:pPr>
            <w:r>
              <w:rPr>
                <w14:ligatures w14:val="all"/>
                <w14:numForm w14:val="oldStyle"/>
              </w:rPr>
              <w:t>Den moderna familjen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  <w:vAlign w:val="bottom"/>
          </w:tcPr>
          <w:p w:rsidR="005A4E97" w:rsidP="005A4E97" w:rsidRDefault="005A4E97" w14:paraId="7CC0F727" w14:textId="26E7421C">
            <w:pPr>
              <w:pStyle w:val="Tabell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 kp</w:t>
            </w:r>
          </w:p>
        </w:tc>
      </w:tr>
      <w:tr w:rsidR="005A4E97" w:rsidTr="3E229887" w14:paraId="7AEFFD83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="005A4E97" w:rsidP="005A4E97" w:rsidRDefault="005A4E97" w14:paraId="02152889" w14:textId="3610E584">
            <w:pPr>
              <w:pStyle w:val="Tabelltext"/>
              <w:rPr>
                <w14:ligatures w14:val="all"/>
                <w14:numForm w14:val="oldStyle"/>
              </w:rPr>
            </w:pPr>
            <w:r>
              <w:rPr>
                <w14:ligatures w14:val="all"/>
                <w14:numForm w14:val="oldStyle"/>
              </w:rPr>
              <w:t>Tjänster för familjen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  <w:vAlign w:val="bottom"/>
          </w:tcPr>
          <w:p w:rsidR="005A4E97" w:rsidP="005A4E97" w:rsidRDefault="005A4E97" w14:paraId="00C0AE6B" w14:textId="10F0FCDE">
            <w:pPr>
              <w:pStyle w:val="Tabell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 kp</w:t>
            </w:r>
          </w:p>
        </w:tc>
      </w:tr>
      <w:tr w:rsidR="005A4E97" w:rsidTr="3E229887" w14:paraId="0A0F350A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="005A4E97" w:rsidP="005A4E97" w:rsidRDefault="005A4E97" w14:paraId="75A261E2" w14:textId="0D9A5B3F">
            <w:pPr>
              <w:pStyle w:val="Tabelltext"/>
              <w:rPr>
                <w14:ligatures w14:val="all"/>
                <w14:numForm w14:val="oldStyle"/>
              </w:rPr>
            </w:pPr>
            <w:r>
              <w:rPr>
                <w14:ligatures w14:val="all"/>
                <w14:numForm w14:val="oldStyle"/>
              </w:rPr>
              <w:t>Familjen i vår egen kulturtradition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  <w:vAlign w:val="bottom"/>
          </w:tcPr>
          <w:p w:rsidR="005A4E97" w:rsidP="005A4E97" w:rsidRDefault="005A4E97" w14:paraId="71920679" w14:textId="2020183E">
            <w:pPr>
              <w:pStyle w:val="Tabell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 kp</w:t>
            </w:r>
          </w:p>
        </w:tc>
      </w:tr>
      <w:tr w:rsidR="005A4E97" w:rsidTr="3E229887" w14:paraId="0A482B3B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="005A4E97" w:rsidP="005A4E97" w:rsidRDefault="005A4E97" w14:paraId="35C47E6C" w14:textId="6FEE38C9">
            <w:pPr>
              <w:pStyle w:val="Tabelltext"/>
              <w:rPr>
                <w14:ligatures w14:val="all"/>
                <w14:numForm w14:val="oldStyle"/>
              </w:rPr>
            </w:pPr>
            <w:r>
              <w:rPr>
                <w14:ligatures w14:val="all"/>
                <w14:numForm w14:val="oldStyle"/>
              </w:rPr>
              <w:t>Mångkulturella familjer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  <w:vAlign w:val="bottom"/>
          </w:tcPr>
          <w:p w:rsidR="005A4E97" w:rsidP="005A4E97" w:rsidRDefault="005A4E97" w14:paraId="4E32B4A0" w14:textId="05E2E121">
            <w:pPr>
              <w:pStyle w:val="Tabell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 kp</w:t>
            </w:r>
          </w:p>
        </w:tc>
      </w:tr>
      <w:tr w:rsidR="005A4E97" w:rsidTr="3E229887" w14:paraId="1ED47A61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="005A4E97" w:rsidP="005A4E97" w:rsidRDefault="005A4E97" w14:paraId="17768EAE" w14:textId="5F3F9FE7">
            <w:pPr>
              <w:pStyle w:val="Tabelltext"/>
              <w:rPr>
                <w14:ligatures w14:val="all"/>
                <w14:numForm w14:val="oldStyle"/>
              </w:rPr>
            </w:pPr>
            <w:r>
              <w:rPr>
                <w14:ligatures w14:val="all"/>
                <w14:numForm w14:val="oldStyle"/>
              </w:rPr>
              <w:t>Föräldraskapet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  <w:vAlign w:val="bottom"/>
          </w:tcPr>
          <w:p w:rsidR="005A4E97" w:rsidP="005A4E97" w:rsidRDefault="005A4E97" w14:paraId="3A4C5E90" w14:textId="6FBDAFF8">
            <w:pPr>
              <w:pStyle w:val="Tabell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 kp</w:t>
            </w:r>
          </w:p>
        </w:tc>
      </w:tr>
      <w:tr w:rsidR="005A4E97" w:rsidTr="3E229887" w14:paraId="745A1E5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="005A4E97" w:rsidP="005A4E97" w:rsidRDefault="005A4E97" w14:paraId="4704A8B5" w14:textId="35808AB4">
            <w:pPr>
              <w:pStyle w:val="Tabelltext"/>
              <w:rPr>
                <w14:ligatures w14:val="all"/>
                <w14:numForm w14:val="oldStyle"/>
              </w:rPr>
            </w:pPr>
            <w:r>
              <w:rPr>
                <w14:ligatures w14:val="all"/>
                <w14:numForm w14:val="oldStyle"/>
              </w:rPr>
              <w:lastRenderedPageBreak/>
              <w:t>Kriser i vardagen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  <w:vAlign w:val="bottom"/>
          </w:tcPr>
          <w:p w:rsidR="005A4E97" w:rsidP="005A4E97" w:rsidRDefault="005A4E97" w14:paraId="18C90F3C" w14:textId="18A4AA95">
            <w:pPr>
              <w:pStyle w:val="Tabell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 kp</w:t>
            </w:r>
          </w:p>
        </w:tc>
      </w:tr>
      <w:tr w:rsidR="005A4E97" w:rsidTr="3E229887" w14:paraId="4E99222F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="005A4E97" w:rsidP="005A4E97" w:rsidRDefault="005A4E97" w14:paraId="2DBEEF4F" w14:textId="60985DFD">
            <w:pPr>
              <w:pStyle w:val="Tabelltext"/>
              <w:rPr>
                <w14:ligatures w14:val="all"/>
                <w14:numForm w14:val="oldStyle"/>
              </w:rPr>
            </w:pPr>
            <w:r>
              <w:rPr>
                <w14:ligatures w14:val="all"/>
                <w14:numForm w14:val="oldStyle"/>
              </w:rPr>
              <w:t>Barnskydd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  <w:vAlign w:val="bottom"/>
          </w:tcPr>
          <w:p w:rsidR="005A4E97" w:rsidP="005A4E97" w:rsidRDefault="005A4E97" w14:paraId="10EF7CF3" w14:textId="555DB4F4">
            <w:pPr>
              <w:pStyle w:val="Tabell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 kp</w:t>
            </w:r>
          </w:p>
        </w:tc>
      </w:tr>
      <w:tr w:rsidR="005A4E97" w:rsidTr="3E229887" w14:paraId="183921C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="005A4E97" w:rsidP="005A4E97" w:rsidRDefault="005A4E97" w14:paraId="3D333F10" w14:textId="06A1D7B0">
            <w:pPr>
              <w:pStyle w:val="Tabelltext"/>
              <w:rPr>
                <w14:ligatures w14:val="all"/>
                <w14:numForm w14:val="oldStyle"/>
              </w:rPr>
            </w:pPr>
            <w:r>
              <w:rPr>
                <w14:ligatures w14:val="all"/>
                <w14:numForm w14:val="oldStyle"/>
              </w:rPr>
              <w:t>Förebyggande familjearbete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  <w:vAlign w:val="bottom"/>
          </w:tcPr>
          <w:p w:rsidR="005A4E97" w:rsidP="005A4E97" w:rsidRDefault="00E414C6" w14:paraId="72072C3D" w14:textId="3088B0EC">
            <w:pPr>
              <w:pStyle w:val="Tabell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  <w:r w:rsidR="005A4E97">
              <w:t xml:space="preserve"> kp</w:t>
            </w:r>
          </w:p>
        </w:tc>
      </w:tr>
      <w:tr w:rsidR="00E414C6" w:rsidTr="3E229887" w14:paraId="19E861C3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="00E414C6" w:rsidP="005A4E97" w:rsidRDefault="00E414C6" w14:paraId="2CAF79D8" w14:textId="332D917B">
            <w:pPr>
              <w:pStyle w:val="Tabelltext"/>
              <w:rPr>
                <w14:ligatures w14:val="all"/>
                <w14:numForm w14:val="oldStyle"/>
              </w:rPr>
            </w:pPr>
            <w:r>
              <w:rPr>
                <w14:ligatures w14:val="all"/>
                <w14:numForm w14:val="oldStyle"/>
              </w:rPr>
              <w:t xml:space="preserve">Health </w:t>
            </w:r>
            <w:proofErr w:type="spellStart"/>
            <w:r>
              <w:rPr>
                <w14:ligatures w14:val="all"/>
                <w14:numForm w14:val="oldStyle"/>
              </w:rPr>
              <w:t>up</w:t>
            </w:r>
            <w:proofErr w:type="spellEnd"/>
            <w:r>
              <w:rPr>
                <w14:ligatures w14:val="all"/>
                <w14:numForm w14:val="oldStyle"/>
              </w:rPr>
              <w:t xml:space="preserve"> 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  <w:vAlign w:val="bottom"/>
          </w:tcPr>
          <w:p w:rsidR="00E414C6" w:rsidP="005A4E97" w:rsidRDefault="00E414C6" w14:paraId="62E22D15" w14:textId="06FB4755">
            <w:pPr>
              <w:pStyle w:val="Tabell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 kp</w:t>
            </w:r>
          </w:p>
        </w:tc>
      </w:tr>
      <w:tr w:rsidR="005A4E97" w:rsidTr="3E229887" w14:paraId="6F2BC894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="005A4E97" w:rsidP="005A4E97" w:rsidRDefault="005A4E97" w14:paraId="1D0B6B45" w14:textId="45591AA3">
            <w:pPr>
              <w:pStyle w:val="Tabelltext"/>
            </w:pPr>
            <w:r>
              <w:rPr>
                <w14:ligatures w14:val="all"/>
                <w14:numForm w14:val="oldStyle"/>
              </w:rPr>
              <w:t>LIA</w:t>
            </w:r>
            <w:r w:rsidR="4CE1C60C">
              <w:rPr>
                <w14:ligatures w14:val="all"/>
                <w14:numForm w14:val="oldStyle"/>
              </w:rPr>
              <w:t xml:space="preserve">- </w:t>
            </w:r>
            <w:r w:rsidR="4CE1C60C">
              <w:t>Arbete med familjer och sektorsövergripande samarbete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  <w:vAlign w:val="bottom"/>
          </w:tcPr>
          <w:p w:rsidR="005A4E97" w:rsidP="005A4E97" w:rsidRDefault="005A4E97" w14:paraId="5A1EEB0A" w14:textId="1F13BABB">
            <w:pPr>
              <w:pStyle w:val="Tabell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 kp</w:t>
            </w:r>
          </w:p>
        </w:tc>
      </w:tr>
      <w:tr w:rsidRPr="007755C7" w:rsidR="00660DAC" w:rsidTr="3E229887" w14:paraId="1675E466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Pr="007755C7" w:rsidR="00660DAC" w:rsidP="00021D3C" w:rsidRDefault="00660DAC" w14:paraId="3F27F68B" w14:textId="77777777">
            <w:pPr>
              <w:pStyle w:val="Rubrik1"/>
              <w:outlineLvl w:val="0"/>
            </w:pPr>
            <w:r>
              <w:t>Valbara examensdelar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  <w:vAlign w:val="bottom"/>
          </w:tcPr>
          <w:p w:rsidRPr="007755C7" w:rsidR="00660DAC" w:rsidP="00021D3C" w:rsidRDefault="009B0CB4" w14:paraId="7B2A07B0" w14:textId="51B435C0">
            <w:pPr>
              <w:pStyle w:val="Rubrik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30</w:t>
            </w:r>
            <w:r w:rsidRPr="007755C7" w:rsidR="00660DAC">
              <w:t xml:space="preserve"> kp</w:t>
            </w:r>
          </w:p>
        </w:tc>
      </w:tr>
      <w:tr w:rsidRPr="001A56C2" w:rsidR="005A4E97" w:rsidTr="3E229887" w14:paraId="08CF4C8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Pr="001A56C2" w:rsidR="005A4E97" w:rsidP="005A4E97" w:rsidRDefault="005A4E97" w14:paraId="004FAB03" w14:textId="6EA87C00">
            <w:pPr>
              <w:pStyle w:val="Rubrik2"/>
              <w:outlineLvl w:val="1"/>
            </w:pPr>
            <w:r>
              <w:t>Handledning av personer som behöver stöd (</w:t>
            </w:r>
            <w:proofErr w:type="gramStart"/>
            <w:r>
              <w:t>107296</w:t>
            </w:r>
            <w:proofErr w:type="gramEnd"/>
            <w:r>
              <w:t>)</w:t>
            </w:r>
            <w:r w:rsidR="00234A29">
              <w:t xml:space="preserve"> Ej för HUTH-studerande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  <w:vAlign w:val="bottom"/>
          </w:tcPr>
          <w:p w:rsidRPr="001A56C2" w:rsidR="005A4E97" w:rsidP="0021366A" w:rsidRDefault="005A4E97" w14:paraId="0B604F4F" w14:textId="10B73C37">
            <w:pPr>
              <w:pStyle w:val="Rubrik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15</w:t>
            </w:r>
            <w:r w:rsidRPr="001A56C2">
              <w:t xml:space="preserve"> kp</w:t>
            </w:r>
          </w:p>
        </w:tc>
      </w:tr>
      <w:tr w:rsidRPr="001A56C2" w:rsidR="005A4E97" w:rsidTr="3E229887" w14:paraId="3D3E6CD4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Pr="001A56C2" w:rsidR="005A4E97" w:rsidP="005A4E97" w:rsidRDefault="005A4E97" w14:paraId="13B80CE3" w14:textId="6BD1C142">
            <w:pPr>
              <w:pStyle w:val="Tabelltext"/>
            </w:pPr>
            <w:r>
              <w:t>Stödsystemet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  <w:vAlign w:val="bottom"/>
          </w:tcPr>
          <w:p w:rsidRPr="001A56C2" w:rsidR="005A4E97" w:rsidP="005A4E97" w:rsidRDefault="005A4E97" w14:paraId="16D324FB" w14:textId="68EFF08B">
            <w:pPr>
              <w:pStyle w:val="Tabell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 kp</w:t>
            </w:r>
          </w:p>
        </w:tc>
      </w:tr>
      <w:tr w:rsidRPr="001A56C2" w:rsidR="005A4E97" w:rsidTr="3E229887" w14:paraId="11D2610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Pr="001A56C2" w:rsidR="005A4E97" w:rsidP="005A4E97" w:rsidRDefault="005A4E97" w14:paraId="1EE1CAF9" w14:textId="4174673A">
            <w:pPr>
              <w:pStyle w:val="Tabelltext"/>
            </w:pPr>
            <w:r>
              <w:t>Fysiska funktionsnedsättningar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  <w:vAlign w:val="bottom"/>
          </w:tcPr>
          <w:p w:rsidRPr="001A56C2" w:rsidR="005A4E97" w:rsidP="005A4E97" w:rsidRDefault="005A4E97" w14:paraId="573470A5" w14:textId="2EC8D1FF">
            <w:pPr>
              <w:pStyle w:val="Tabell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  <w:r w:rsidRPr="001A56C2">
              <w:t xml:space="preserve"> kp</w:t>
            </w:r>
          </w:p>
        </w:tc>
      </w:tr>
      <w:tr w:rsidRPr="001A56C2" w:rsidR="005A4E97" w:rsidTr="3E229887" w14:paraId="3856FD96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Pr="001A56C2" w:rsidR="005A4E97" w:rsidP="005A4E97" w:rsidRDefault="005A4E97" w14:paraId="4EE02EE4" w14:textId="0C6D139C">
            <w:pPr>
              <w:pStyle w:val="Tabelltext"/>
            </w:pPr>
            <w:r>
              <w:t>Intellektuella funktionsnedsättningar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  <w:vAlign w:val="bottom"/>
          </w:tcPr>
          <w:p w:rsidRPr="001A56C2" w:rsidR="005A4E97" w:rsidP="005A4E97" w:rsidRDefault="005A4E97" w14:paraId="0973BE44" w14:textId="4F95FAB3">
            <w:pPr>
              <w:pStyle w:val="Tabell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</w:t>
            </w:r>
            <w:r w:rsidRPr="001A56C2">
              <w:t xml:space="preserve"> kp</w:t>
            </w:r>
          </w:p>
        </w:tc>
      </w:tr>
      <w:tr w:rsidRPr="001A56C2" w:rsidR="00051A7A" w:rsidTr="3E229887" w14:paraId="0104FE23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="00051A7A" w:rsidP="005A4E97" w:rsidRDefault="00EB75F8" w14:paraId="0856ACED" w14:textId="6CD740AE">
            <w:pPr>
              <w:pStyle w:val="Tabelltext"/>
            </w:pPr>
            <w:r>
              <w:t>Psykiska funktionsnedsättningar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  <w:vAlign w:val="bottom"/>
          </w:tcPr>
          <w:p w:rsidR="00051A7A" w:rsidP="005A4E97" w:rsidRDefault="00EB75F8" w14:paraId="0034B4B4" w14:textId="708E4757">
            <w:pPr>
              <w:pStyle w:val="Tabell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 kp</w:t>
            </w:r>
          </w:p>
        </w:tc>
      </w:tr>
      <w:tr w:rsidRPr="001A56C2" w:rsidR="00EB75F8" w:rsidTr="3E229887" w14:paraId="3B839543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="00EB75F8" w:rsidP="005A4E97" w:rsidRDefault="00EB75F8" w14:paraId="0892E4FB" w14:textId="33167C11">
            <w:pPr>
              <w:pStyle w:val="Tabelltext"/>
            </w:pPr>
            <w:r>
              <w:t>Neuropsykiatriska funktionsnedsättningar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  <w:vAlign w:val="bottom"/>
          </w:tcPr>
          <w:p w:rsidR="00EB75F8" w:rsidP="005A4E97" w:rsidRDefault="00EB75F8" w14:paraId="06671454" w14:textId="3793D5E2">
            <w:pPr>
              <w:pStyle w:val="Tabell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 kp</w:t>
            </w:r>
          </w:p>
        </w:tc>
      </w:tr>
      <w:tr w:rsidRPr="001A56C2" w:rsidR="00C7096D" w:rsidTr="3E229887" w14:paraId="0A9529DB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="00C7096D" w:rsidP="005A4E97" w:rsidRDefault="00885D4D" w14:paraId="183234EF" w14:textId="2D22E3F6">
            <w:pPr>
              <w:pStyle w:val="Tabelltext"/>
            </w:pPr>
            <w:r>
              <w:t>Specialpedagogik stöder barnet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  <w:vAlign w:val="bottom"/>
          </w:tcPr>
          <w:p w:rsidR="00C7096D" w:rsidP="005A4E97" w:rsidRDefault="00885D4D" w14:paraId="592564B4" w14:textId="668012AB">
            <w:pPr>
              <w:pStyle w:val="Tabell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 kp</w:t>
            </w:r>
          </w:p>
        </w:tc>
      </w:tr>
      <w:tr w:rsidRPr="001A56C2" w:rsidR="00885D4D" w:rsidTr="3E229887" w14:paraId="14F9CB8F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="00885D4D" w:rsidP="005A4E97" w:rsidRDefault="006C66B1" w14:paraId="689C70CA" w14:textId="12BEA27E">
            <w:pPr>
              <w:pStyle w:val="Tabelltext"/>
            </w:pPr>
            <w:r>
              <w:t>Hjälpmedel som stöder kommunikationen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  <w:vAlign w:val="bottom"/>
          </w:tcPr>
          <w:p w:rsidR="00885D4D" w:rsidP="005A4E97" w:rsidRDefault="006C66B1" w14:paraId="549FE3FA" w14:textId="18EFF4DE">
            <w:pPr>
              <w:pStyle w:val="Tabell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 kp</w:t>
            </w:r>
          </w:p>
        </w:tc>
      </w:tr>
      <w:tr w:rsidRPr="001A56C2" w:rsidR="006C66B1" w:rsidTr="3E229887" w14:paraId="69A49D95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="006C66B1" w:rsidP="005A4E97" w:rsidRDefault="00844380" w14:paraId="34BBA72E" w14:textId="34885369">
            <w:pPr>
              <w:pStyle w:val="Tabelltext"/>
            </w:pPr>
            <w:r>
              <w:t>LIA</w:t>
            </w:r>
            <w:r w:rsidR="25A5D956">
              <w:t>- Handledning av personer som behöver stöd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  <w:vAlign w:val="bottom"/>
          </w:tcPr>
          <w:p w:rsidR="006C66B1" w:rsidP="005A4E97" w:rsidRDefault="00844380" w14:paraId="1E096641" w14:textId="33595731">
            <w:pPr>
              <w:pStyle w:val="Tabell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 kp</w:t>
            </w:r>
          </w:p>
        </w:tc>
      </w:tr>
      <w:tr w:rsidRPr="001A56C2" w:rsidR="00844380" w:rsidTr="3E229887" w14:paraId="18CC92EB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="00844380" w:rsidP="005A4E97" w:rsidRDefault="00844380" w14:paraId="2C40E686" w14:textId="77777777">
            <w:pPr>
              <w:pStyle w:val="Tabelltext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  <w:vAlign w:val="bottom"/>
          </w:tcPr>
          <w:p w:rsidR="00844380" w:rsidP="005A4E97" w:rsidRDefault="00844380" w14:paraId="50D865F7" w14:textId="77777777">
            <w:pPr>
              <w:pStyle w:val="Tabell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Pr="001A56C2" w:rsidR="005A4E97" w:rsidTr="3E229887" w14:paraId="58F2E304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Pr="001A56C2" w:rsidR="005A4E97" w:rsidP="005A4E97" w:rsidRDefault="00A01234" w14:paraId="7C4B36E2" w14:textId="143AFA57">
            <w:pPr>
              <w:pStyle w:val="Rubrik2"/>
              <w:outlineLvl w:val="1"/>
            </w:pPr>
            <w:r>
              <w:t>Förberedelse</w:t>
            </w:r>
            <w:r w:rsidR="0031334A">
              <w:t xml:space="preserve"> för arbetshandledaruppgifter</w:t>
            </w:r>
            <w:r w:rsidR="00512DB9">
              <w:t xml:space="preserve"> (</w:t>
            </w:r>
            <w:proofErr w:type="gramStart"/>
            <w:r w:rsidR="00512DB9">
              <w:t>106731</w:t>
            </w:r>
            <w:proofErr w:type="gramEnd"/>
            <w:r w:rsidR="00512DB9">
              <w:t>)</w:t>
            </w:r>
            <w:r w:rsidR="00234A29">
              <w:t xml:space="preserve"> Gäller endast för HUTH-studerande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  <w:vAlign w:val="bottom"/>
          </w:tcPr>
          <w:p w:rsidRPr="001A56C2" w:rsidR="005A4E97" w:rsidP="005A4E97" w:rsidRDefault="00447475" w14:paraId="6C8582AC" w14:textId="6FD7FE54">
            <w:pPr>
              <w:pStyle w:val="Tabell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</w:t>
            </w:r>
            <w:r w:rsidRPr="001A56C2" w:rsidR="005A4E97">
              <w:t xml:space="preserve"> kp</w:t>
            </w:r>
          </w:p>
        </w:tc>
      </w:tr>
      <w:tr w:rsidRPr="001A56C2" w:rsidR="005A4E97" w:rsidTr="3E229887" w14:paraId="10C018C9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Pr="001A56C2" w:rsidR="005A4E97" w:rsidP="005A4E97" w:rsidRDefault="009E51A9" w14:paraId="78FBE4E5" w14:textId="208F87E4">
            <w:pPr>
              <w:pStyle w:val="Tabelltext"/>
            </w:pPr>
            <w:r>
              <w:t>Arbetsplatshandledning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  <w:vAlign w:val="bottom"/>
          </w:tcPr>
          <w:p w:rsidRPr="001A56C2" w:rsidR="005A4E97" w:rsidP="005A4E97" w:rsidRDefault="005A4E97" w14:paraId="72891A3A" w14:textId="30D3EB75">
            <w:pPr>
              <w:pStyle w:val="Tabell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A56C2">
              <w:t xml:space="preserve"> </w:t>
            </w:r>
            <w:r w:rsidR="00710BF9">
              <w:t xml:space="preserve">3 </w:t>
            </w:r>
            <w:r w:rsidRPr="001A56C2">
              <w:t>kp</w:t>
            </w:r>
          </w:p>
        </w:tc>
      </w:tr>
      <w:tr w:rsidRPr="001A56C2" w:rsidR="005A4E97" w:rsidTr="3E229887" w14:paraId="40B9297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Pr="001A56C2" w:rsidR="005A4E97" w:rsidP="005A4E97" w:rsidRDefault="00710BF9" w14:paraId="34839848" w14:textId="1085634A">
            <w:pPr>
              <w:pStyle w:val="Tabelltext"/>
            </w:pPr>
            <w:r>
              <w:t>Respons och bedömning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  <w:vAlign w:val="bottom"/>
          </w:tcPr>
          <w:p w:rsidRPr="001A56C2" w:rsidR="005A4E97" w:rsidP="005A4E97" w:rsidRDefault="00710BF9" w14:paraId="3775E403" w14:textId="683EBAEA">
            <w:pPr>
              <w:pStyle w:val="Tabell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  <w:r w:rsidRPr="001A56C2" w:rsidR="005A4E97">
              <w:t xml:space="preserve"> kp</w:t>
            </w:r>
          </w:p>
        </w:tc>
      </w:tr>
      <w:tr w:rsidRPr="001A56C2" w:rsidR="00A14B45" w:rsidTr="3E229887" w14:paraId="0F7088BE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="00A14B45" w:rsidP="005A4E97" w:rsidRDefault="00A14B45" w14:paraId="71BE9AD5" w14:textId="77777777">
            <w:pPr>
              <w:pStyle w:val="Tabelltext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  <w:vAlign w:val="bottom"/>
          </w:tcPr>
          <w:p w:rsidR="00A14B45" w:rsidP="005A4E97" w:rsidRDefault="00A14B45" w14:paraId="3846CE99" w14:textId="77777777">
            <w:pPr>
              <w:pStyle w:val="Tabell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Pr="001A56C2" w:rsidR="005A4E97" w:rsidTr="3E229887" w14:paraId="4D4F7E53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Pr="001A56C2" w:rsidR="005A4E97" w:rsidP="005A4E97" w:rsidRDefault="00094D02" w14:paraId="3A8ABE0E" w14:textId="0E6CFE59">
            <w:pPr>
              <w:pStyle w:val="Rubrik2"/>
              <w:outlineLvl w:val="1"/>
            </w:pPr>
            <w:r>
              <w:t>Handledning av ungdomar (</w:t>
            </w:r>
            <w:r w:rsidR="715A43AD">
              <w:t>Lokal</w:t>
            </w:r>
            <w:r w:rsidR="00C61BDE">
              <w:t>)</w:t>
            </w:r>
            <w:r w:rsidR="00234A29">
              <w:t xml:space="preserve"> Ej för HUTH-studerande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  <w:vAlign w:val="bottom"/>
          </w:tcPr>
          <w:p w:rsidRPr="001A56C2" w:rsidR="005A4E97" w:rsidP="00340E73" w:rsidRDefault="00C7223B" w14:paraId="77A9EF55" w14:textId="64CBB2DB">
            <w:pPr>
              <w:pStyle w:val="Rubrik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15</w:t>
            </w:r>
            <w:r w:rsidRPr="001A56C2" w:rsidR="005A4E97">
              <w:t xml:space="preserve"> kp</w:t>
            </w:r>
          </w:p>
        </w:tc>
      </w:tr>
      <w:tr w:rsidRPr="001A56C2" w:rsidR="005A4E97" w:rsidTr="3E229887" w14:paraId="0D8107E4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Pr="001A56C2" w:rsidR="005A4E97" w:rsidP="005A4E97" w:rsidRDefault="000C718D" w14:paraId="7DAE0619" w14:textId="135DA501">
            <w:pPr>
              <w:pStyle w:val="Tabelltext"/>
            </w:pPr>
            <w:r>
              <w:t xml:space="preserve">Sektorsövergripande </w:t>
            </w:r>
            <w:r w:rsidR="0098148D">
              <w:t>arbete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  <w:vAlign w:val="bottom"/>
          </w:tcPr>
          <w:p w:rsidRPr="001A56C2" w:rsidR="005A4E97" w:rsidP="005A4E97" w:rsidRDefault="0098148D" w14:paraId="182CE605" w14:textId="0A8FD230">
            <w:pPr>
              <w:pStyle w:val="Tabell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</w:t>
            </w:r>
            <w:r w:rsidRPr="001A56C2" w:rsidR="005A4E97">
              <w:t xml:space="preserve"> kp</w:t>
            </w:r>
          </w:p>
        </w:tc>
      </w:tr>
      <w:tr w:rsidRPr="001A56C2" w:rsidR="005A4E97" w:rsidTr="3E229887" w14:paraId="19C16BE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Pr="001A56C2" w:rsidR="005A4E97" w:rsidP="005A4E97" w:rsidRDefault="0098148D" w14:paraId="2A18608A" w14:textId="6029C57F">
            <w:pPr>
              <w:pStyle w:val="Tabelltext"/>
            </w:pPr>
            <w:r>
              <w:t>Skolungdomsarbete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  <w:vAlign w:val="bottom"/>
          </w:tcPr>
          <w:p w:rsidRPr="001A56C2" w:rsidR="005A4E97" w:rsidP="005A4E97" w:rsidRDefault="0098148D" w14:paraId="043C5625" w14:textId="3D8A8602">
            <w:pPr>
              <w:pStyle w:val="Tabell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  <w:r w:rsidRPr="001A56C2" w:rsidR="005A4E97">
              <w:t xml:space="preserve"> kp</w:t>
            </w:r>
          </w:p>
        </w:tc>
      </w:tr>
      <w:tr w:rsidRPr="001A56C2" w:rsidR="005A4E97" w:rsidTr="3E229887" w14:paraId="0D92262A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Pr="001A56C2" w:rsidR="005A4E97" w:rsidP="005A4E97" w:rsidRDefault="006F2564" w14:paraId="2C559267" w14:textId="26B99240">
            <w:pPr>
              <w:pStyle w:val="Tabelltext"/>
            </w:pPr>
            <w:r>
              <w:t>Arbete med unga på fritiden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  <w:vAlign w:val="bottom"/>
          </w:tcPr>
          <w:p w:rsidRPr="001A56C2" w:rsidR="005A4E97" w:rsidP="005A4E97" w:rsidRDefault="006F2564" w14:paraId="69DE3B34" w14:textId="382C5A0C">
            <w:pPr>
              <w:pStyle w:val="Tabell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</w:t>
            </w:r>
            <w:r w:rsidRPr="001A56C2" w:rsidR="005A4E97">
              <w:t xml:space="preserve"> kp</w:t>
            </w:r>
          </w:p>
        </w:tc>
      </w:tr>
      <w:tr w:rsidRPr="001A56C2" w:rsidR="005A4E97" w:rsidTr="3E229887" w14:paraId="6BE7C82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Pr="001A56C2" w:rsidR="005A4E97" w:rsidP="005A4E97" w:rsidRDefault="006F2564" w14:paraId="3ACEDECB" w14:textId="48EACDE3">
            <w:pPr>
              <w:pStyle w:val="Tabelltext"/>
            </w:pPr>
            <w:r>
              <w:t>Ungas utveckling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  <w:vAlign w:val="bottom"/>
          </w:tcPr>
          <w:p w:rsidRPr="001A56C2" w:rsidR="005A4E97" w:rsidP="005A4E97" w:rsidRDefault="00C7223B" w14:paraId="2D45DACD" w14:textId="59D7D122">
            <w:pPr>
              <w:pStyle w:val="Tabell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  <w:r w:rsidRPr="001A56C2" w:rsidR="005A4E97">
              <w:t xml:space="preserve"> kp</w:t>
            </w:r>
          </w:p>
        </w:tc>
      </w:tr>
      <w:tr w:rsidRPr="001A56C2" w:rsidR="00C7223B" w:rsidTr="3E229887" w14:paraId="1DA60021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="00C7223B" w:rsidP="005A4E97" w:rsidRDefault="002A0D91" w14:paraId="782FACD9" w14:textId="3C24BEDE">
            <w:pPr>
              <w:pStyle w:val="Tabelltext"/>
            </w:pPr>
            <w:r>
              <w:t>Ungas livsvillkor - riskbeteende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  <w:vAlign w:val="bottom"/>
          </w:tcPr>
          <w:p w:rsidR="00C7223B" w:rsidP="005A4E97" w:rsidRDefault="002A0D91" w14:paraId="5806F306" w14:textId="041D2A4E">
            <w:pPr>
              <w:pStyle w:val="Tabell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 kp</w:t>
            </w:r>
          </w:p>
        </w:tc>
      </w:tr>
      <w:tr w:rsidRPr="001A56C2" w:rsidR="002A0D91" w:rsidTr="3E229887" w14:paraId="4F59D79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="002A0D91" w:rsidP="005A4E97" w:rsidRDefault="0082387E" w14:paraId="07A9ECB0" w14:textId="3511EEC5">
            <w:pPr>
              <w:pStyle w:val="Tabelltext"/>
            </w:pPr>
            <w:r>
              <w:t>Ungas livsvillkor – sociala medier och internet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  <w:vAlign w:val="bottom"/>
          </w:tcPr>
          <w:p w:rsidR="002A0D91" w:rsidP="005A4E97" w:rsidRDefault="00F53D93" w14:paraId="1CE9C5E6" w14:textId="28BFB09F">
            <w:pPr>
              <w:pStyle w:val="Tabell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 kp</w:t>
            </w:r>
          </w:p>
        </w:tc>
      </w:tr>
      <w:tr w:rsidRPr="001A56C2" w:rsidR="00F53D93" w:rsidTr="3E229887" w14:paraId="75FF1FEF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="00F53D93" w:rsidP="005A4E97" w:rsidRDefault="00F53D93" w14:paraId="6EE1CBF0" w14:textId="364C9634">
            <w:pPr>
              <w:pStyle w:val="Tabelltext"/>
            </w:pPr>
            <w:r>
              <w:t>Ungas livsvillkor – psykisk ohälsa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  <w:vAlign w:val="bottom"/>
          </w:tcPr>
          <w:p w:rsidR="00F53D93" w:rsidP="005A4E97" w:rsidRDefault="00C61F28" w14:paraId="6759AAEC" w14:textId="7D707295">
            <w:pPr>
              <w:pStyle w:val="Tabell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 kp</w:t>
            </w:r>
          </w:p>
        </w:tc>
      </w:tr>
      <w:tr w:rsidRPr="001A56C2" w:rsidR="00C61F28" w:rsidTr="3E229887" w14:paraId="707D9FC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="00C61F28" w:rsidP="005A4E97" w:rsidRDefault="00C61F28" w14:paraId="5F60FEA0" w14:textId="33152DF5">
            <w:pPr>
              <w:pStyle w:val="Tabelltext"/>
            </w:pPr>
            <w:r>
              <w:t>Hälsofrämjande arbete med ungdomar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  <w:vAlign w:val="bottom"/>
          </w:tcPr>
          <w:p w:rsidR="00C61F28" w:rsidP="005A4E97" w:rsidRDefault="00C61F28" w14:paraId="2715201C" w14:textId="2EB86861">
            <w:pPr>
              <w:pStyle w:val="Tabell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 kp</w:t>
            </w:r>
          </w:p>
        </w:tc>
      </w:tr>
      <w:tr w:rsidRPr="001A56C2" w:rsidR="00C61F28" w:rsidTr="3E229887" w14:paraId="6B8C8981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="00C61F28" w:rsidP="005A4E97" w:rsidRDefault="00735C9B" w14:paraId="1AD02739" w14:textId="22929C02">
            <w:pPr>
              <w:pStyle w:val="Tabelltext"/>
            </w:pPr>
            <w:r>
              <w:t>Gruppdynamik i ungdomsgrupper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  <w:vAlign w:val="bottom"/>
          </w:tcPr>
          <w:p w:rsidR="00C61F28" w:rsidP="005A4E97" w:rsidRDefault="00735C9B" w14:paraId="3E7D64B0" w14:textId="7499EA4F">
            <w:pPr>
              <w:pStyle w:val="Tabell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 kp</w:t>
            </w:r>
          </w:p>
        </w:tc>
      </w:tr>
      <w:tr w:rsidRPr="001A56C2" w:rsidR="00735C9B" w:rsidTr="3E229887" w14:paraId="348AF3B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="00735C9B" w:rsidP="005A4E97" w:rsidRDefault="00815D0D" w14:paraId="5D3F2A61" w14:textId="3784A99A">
            <w:pPr>
              <w:pStyle w:val="Tabelltext"/>
            </w:pPr>
            <w:r>
              <w:t>Delaktighet och inkludering med ungdomar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  <w:vAlign w:val="bottom"/>
          </w:tcPr>
          <w:p w:rsidR="00735C9B" w:rsidP="005A4E97" w:rsidRDefault="00A14B45" w14:paraId="5B49AD51" w14:textId="36A27958">
            <w:pPr>
              <w:pStyle w:val="Tabell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 kp</w:t>
            </w:r>
          </w:p>
        </w:tc>
      </w:tr>
      <w:tr w:rsidRPr="001A56C2" w:rsidR="00A14B45" w:rsidTr="3E229887" w14:paraId="36BB96FE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="00A14B45" w:rsidP="005A4E97" w:rsidRDefault="00A14B45" w14:paraId="18F66718" w14:textId="110467F9">
            <w:pPr>
              <w:pStyle w:val="Tabelltext"/>
            </w:pPr>
            <w:r>
              <w:t>Utbildningsmässan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  <w:vAlign w:val="bottom"/>
          </w:tcPr>
          <w:p w:rsidR="00A14B45" w:rsidP="005A4E97" w:rsidRDefault="00A14B45" w14:paraId="3FDDB027" w14:textId="1ACF2912">
            <w:pPr>
              <w:pStyle w:val="Tabell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 kp</w:t>
            </w:r>
          </w:p>
        </w:tc>
      </w:tr>
      <w:tr w:rsidRPr="001A56C2" w:rsidR="00A14B45" w:rsidTr="3E229887" w14:paraId="3E387FF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="00A14B45" w:rsidP="005A4E97" w:rsidRDefault="00A14B45" w14:paraId="38D22118" w14:textId="4943CCE5">
            <w:pPr>
              <w:pStyle w:val="Tabelltext"/>
            </w:pPr>
            <w:r>
              <w:t>Hålla aktiviteter med unga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  <w:vAlign w:val="bottom"/>
          </w:tcPr>
          <w:p w:rsidR="00A14B45" w:rsidP="005A4E97" w:rsidRDefault="00A14B45" w14:paraId="704C67D6" w14:textId="3765A86F">
            <w:pPr>
              <w:pStyle w:val="Tabell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 kp</w:t>
            </w:r>
          </w:p>
        </w:tc>
      </w:tr>
      <w:bookmarkEnd w:id="15"/>
      <w:bookmarkEnd w:id="16"/>
    </w:tbl>
    <w:p w:rsidRPr="004E60E7" w:rsidR="004E60E7" w:rsidP="004E60E7" w:rsidRDefault="004E60E7" w14:paraId="53C19747" w14:textId="77777777">
      <w:pPr>
        <w:pStyle w:val="Stycke"/>
      </w:pPr>
    </w:p>
    <w:sectPr w:rsidRPr="004E60E7" w:rsidR="004E60E7" w:rsidSect="002955FF">
      <w:footerReference w:type="even" r:id="rId19"/>
      <w:footerReference w:type="default" r:id="rId20"/>
      <w:type w:val="continuous"/>
      <w:pgSz w:w="11906" w:h="16838" w:orient="portrait" w:code="9"/>
      <w:pgMar w:top="1134" w:right="2268" w:bottom="1588" w:left="2268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56C1" w:rsidP="0093279E" w:rsidRDefault="000056C1" w14:paraId="6506FB72" w14:textId="77777777">
      <w:pPr>
        <w:spacing w:line="240" w:lineRule="auto"/>
      </w:pPr>
      <w:r>
        <w:separator/>
      </w:r>
    </w:p>
  </w:endnote>
  <w:endnote w:type="continuationSeparator" w:id="0">
    <w:p w:rsidR="000056C1" w:rsidP="0093279E" w:rsidRDefault="000056C1" w14:paraId="29DAC001" w14:textId="77777777">
      <w:pPr>
        <w:spacing w:line="240" w:lineRule="auto"/>
      </w:pPr>
      <w:r>
        <w:continuationSeparator/>
      </w:r>
    </w:p>
  </w:endnote>
  <w:endnote w:type="continuationNotice" w:id="1">
    <w:p w:rsidR="000056C1" w:rsidRDefault="000056C1" w14:paraId="77C1AE68" w14:textId="7777777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E250E" w:rsidRDefault="006E250E" w14:paraId="488FFF90" w14:textId="77777777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ljust"/>
      <w:tblpPr w:leftFromText="142" w:rightFromText="142" w:vertAnchor="page" w:horzAnchor="page" w:tblpXSpec="right" w:tblpY="15423"/>
      <w:tblW w:w="11905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113" w:type="dxa"/>
        <w:right w:w="113" w:type="dxa"/>
      </w:tblCellMar>
      <w:tblLook w:val="0600" w:firstRow="0" w:lastRow="0" w:firstColumn="0" w:lastColumn="0" w:noHBand="1" w:noVBand="1"/>
    </w:tblPr>
    <w:tblGrid>
      <w:gridCol w:w="2551"/>
      <w:gridCol w:w="6803"/>
      <w:gridCol w:w="2551"/>
    </w:tblGrid>
    <w:tr w:rsidR="00CB6D73" w:rsidTr="00BE639C" w14:paraId="404E6D7A" w14:textId="77777777">
      <w:trPr>
        <w:trHeight w:val="680"/>
      </w:trPr>
      <w:tc>
        <w:tcPr>
          <w:tcW w:w="2551" w:type="dxa"/>
          <w:vAlign w:val="bottom"/>
        </w:tcPr>
        <w:p w:rsidR="00CB6D73" w:rsidP="00BE639C" w:rsidRDefault="00CB6D73" w14:paraId="1A01B073" w14:textId="77777777">
          <w:pPr>
            <w:pStyle w:val="Sidfot"/>
            <w:jc w:val="center"/>
          </w:pPr>
        </w:p>
      </w:tc>
      <w:tc>
        <w:tcPr>
          <w:tcW w:w="6803" w:type="dxa"/>
          <w:vAlign w:val="bottom"/>
          <w:hideMark/>
        </w:tcPr>
        <w:p w:rsidR="00CB6D73" w:rsidP="00BE639C" w:rsidRDefault="00CB6D73" w14:paraId="4DDAE925" w14:textId="77777777">
          <w:pPr>
            <w:pStyle w:val="Sidfot"/>
            <w:jc w:val="center"/>
          </w:pPr>
        </w:p>
      </w:tc>
      <w:tc>
        <w:tcPr>
          <w:tcW w:w="2551" w:type="dxa"/>
          <w:vAlign w:val="bottom"/>
        </w:tcPr>
        <w:p w:rsidR="00CB6D73" w:rsidP="00BE639C" w:rsidRDefault="00CB6D73" w14:paraId="622F0136" w14:textId="77777777">
          <w:pPr>
            <w:pStyle w:val="Sidfot"/>
            <w:jc w:val="center"/>
          </w:pPr>
        </w:p>
      </w:tc>
    </w:tr>
    <w:tr w:rsidR="00CB6D73" w:rsidTr="00331A80" w14:paraId="5B0FB9FB" w14:textId="77777777">
      <w:trPr>
        <w:trHeight w:val="340"/>
      </w:trPr>
      <w:tc>
        <w:tcPr>
          <w:tcW w:w="2551" w:type="dxa"/>
          <w:vAlign w:val="bottom"/>
        </w:tcPr>
        <w:p w:rsidR="00CB6D73" w:rsidP="00BE639C" w:rsidRDefault="00CB6D73" w14:paraId="1BCABAA3" w14:textId="77777777">
          <w:pPr>
            <w:pStyle w:val="Sidfot"/>
            <w:jc w:val="center"/>
          </w:pPr>
        </w:p>
      </w:tc>
      <w:tc>
        <w:tcPr>
          <w:tcW w:w="6803" w:type="dxa"/>
          <w:vAlign w:val="center"/>
        </w:tcPr>
        <w:p w:rsidR="00CB6D73" w:rsidP="00331A80" w:rsidRDefault="00CB6D73" w14:paraId="4B66C679" w14:textId="77777777">
          <w:pPr>
            <w:pStyle w:val="Sidfot"/>
          </w:pPr>
        </w:p>
      </w:tc>
      <w:tc>
        <w:tcPr>
          <w:tcW w:w="2551" w:type="dxa"/>
          <w:vAlign w:val="bottom"/>
        </w:tcPr>
        <w:p w:rsidR="00CB6D73" w:rsidP="00BE639C" w:rsidRDefault="00CB6D73" w14:paraId="40D8DFD5" w14:textId="77777777">
          <w:pPr>
            <w:pStyle w:val="Sidfot"/>
            <w:jc w:val="center"/>
          </w:pPr>
        </w:p>
      </w:tc>
    </w:tr>
  </w:tbl>
  <w:p w:rsidR="00CB6D73" w:rsidRDefault="00CB6D73" w14:paraId="055EB697" w14:textId="77777777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ljust"/>
      <w:tblpPr w:leftFromText="142" w:rightFromText="142" w:vertAnchor="page" w:horzAnchor="page" w:tblpXSpec="right" w:tblpY="15423"/>
      <w:tblW w:w="1190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113" w:type="dxa"/>
        <w:right w:w="113" w:type="dxa"/>
      </w:tblCellMar>
      <w:tblLook w:val="0600" w:firstRow="0" w:lastRow="0" w:firstColumn="0" w:lastColumn="0" w:noHBand="1" w:noVBand="1"/>
    </w:tblPr>
    <w:tblGrid>
      <w:gridCol w:w="2268"/>
      <w:gridCol w:w="7370"/>
      <w:gridCol w:w="2268"/>
    </w:tblGrid>
    <w:tr w:rsidR="00BE639C" w:rsidTr="003A0105" w14:paraId="526C620E" w14:textId="77777777">
      <w:trPr>
        <w:trHeight w:val="680"/>
      </w:trPr>
      <w:tc>
        <w:tcPr>
          <w:tcW w:w="2268" w:type="dxa"/>
          <w:vAlign w:val="bottom"/>
        </w:tcPr>
        <w:p w:rsidR="00BE639C" w:rsidP="00BE639C" w:rsidRDefault="00BE639C" w14:paraId="542BC8A0" w14:textId="77777777">
          <w:pPr>
            <w:pStyle w:val="Sidfot"/>
            <w:jc w:val="center"/>
          </w:pPr>
        </w:p>
      </w:tc>
      <w:tc>
        <w:tcPr>
          <w:tcW w:w="7370" w:type="dxa"/>
          <w:vAlign w:val="bottom"/>
          <w:hideMark/>
        </w:tcPr>
        <w:p w:rsidR="00BE639C" w:rsidP="003A0105" w:rsidRDefault="000056C1" w14:paraId="2EBC785E" w14:textId="6EB4E793">
          <w:pPr>
            <w:pStyle w:val="Litentext"/>
            <w:jc w:val="center"/>
          </w:pPr>
          <w:r>
            <w:fldChar w:fldCharType="begin"/>
          </w:r>
          <w:r>
            <w:instrText xml:space="preserve"> FILENAME \* MERGEFORMAT </w:instrText>
          </w:r>
          <w:r>
            <w:fldChar w:fldCharType="separate"/>
          </w:r>
          <w:r w:rsidR="00571A29">
            <w:rPr>
              <w:noProof/>
            </w:rPr>
            <w:t>EP för gym i pedagogisk verksamhet och handledning 2024</w:t>
          </w:r>
          <w:r>
            <w:rPr>
              <w:noProof/>
            </w:rPr>
            <w:fldChar w:fldCharType="end"/>
          </w:r>
        </w:p>
      </w:tc>
      <w:tc>
        <w:tcPr>
          <w:tcW w:w="2268" w:type="dxa"/>
          <w:vAlign w:val="bottom"/>
        </w:tcPr>
        <w:p w:rsidR="00BE639C" w:rsidP="00BE639C" w:rsidRDefault="00BE639C" w14:paraId="0F628A9D" w14:textId="77777777">
          <w:pPr>
            <w:pStyle w:val="Sidfot"/>
            <w:jc w:val="center"/>
          </w:pPr>
        </w:p>
      </w:tc>
    </w:tr>
    <w:tr w:rsidR="00BE639C" w:rsidTr="003A0105" w14:paraId="0862CBF5" w14:textId="77777777">
      <w:trPr>
        <w:trHeight w:val="340"/>
      </w:trPr>
      <w:tc>
        <w:tcPr>
          <w:tcW w:w="2268" w:type="dxa"/>
          <w:vAlign w:val="bottom"/>
        </w:tcPr>
        <w:p w:rsidR="00BE639C" w:rsidP="00BE639C" w:rsidRDefault="00BE639C" w14:paraId="22FA95B2" w14:textId="77777777">
          <w:pPr>
            <w:pStyle w:val="Sidfot"/>
            <w:jc w:val="center"/>
          </w:pPr>
        </w:p>
      </w:tc>
      <w:tc>
        <w:tcPr>
          <w:tcW w:w="7370" w:type="dxa"/>
          <w:vAlign w:val="center"/>
          <w:hideMark/>
        </w:tcPr>
        <w:p w:rsidR="00BE639C" w:rsidP="006C77CA" w:rsidRDefault="00BE639C" w14:paraId="024D82A4" w14:textId="77777777">
          <w:pPr>
            <w:pStyle w:val="Sidfot"/>
          </w:pPr>
        </w:p>
      </w:tc>
      <w:tc>
        <w:tcPr>
          <w:tcW w:w="2268" w:type="dxa"/>
          <w:vAlign w:val="bottom"/>
        </w:tcPr>
        <w:p w:rsidR="00BE639C" w:rsidP="00BE639C" w:rsidRDefault="00BE639C" w14:paraId="72999129" w14:textId="77777777">
          <w:pPr>
            <w:pStyle w:val="Sidfot"/>
            <w:jc w:val="center"/>
          </w:pPr>
        </w:p>
      </w:tc>
    </w:tr>
  </w:tbl>
  <w:p w:rsidR="00BE639C" w:rsidP="00BE639C" w:rsidRDefault="00BE639C" w14:paraId="51373C5C" w14:textId="77777777">
    <w:pPr>
      <w:pStyle w:val="Sidfo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vertAnchor="page" w:horzAnchor="page" w:tblpXSpec="center" w:tblpY="15877"/>
      <w:tblOverlap w:val="never"/>
      <w:tblW w:w="11963" w:type="dxa"/>
      <w:tblBorders>
        <w:insideH w:val="single" w:color="000000" w:sz="4" w:space="0"/>
        <w:insideV w:val="single" w:color="7F7F7F" w:themeColor="text1" w:themeTint="80" w:sz="4" w:space="0"/>
      </w:tblBorders>
      <w:tblCellMar>
        <w:left w:w="113" w:type="dxa"/>
        <w:right w:w="113" w:type="dxa"/>
      </w:tblCellMar>
      <w:tblLook w:val="0600" w:firstRow="0" w:lastRow="0" w:firstColumn="0" w:lastColumn="0" w:noHBand="1" w:noVBand="1"/>
    </w:tblPr>
    <w:tblGrid>
      <w:gridCol w:w="1191"/>
      <w:gridCol w:w="10772"/>
    </w:tblGrid>
    <w:tr w:rsidR="007F60BC" w:rsidTr="00ED67C4" w14:paraId="1B41AA1B" w14:textId="77777777">
      <w:trPr>
        <w:cantSplit/>
        <w:trHeight w:val="284" w:hRule="exact"/>
      </w:trPr>
      <w:tc>
        <w:tcPr>
          <w:tcW w:w="1191" w:type="dxa"/>
          <w:vAlign w:val="center"/>
        </w:tcPr>
        <w:p w:rsidRPr="00295547" w:rsidR="007F60BC" w:rsidP="00AB34B4" w:rsidRDefault="007F60BC" w14:paraId="3AD929E5" w14:textId="77777777">
          <w:pPr>
            <w:pStyle w:val="Sidfot"/>
            <w:jc w:val="right"/>
          </w:pPr>
          <w:r w:rsidRPr="00295547">
            <w:fldChar w:fldCharType="begin"/>
          </w:r>
          <w:r w:rsidRPr="00295547">
            <w:instrText xml:space="preserve"> PAGE   \* MERGEFORMAT </w:instrText>
          </w:r>
          <w:r w:rsidRPr="00295547">
            <w:fldChar w:fldCharType="separate"/>
          </w:r>
          <w:r w:rsidRPr="00295547">
            <w:t>2</w:t>
          </w:r>
          <w:r w:rsidRPr="00295547">
            <w:fldChar w:fldCharType="end"/>
          </w:r>
        </w:p>
      </w:tc>
      <w:tc>
        <w:tcPr>
          <w:tcW w:w="10772" w:type="dxa"/>
          <w:vAlign w:val="center"/>
        </w:tcPr>
        <w:p w:rsidRPr="00151C0F" w:rsidR="007F60BC" w:rsidP="00AB34B4" w:rsidRDefault="007F60BC" w14:paraId="3829161A" w14:textId="77777777">
          <w:pPr>
            <w:pStyle w:val="Sidfot"/>
          </w:pPr>
        </w:p>
      </w:tc>
    </w:tr>
  </w:tbl>
  <w:p w:rsidR="00D00D4F" w:rsidRDefault="00D00D4F" w14:paraId="41278C4D" w14:textId="77777777">
    <w:pPr>
      <w:pStyle w:val="Sidfo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ljust"/>
      <w:tblpPr w:leftFromText="142" w:rightFromText="142" w:vertAnchor="page" w:horzAnchor="page" w:tblpXSpec="right" w:tblpY="15423"/>
      <w:tblW w:w="11905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113" w:type="dxa"/>
        <w:right w:w="113" w:type="dxa"/>
      </w:tblCellMar>
      <w:tblLook w:val="0600" w:firstRow="0" w:lastRow="0" w:firstColumn="0" w:lastColumn="0" w:noHBand="1" w:noVBand="1"/>
    </w:tblPr>
    <w:tblGrid>
      <w:gridCol w:w="2268"/>
      <w:gridCol w:w="7369"/>
      <w:gridCol w:w="2268"/>
    </w:tblGrid>
    <w:tr w:rsidR="004E0291" w:rsidTr="00F73723" w14:paraId="2D36ACD6" w14:textId="77777777">
      <w:trPr>
        <w:trHeight w:val="567"/>
      </w:trPr>
      <w:tc>
        <w:tcPr>
          <w:tcW w:w="2268" w:type="dxa"/>
          <w:vAlign w:val="bottom"/>
        </w:tcPr>
        <w:p w:rsidR="004E0291" w:rsidP="004E0291" w:rsidRDefault="004E0291" w14:paraId="5D31C21E" w14:textId="77777777">
          <w:pPr>
            <w:pStyle w:val="Sidfot"/>
            <w:jc w:val="center"/>
          </w:pPr>
        </w:p>
      </w:tc>
      <w:tc>
        <w:tcPr>
          <w:tcW w:w="7370" w:type="dxa"/>
          <w:vAlign w:val="bottom"/>
          <w:hideMark/>
        </w:tcPr>
        <w:p w:rsidR="004E0291" w:rsidP="003A0105" w:rsidRDefault="000056C1" w14:paraId="58F0D7D5" w14:textId="3B86713D">
          <w:pPr>
            <w:pStyle w:val="Sidfot"/>
            <w:jc w:val="center"/>
          </w:pPr>
          <w:sdt>
            <w:sdtPr>
              <w:alias w:val="Titel"/>
              <w:tag w:val=""/>
              <w:id w:val="-1434741913"/>
              <w:placeholder>
                <w:docPart w:val="920A58A49CAF46BBBA2F00C4B20F1421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571A29">
                <w:t>Gymnasieexamen i pedagogisk verksamhet, 2024-</w:t>
              </w:r>
            </w:sdtContent>
          </w:sdt>
          <w:r w:rsidR="00DD7AC9">
            <w:t xml:space="preserve">, </w:t>
          </w:r>
          <w:r w:rsidR="00952F19">
            <w:fldChar w:fldCharType="begin"/>
          </w:r>
          <w:r w:rsidR="00952F19">
            <w:instrText xml:space="preserve"> REF  version </w:instrText>
          </w:r>
          <w:r w:rsidR="005C7F78">
            <w:instrText xml:space="preserve"> \* MERGEFORMAT </w:instrText>
          </w:r>
          <w:r w:rsidR="00952F19">
            <w:fldChar w:fldCharType="separate"/>
          </w:r>
          <w:sdt>
            <w:sdtPr>
              <w:alias w:val="Version"/>
              <w:tag w:val="Version"/>
              <w:id w:val="1257021383"/>
              <w:placeholder>
                <w:docPart w:val="A1C2ADBF86FB4631ACBB56BF91DFF0B0"/>
              </w:placeholder>
              <w:comboBox>
                <w:listItem w:value="Välj ett objekt."/>
                <w:listItem w:displayText=" " w:value=" "/>
                <w:listItem w:displayText="0-1" w:value="0-1"/>
                <w:listItem w:displayText="0-2" w:value="0-2"/>
                <w:listItem w:displayText="1-0" w:value="1-0"/>
                <w:listItem w:displayText="2-0" w:value="2-0"/>
              </w:comboBox>
            </w:sdtPr>
            <w:sdtEndPr/>
            <w:sdtContent>
              <w:proofErr w:type="gramStart"/>
              <w:r w:rsidR="00571A29">
                <w:t>1-0</w:t>
              </w:r>
              <w:proofErr w:type="gramEnd"/>
            </w:sdtContent>
          </w:sdt>
          <w:r w:rsidR="00952F19">
            <w:rPr>
              <w:lang w:eastAsia="sv-FI"/>
            </w:rPr>
            <w:fldChar w:fldCharType="end"/>
          </w:r>
        </w:p>
      </w:tc>
      <w:tc>
        <w:tcPr>
          <w:tcW w:w="2268" w:type="dxa"/>
          <w:vAlign w:val="bottom"/>
        </w:tcPr>
        <w:p w:rsidR="004E0291" w:rsidP="004E0291" w:rsidRDefault="004E0291" w14:paraId="2A94E58A" w14:textId="77777777">
          <w:pPr>
            <w:pStyle w:val="Sidfot"/>
            <w:jc w:val="center"/>
          </w:pPr>
        </w:p>
      </w:tc>
    </w:tr>
    <w:tr w:rsidR="004E0291" w:rsidTr="00F73723" w14:paraId="50453734" w14:textId="77777777">
      <w:trPr>
        <w:trHeight w:val="424"/>
      </w:trPr>
      <w:tc>
        <w:tcPr>
          <w:tcW w:w="2268" w:type="dxa"/>
          <w:vAlign w:val="bottom"/>
        </w:tcPr>
        <w:p w:rsidR="004E0291" w:rsidP="004E0291" w:rsidRDefault="004E0291" w14:paraId="25914F15" w14:textId="77777777">
          <w:pPr>
            <w:pStyle w:val="Sidfot"/>
            <w:jc w:val="center"/>
          </w:pPr>
        </w:p>
      </w:tc>
      <w:tc>
        <w:tcPr>
          <w:tcW w:w="7370" w:type="dxa"/>
          <w:vAlign w:val="center"/>
        </w:tcPr>
        <w:p w:rsidRPr="005C7F78" w:rsidR="004E0291" w:rsidP="00FC2E3B" w:rsidRDefault="004E0291" w14:paraId="52939B17" w14:textId="77777777">
          <w:pPr>
            <w:pStyle w:val="Sidfot"/>
            <w:jc w:val="center"/>
            <w:rPr>
              <w:rStyle w:val="Sidnummer"/>
            </w:rPr>
          </w:pPr>
          <w:r w:rsidRPr="005C7F78">
            <w:rPr>
              <w:rStyle w:val="Sidnummer"/>
            </w:rPr>
            <w:t xml:space="preserve">Sida </w:t>
          </w:r>
          <w:r w:rsidRPr="005C7F78">
            <w:rPr>
              <w:rStyle w:val="Sidnummer"/>
            </w:rPr>
            <w:fldChar w:fldCharType="begin"/>
          </w:r>
          <w:r w:rsidRPr="005C7F78">
            <w:rPr>
              <w:rStyle w:val="Sidnummer"/>
            </w:rPr>
            <w:instrText xml:space="preserve"> PAGE   \* MERGEFORMAT </w:instrText>
          </w:r>
          <w:r w:rsidRPr="005C7F78">
            <w:rPr>
              <w:rStyle w:val="Sidnummer"/>
            </w:rPr>
            <w:fldChar w:fldCharType="separate"/>
          </w:r>
          <w:r w:rsidRPr="005C7F78">
            <w:rPr>
              <w:rStyle w:val="Sidnummer"/>
            </w:rPr>
            <w:t>1</w:t>
          </w:r>
          <w:r w:rsidRPr="005C7F78">
            <w:rPr>
              <w:rStyle w:val="Sidnummer"/>
            </w:rPr>
            <w:fldChar w:fldCharType="end"/>
          </w:r>
          <w:r w:rsidRPr="005C7F78">
            <w:rPr>
              <w:rStyle w:val="Sidnummer"/>
            </w:rPr>
            <w:t xml:space="preserve"> av </w:t>
          </w:r>
          <w:r w:rsidRPr="005C7F78" w:rsidR="00952F19">
            <w:rPr>
              <w:rStyle w:val="Sidnummer"/>
            </w:rPr>
            <w:fldChar w:fldCharType="begin"/>
          </w:r>
          <w:r w:rsidRPr="005C7F78" w:rsidR="00952F19">
            <w:rPr>
              <w:rStyle w:val="Sidnummer"/>
            </w:rPr>
            <w:instrText xml:space="preserve"> NUMPAGES   \* MERGEFORMAT </w:instrText>
          </w:r>
          <w:r w:rsidRPr="005C7F78" w:rsidR="00952F19">
            <w:rPr>
              <w:rStyle w:val="Sidnummer"/>
            </w:rPr>
            <w:fldChar w:fldCharType="separate"/>
          </w:r>
          <w:r w:rsidRPr="005C7F78">
            <w:rPr>
              <w:rStyle w:val="Sidnummer"/>
            </w:rPr>
            <w:t>5</w:t>
          </w:r>
          <w:r w:rsidRPr="005C7F78" w:rsidR="00952F19">
            <w:rPr>
              <w:rStyle w:val="Sidnummer"/>
            </w:rPr>
            <w:fldChar w:fldCharType="end"/>
          </w:r>
        </w:p>
      </w:tc>
      <w:tc>
        <w:tcPr>
          <w:tcW w:w="2268" w:type="dxa"/>
          <w:vAlign w:val="bottom"/>
        </w:tcPr>
        <w:p w:rsidR="004E0291" w:rsidP="004E0291" w:rsidRDefault="004E0291" w14:paraId="03B19F9F" w14:textId="77777777">
          <w:pPr>
            <w:pStyle w:val="Sidfot"/>
            <w:jc w:val="center"/>
          </w:pPr>
        </w:p>
      </w:tc>
    </w:tr>
  </w:tbl>
  <w:p w:rsidRPr="00672787" w:rsidR="00DD4723" w:rsidP="00672787" w:rsidRDefault="00DD4723" w14:paraId="0A63B8AF" w14:textId="7777777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56C1" w:rsidP="0093279E" w:rsidRDefault="000056C1" w14:paraId="7E379D3F" w14:textId="77777777">
      <w:pPr>
        <w:spacing w:line="240" w:lineRule="auto"/>
      </w:pPr>
      <w:r>
        <w:separator/>
      </w:r>
    </w:p>
  </w:footnote>
  <w:footnote w:type="continuationSeparator" w:id="0">
    <w:p w:rsidR="000056C1" w:rsidP="0093279E" w:rsidRDefault="000056C1" w14:paraId="0F465C13" w14:textId="77777777">
      <w:pPr>
        <w:spacing w:line="240" w:lineRule="auto"/>
      </w:pPr>
      <w:r>
        <w:continuationSeparator/>
      </w:r>
    </w:p>
  </w:footnote>
  <w:footnote w:type="continuationNotice" w:id="1">
    <w:p w:rsidR="000056C1" w:rsidRDefault="000056C1" w14:paraId="51B39E6B" w14:textId="7777777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E250E" w:rsidRDefault="006E250E" w14:paraId="037331BE" w14:textId="77777777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E250E" w:rsidRDefault="006E250E" w14:paraId="657AB253" w14:textId="77777777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E250E" w:rsidRDefault="006E250E" w14:paraId="256C5E2C" w14:textId="77777777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2849B96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BE6719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416B5CE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2A86686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DF938D2"/>
    <w:multiLevelType w:val="multilevel"/>
    <w:tmpl w:val="E32CA338"/>
    <w:styleLink w:val="MallParagrafLista"/>
    <w:lvl w:ilvl="0">
      <w:start w:val="1"/>
      <w:numFmt w:val="decimal"/>
      <w:pStyle w:val="Paragraf"/>
      <w:suff w:val="space"/>
      <w:lvlText w:val="§ %1."/>
      <w:lvlJc w:val="left"/>
      <w:pPr>
        <w:ind w:left="0" w:firstLine="0"/>
      </w:pPr>
      <w:rPr>
        <w:rFonts w:hint="default" w:ascii="Calibri" w:hAnsi="Calibri"/>
        <w:b/>
      </w:rPr>
    </w:lvl>
    <w:lvl w:ilvl="1">
      <w:start w:val="1"/>
      <w:numFmt w:val="lowerLetter"/>
      <w:lvlText w:val="%2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052497F"/>
    <w:multiLevelType w:val="multilevel"/>
    <w:tmpl w:val="D548CCB8"/>
    <w:styleLink w:val="MallNumreradLista"/>
    <w:lvl w:ilvl="0">
      <w:start w:val="1"/>
      <w:numFmt w:val="decimal"/>
      <w:pStyle w:val="Numreradlista"/>
      <w:lvlText w:val="%1."/>
      <w:lvlJc w:val="right"/>
      <w:pPr>
        <w:tabs>
          <w:tab w:val="num" w:pos="227"/>
        </w:tabs>
        <w:ind w:left="227" w:hanging="85"/>
      </w:pPr>
      <w:rPr>
        <w:rFonts w:hint="default" w:asciiTheme="majorHAnsi" w:hAnsiTheme="majorHAnsi"/>
      </w:rPr>
    </w:lvl>
    <w:lvl w:ilvl="1">
      <w:start w:val="1"/>
      <w:numFmt w:val="lowerLetter"/>
      <w:pStyle w:val="NumreradLista20"/>
      <w:lvlText w:val="%2)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lowerRoman"/>
      <w:pStyle w:val="NumreradLista30"/>
      <w:lvlText w:val="%3."/>
      <w:lvlJc w:val="right"/>
      <w:pPr>
        <w:tabs>
          <w:tab w:val="num" w:pos="680"/>
        </w:tabs>
        <w:ind w:left="680" w:hanging="113"/>
      </w:pPr>
      <w:rPr>
        <w:rFonts w:hint="default"/>
      </w:rPr>
    </w:lvl>
    <w:lvl w:ilvl="3">
      <w:start w:val="1"/>
      <w:numFmt w:val="upperLetter"/>
      <w:pStyle w:val="NumreradLista40"/>
      <w:lvlText w:val="%4.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decimal"/>
      <w:pStyle w:val="NumreradLista50"/>
      <w:lvlText w:val="(%5)"/>
      <w:lvlJc w:val="right"/>
      <w:pPr>
        <w:tabs>
          <w:tab w:val="num" w:pos="1247"/>
        </w:tabs>
        <w:ind w:left="1247" w:hanging="113"/>
      </w:pPr>
      <w:rPr>
        <w:rFonts w:hint="default"/>
      </w:rPr>
    </w:lvl>
    <w:lvl w:ilvl="5">
      <w:start w:val="1"/>
      <w:numFmt w:val="lowerLetter"/>
      <w:pStyle w:val="NumreradLista6"/>
      <w:lvlText w:val="(%6)"/>
      <w:lvlJc w:val="left"/>
      <w:pPr>
        <w:tabs>
          <w:tab w:val="num" w:pos="1588"/>
        </w:tabs>
        <w:ind w:left="1588" w:hanging="341"/>
      </w:pPr>
      <w:rPr>
        <w:rFonts w:hint="default"/>
      </w:rPr>
    </w:lvl>
    <w:lvl w:ilvl="6">
      <w:start w:val="1"/>
      <w:numFmt w:val="lowerRoman"/>
      <w:pStyle w:val="NumreradLista7"/>
      <w:lvlText w:val="(%7)"/>
      <w:lvlJc w:val="right"/>
      <w:pPr>
        <w:tabs>
          <w:tab w:val="num" w:pos="1871"/>
        </w:tabs>
        <w:ind w:left="1871" w:hanging="113"/>
      </w:pPr>
      <w:rPr>
        <w:rFonts w:hint="default"/>
      </w:rPr>
    </w:lvl>
    <w:lvl w:ilvl="7">
      <w:start w:val="1"/>
      <w:numFmt w:val="decimal"/>
      <w:pStyle w:val="NumreradLista8"/>
      <w:lvlText w:val="%8."/>
      <w:lvlJc w:val="right"/>
      <w:pPr>
        <w:tabs>
          <w:tab w:val="num" w:pos="2098"/>
        </w:tabs>
        <w:ind w:left="2098" w:hanging="113"/>
      </w:pPr>
      <w:rPr>
        <w:rFonts w:hint="default"/>
      </w:rPr>
    </w:lvl>
    <w:lvl w:ilvl="8">
      <w:start w:val="1"/>
      <w:numFmt w:val="lowerLetter"/>
      <w:pStyle w:val="NumreradLista9"/>
      <w:lvlText w:val="%9."/>
      <w:lvlJc w:val="left"/>
      <w:pPr>
        <w:tabs>
          <w:tab w:val="num" w:pos="2325"/>
        </w:tabs>
        <w:ind w:left="2325" w:hanging="227"/>
      </w:pPr>
      <w:rPr>
        <w:rFonts w:hint="default"/>
      </w:rPr>
    </w:lvl>
  </w:abstractNum>
  <w:abstractNum w:abstractNumId="6" w15:restartNumberingAfterBreak="0">
    <w:nsid w:val="13392C44"/>
    <w:multiLevelType w:val="multilevel"/>
    <w:tmpl w:val="DFE4D962"/>
    <w:styleLink w:val="MallPunktlista"/>
    <w:lvl w:ilvl="0">
      <w:start w:val="1"/>
      <w:numFmt w:val="bullet"/>
      <w:pStyle w:val="Punktlista"/>
      <w:lvlText w:val="•"/>
      <w:lvlJc w:val="left"/>
      <w:pPr>
        <w:ind w:left="227" w:hanging="170"/>
      </w:pPr>
      <w:rPr>
        <w:rFonts w:hint="default" w:ascii="Times New Roman" w:hAnsi="Times New Roman" w:cs="Times New Roman"/>
        <w:color w:val="auto"/>
      </w:rPr>
    </w:lvl>
    <w:lvl w:ilvl="1">
      <w:start w:val="1"/>
      <w:numFmt w:val="bullet"/>
      <w:lvlRestart w:val="0"/>
      <w:pStyle w:val="Punktlista2"/>
      <w:lvlText w:val="̶"/>
      <w:lvlJc w:val="left"/>
      <w:pPr>
        <w:tabs>
          <w:tab w:val="num" w:pos="454"/>
        </w:tabs>
        <w:ind w:left="454" w:hanging="114"/>
      </w:pPr>
      <w:rPr>
        <w:rFonts w:hint="default" w:ascii="Times New Roman" w:hAnsi="Times New Roman" w:cs="Times New Roman"/>
        <w:color w:val="00699A" w:themeColor="accent1" w:themeShade="BF"/>
      </w:rPr>
    </w:lvl>
    <w:lvl w:ilvl="2">
      <w:start w:val="1"/>
      <w:numFmt w:val="bullet"/>
      <w:lvlRestart w:val="0"/>
      <w:pStyle w:val="Punktlista3"/>
      <w:lvlText w:val="̶"/>
      <w:lvlJc w:val="left"/>
      <w:pPr>
        <w:tabs>
          <w:tab w:val="num" w:pos="794"/>
        </w:tabs>
        <w:ind w:left="680" w:hanging="141"/>
      </w:pPr>
      <w:rPr>
        <w:rFonts w:hint="default" w:ascii="Times New Roman" w:hAnsi="Times New Roman" w:cs="Times New Roman"/>
        <w:color w:val="00699A" w:themeColor="accent1" w:themeShade="BF"/>
      </w:rPr>
    </w:lvl>
    <w:lvl w:ilvl="3">
      <w:start w:val="1"/>
      <w:numFmt w:val="bullet"/>
      <w:lvlRestart w:val="0"/>
      <w:pStyle w:val="Punktlista4"/>
      <w:lvlText w:val="̶"/>
      <w:lvlJc w:val="left"/>
      <w:pPr>
        <w:tabs>
          <w:tab w:val="num" w:pos="964"/>
        </w:tabs>
        <w:ind w:left="964" w:hanging="170"/>
      </w:pPr>
      <w:rPr>
        <w:rFonts w:hint="default" w:ascii="Times New Roman" w:hAnsi="Times New Roman" w:cs="Times New Roman"/>
        <w:color w:val="00699A" w:themeColor="accent1" w:themeShade="BF"/>
      </w:rPr>
    </w:lvl>
    <w:lvl w:ilvl="4">
      <w:start w:val="1"/>
      <w:numFmt w:val="bullet"/>
      <w:lvlRestart w:val="0"/>
      <w:pStyle w:val="Punktlista5"/>
      <w:lvlText w:val="̶"/>
      <w:lvlJc w:val="left"/>
      <w:pPr>
        <w:tabs>
          <w:tab w:val="num" w:pos="1191"/>
        </w:tabs>
        <w:ind w:left="1191" w:hanging="170"/>
      </w:pPr>
      <w:rPr>
        <w:rFonts w:hint="default" w:ascii="Times New Roman" w:hAnsi="Times New Roman" w:cs="Times New Roman"/>
        <w:color w:val="00699A" w:themeColor="accent1" w:themeShade="BF"/>
      </w:rPr>
    </w:lvl>
    <w:lvl w:ilvl="5">
      <w:start w:val="1"/>
      <w:numFmt w:val="bullet"/>
      <w:lvlRestart w:val="0"/>
      <w:lvlText w:val="̶"/>
      <w:lvlJc w:val="left"/>
      <w:pPr>
        <w:tabs>
          <w:tab w:val="num" w:pos="1418"/>
        </w:tabs>
        <w:ind w:left="1418" w:hanging="171"/>
      </w:pPr>
      <w:rPr>
        <w:rFonts w:hint="default" w:ascii="Times New Roman" w:hAnsi="Times New Roman" w:cs="Times New Roman"/>
        <w:color w:val="00699A" w:themeColor="accent1" w:themeShade="BF"/>
      </w:rPr>
    </w:lvl>
    <w:lvl w:ilvl="6">
      <w:start w:val="1"/>
      <w:numFmt w:val="bullet"/>
      <w:lvlRestart w:val="0"/>
      <w:lvlText w:val="̶"/>
      <w:lvlJc w:val="left"/>
      <w:pPr>
        <w:ind w:left="1816" w:hanging="170"/>
      </w:pPr>
      <w:rPr>
        <w:rFonts w:hint="default" w:ascii="Times New Roman" w:hAnsi="Times New Roman" w:cs="Times New Roman"/>
        <w:color w:val="00699A" w:themeColor="accent1" w:themeShade="BF"/>
      </w:rPr>
    </w:lvl>
    <w:lvl w:ilvl="7">
      <w:start w:val="1"/>
      <w:numFmt w:val="bullet"/>
      <w:lvlRestart w:val="0"/>
      <w:lvlText w:val="̶"/>
      <w:lvlJc w:val="left"/>
      <w:pPr>
        <w:ind w:left="2043" w:hanging="170"/>
      </w:pPr>
      <w:rPr>
        <w:rFonts w:hint="default" w:ascii="Times New Roman" w:hAnsi="Times New Roman" w:cs="Times New Roman"/>
        <w:color w:val="00699A" w:themeColor="accent1" w:themeShade="BF"/>
      </w:rPr>
    </w:lvl>
    <w:lvl w:ilvl="8">
      <w:start w:val="1"/>
      <w:numFmt w:val="bullet"/>
      <w:lvlRestart w:val="0"/>
      <w:lvlText w:val="̶"/>
      <w:lvlJc w:val="left"/>
      <w:pPr>
        <w:ind w:left="2270" w:hanging="170"/>
      </w:pPr>
      <w:rPr>
        <w:rFonts w:hint="default" w:ascii="Times New Roman" w:hAnsi="Times New Roman" w:cs="Times New Roman"/>
        <w:color w:val="00699A" w:themeColor="accent1" w:themeShade="BF"/>
      </w:rPr>
    </w:lvl>
  </w:abstractNum>
  <w:abstractNum w:abstractNumId="7" w15:restartNumberingAfterBreak="0">
    <w:nsid w:val="30173066"/>
    <w:multiLevelType w:val="multilevel"/>
    <w:tmpl w:val="933E3BFE"/>
    <w:styleLink w:val="MallStyckeNumrerad"/>
    <w:lvl w:ilvl="0">
      <w:start w:val="1"/>
      <w:numFmt w:val="decimal"/>
      <w:pStyle w:val="Avtal"/>
      <w:suff w:val="space"/>
      <w:lvlText w:val="%1."/>
      <w:lvlJc w:val="left"/>
      <w:pPr>
        <w:ind w:left="0" w:firstLine="0"/>
      </w:pPr>
      <w:rPr>
        <w:rFonts w:hint="default" w:ascii="Calibri" w:hAnsi="Calibri"/>
        <w:b/>
        <w:i w:val="0"/>
      </w:rPr>
    </w:lvl>
    <w:lvl w:ilvl="1">
      <w:start w:val="1"/>
      <w:numFmt w:val="decimal"/>
      <w:pStyle w:val="Avtal2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3">
      <w:start w:val="1"/>
      <w:numFmt w:val="bullet"/>
      <w:lvlText w:val="̶"/>
      <w:lvlJc w:val="left"/>
      <w:pPr>
        <w:tabs>
          <w:tab w:val="num" w:pos="567"/>
        </w:tabs>
        <w:ind w:left="567" w:hanging="170"/>
      </w:pPr>
      <w:rPr>
        <w:rFonts w:hint="default" w:ascii="Times New Roman" w:hAnsi="Times New Roman" w:cs="Times New Roman"/>
        <w:color w:val="00699A" w:themeColor="accent1" w:themeShade="BF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39193A78"/>
    <w:multiLevelType w:val="multilevel"/>
    <w:tmpl w:val="38C0AC3E"/>
    <w:styleLink w:val="MallListaNumrerad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94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7" w:hanging="90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21" w:hanging="102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7" w:hanging="567"/>
      </w:pPr>
      <w:rPr>
        <w:rFonts w:hint="default"/>
      </w:rPr>
    </w:lvl>
  </w:abstractNum>
  <w:abstractNum w:abstractNumId="9" w15:restartNumberingAfterBreak="0">
    <w:nsid w:val="3E433EBB"/>
    <w:multiLevelType w:val="multilevel"/>
    <w:tmpl w:val="E32CA338"/>
    <w:numStyleLink w:val="MallParagrafLista"/>
  </w:abstractNum>
  <w:abstractNum w:abstractNumId="10" w15:restartNumberingAfterBreak="0">
    <w:nsid w:val="3F1C6735"/>
    <w:multiLevelType w:val="multilevel"/>
    <w:tmpl w:val="081D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6A1A4824"/>
    <w:multiLevelType w:val="multilevel"/>
    <w:tmpl w:val="12967FA0"/>
    <w:lvl w:ilvl="0">
      <w:start w:val="1"/>
      <w:numFmt w:val="decimal"/>
      <w:lvlRestart w:val="0"/>
      <w:lvlText w:val="%1"/>
      <w:lvlJc w:val="left"/>
      <w:pPr>
        <w:tabs>
          <w:tab w:val="num" w:pos="794"/>
        </w:tabs>
        <w:ind w:left="794" w:hanging="794"/>
      </w:pPr>
    </w:lvl>
    <w:lvl w:ilvl="1">
      <w:start w:val="1"/>
      <w:numFmt w:val="decimal"/>
      <w:lvlText w:val="%1.%2"/>
      <w:lvlJc w:val="left"/>
      <w:pPr>
        <w:tabs>
          <w:tab w:val="num" w:pos="794"/>
        </w:tabs>
        <w:ind w:left="794" w:hanging="794"/>
      </w:pPr>
    </w:lvl>
    <w:lvl w:ilvl="2">
      <w:start w:val="1"/>
      <w:numFmt w:val="decimal"/>
      <w:lvlText w:val="%1.%2.%3"/>
      <w:lvlJc w:val="left"/>
      <w:pPr>
        <w:tabs>
          <w:tab w:val="num" w:pos="794"/>
        </w:tabs>
        <w:ind w:left="794" w:hanging="794"/>
      </w:pPr>
    </w:lvl>
    <w:lvl w:ilvl="3">
      <w:start w:val="1"/>
      <w:numFmt w:val="decimal"/>
      <w:lvlText w:val="%1.%2.%3.%4"/>
      <w:lvlJc w:val="left"/>
      <w:pPr>
        <w:tabs>
          <w:tab w:val="num" w:pos="794"/>
        </w:tabs>
        <w:ind w:left="794" w:hanging="794"/>
      </w:pPr>
    </w:lvl>
    <w:lvl w:ilvl="4">
      <w:start w:val="1"/>
      <w:numFmt w:val="decimal"/>
      <w:lvlText w:val="%1.%2.%3.%4.%5"/>
      <w:lvlJc w:val="left"/>
      <w:pPr>
        <w:tabs>
          <w:tab w:val="num" w:pos="1020"/>
        </w:tabs>
        <w:ind w:left="1020" w:hanging="1020"/>
      </w:pPr>
    </w:lvl>
    <w:lvl w:ilvl="5">
      <w:start w:val="1"/>
      <w:numFmt w:val="none"/>
      <w:pStyle w:val="Rubri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Rubrik7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6C900DC1"/>
    <w:multiLevelType w:val="multilevel"/>
    <w:tmpl w:val="C83422BC"/>
    <w:styleLink w:val="MallRubrikerNumrerad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94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94" w:hanging="7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4" w:hanging="7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4" w:hanging="79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4" w:hanging="79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4" w:hanging="794"/>
      </w:pPr>
      <w:rPr>
        <w:rFonts w:hint="default"/>
      </w:rPr>
    </w:lvl>
  </w:abstractNum>
  <w:abstractNum w:abstractNumId="13" w15:restartNumberingAfterBreak="0">
    <w:nsid w:val="75B14E4E"/>
    <w:multiLevelType w:val="multilevel"/>
    <w:tmpl w:val="DFE4D962"/>
    <w:numStyleLink w:val="MallPunktlista"/>
  </w:abstractNum>
  <w:abstractNum w:abstractNumId="14" w15:restartNumberingAfterBreak="0">
    <w:nsid w:val="77B122DB"/>
    <w:multiLevelType w:val="hybridMultilevel"/>
    <w:tmpl w:val="AEBC14A6"/>
    <w:lvl w:ilvl="0" w:tplc="37668E98">
      <w:numFmt w:val="bullet"/>
      <w:pStyle w:val="TabelltextLista"/>
      <w:lvlText w:val="-"/>
      <w:lvlJc w:val="left"/>
      <w:pPr>
        <w:ind w:left="720" w:hanging="360"/>
      </w:pPr>
      <w:rPr>
        <w:rFonts w:hint="default" w:ascii="Corbel" w:hAnsi="Corbel" w:eastAsiaTheme="minorEastAsia" w:cstheme="majorHAnsi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6"/>
  </w:num>
  <w:num w:numId="5">
    <w:abstractNumId w:val="12"/>
  </w:num>
  <w:num w:numId="6">
    <w:abstractNumId w:val="7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"/>
        <w:lvlJc w:val="left"/>
        <w:pPr>
          <w:ind w:left="794" w:hanging="794"/>
        </w:pPr>
      </w:lvl>
    </w:lvlOverride>
  </w:num>
  <w:num w:numId="12">
    <w:abstractNumId w:val="11"/>
  </w:num>
  <w:num w:numId="13">
    <w:abstractNumId w:val="9"/>
  </w:num>
  <w:num w:numId="14">
    <w:abstractNumId w:val="14"/>
  </w:num>
  <w:num w:numId="15">
    <w:abstractNumId w:val="13"/>
  </w:num>
  <w:num w:numId="16">
    <w:abstractNumId w:val="10"/>
  </w:num>
  <w:num w:numId="17">
    <w:abstractNumId w:val="12"/>
    <w:lvlOverride w:ilvl="0">
      <w:lvl w:ilvl="0">
        <w:start w:val="1"/>
        <w:numFmt w:val="decimal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794" w:hanging="79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794" w:hanging="79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794" w:hanging="79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794" w:hanging="79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794" w:hanging="79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794" w:hanging="794"/>
        </w:pPr>
        <w:rPr>
          <w:rFonts w:hint="default"/>
        </w:rPr>
      </w:lvl>
    </w:lvlOverride>
  </w:num>
  <w:num w:numId="18">
    <w:abstractNumId w:val="12"/>
    <w:lvlOverride w:ilvl="0">
      <w:lvl w:ilvl="0">
        <w:start w:val="1"/>
        <w:numFmt w:val="decimal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794" w:hanging="79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794" w:hanging="79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794" w:hanging="79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794" w:hanging="79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794" w:hanging="79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794" w:hanging="794"/>
        </w:pPr>
        <w:rPr>
          <w:rFonts w:hint="default"/>
        </w:rPr>
      </w:lvl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dirty"/>
  <w:attachedTemplate r:id="rId1"/>
  <w:stylePaneFormatFilter w:val="5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0" w:visibleStyles="1" w:alternateStyleNames="0"/>
  <w:trackRevisions w:val="false"/>
  <w:defaultTabStop w:val="1304"/>
  <w:autoHyphenation/>
  <w:hyphenationZone w:val="425"/>
  <w:clickAndTypeStyle w:val="Stycke"/>
  <w:doNotShadeFormData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uppressBottomSpacing/>
    <w:suppressTop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AEC"/>
    <w:rsid w:val="000011BE"/>
    <w:rsid w:val="00005161"/>
    <w:rsid w:val="000056C1"/>
    <w:rsid w:val="00012211"/>
    <w:rsid w:val="00012A25"/>
    <w:rsid w:val="000131D8"/>
    <w:rsid w:val="000139E7"/>
    <w:rsid w:val="00015E73"/>
    <w:rsid w:val="00023BDA"/>
    <w:rsid w:val="00026492"/>
    <w:rsid w:val="0003331B"/>
    <w:rsid w:val="0003631C"/>
    <w:rsid w:val="00037D25"/>
    <w:rsid w:val="00044A7D"/>
    <w:rsid w:val="00047813"/>
    <w:rsid w:val="000508D9"/>
    <w:rsid w:val="00050F9C"/>
    <w:rsid w:val="00051A7A"/>
    <w:rsid w:val="00052507"/>
    <w:rsid w:val="00053AEC"/>
    <w:rsid w:val="00056694"/>
    <w:rsid w:val="0005787D"/>
    <w:rsid w:val="000600E5"/>
    <w:rsid w:val="000610E5"/>
    <w:rsid w:val="000613A2"/>
    <w:rsid w:val="00061E28"/>
    <w:rsid w:val="00066AF0"/>
    <w:rsid w:val="00071E83"/>
    <w:rsid w:val="00072F78"/>
    <w:rsid w:val="00073BDB"/>
    <w:rsid w:val="00073EE9"/>
    <w:rsid w:val="00076E66"/>
    <w:rsid w:val="00081E84"/>
    <w:rsid w:val="0008297E"/>
    <w:rsid w:val="000829E5"/>
    <w:rsid w:val="00082CA7"/>
    <w:rsid w:val="00083B32"/>
    <w:rsid w:val="00083EA8"/>
    <w:rsid w:val="000907C1"/>
    <w:rsid w:val="00094D02"/>
    <w:rsid w:val="00096446"/>
    <w:rsid w:val="0009755C"/>
    <w:rsid w:val="000A04E2"/>
    <w:rsid w:val="000A274D"/>
    <w:rsid w:val="000A4508"/>
    <w:rsid w:val="000A472C"/>
    <w:rsid w:val="000A58B5"/>
    <w:rsid w:val="000A5933"/>
    <w:rsid w:val="000B0398"/>
    <w:rsid w:val="000B433B"/>
    <w:rsid w:val="000B446B"/>
    <w:rsid w:val="000B5585"/>
    <w:rsid w:val="000B5D29"/>
    <w:rsid w:val="000C013B"/>
    <w:rsid w:val="000C2029"/>
    <w:rsid w:val="000C718D"/>
    <w:rsid w:val="000D2021"/>
    <w:rsid w:val="000D2388"/>
    <w:rsid w:val="000D351D"/>
    <w:rsid w:val="000D4C43"/>
    <w:rsid w:val="000D4CFC"/>
    <w:rsid w:val="000D5DAC"/>
    <w:rsid w:val="000D69AD"/>
    <w:rsid w:val="000E641D"/>
    <w:rsid w:val="000F028F"/>
    <w:rsid w:val="000F64F2"/>
    <w:rsid w:val="00100438"/>
    <w:rsid w:val="00106104"/>
    <w:rsid w:val="001064AC"/>
    <w:rsid w:val="00111D47"/>
    <w:rsid w:val="0011229F"/>
    <w:rsid w:val="00113304"/>
    <w:rsid w:val="00115E94"/>
    <w:rsid w:val="001209F7"/>
    <w:rsid w:val="001237C2"/>
    <w:rsid w:val="0012521C"/>
    <w:rsid w:val="00127264"/>
    <w:rsid w:val="00131CD4"/>
    <w:rsid w:val="00132BDD"/>
    <w:rsid w:val="00134AC0"/>
    <w:rsid w:val="001378BA"/>
    <w:rsid w:val="0015136F"/>
    <w:rsid w:val="00151BDF"/>
    <w:rsid w:val="00152E5F"/>
    <w:rsid w:val="00154ED6"/>
    <w:rsid w:val="00157288"/>
    <w:rsid w:val="00157385"/>
    <w:rsid w:val="00160895"/>
    <w:rsid w:val="00162B2A"/>
    <w:rsid w:val="001639CC"/>
    <w:rsid w:val="00167E7B"/>
    <w:rsid w:val="00175FD7"/>
    <w:rsid w:val="001760CD"/>
    <w:rsid w:val="001778DC"/>
    <w:rsid w:val="00181EAF"/>
    <w:rsid w:val="001835E4"/>
    <w:rsid w:val="00187C43"/>
    <w:rsid w:val="001A1C36"/>
    <w:rsid w:val="001A32C5"/>
    <w:rsid w:val="001A61ED"/>
    <w:rsid w:val="001B64C3"/>
    <w:rsid w:val="001C1C19"/>
    <w:rsid w:val="001C3464"/>
    <w:rsid w:val="001C48D6"/>
    <w:rsid w:val="001C6340"/>
    <w:rsid w:val="001C6D01"/>
    <w:rsid w:val="001D0010"/>
    <w:rsid w:val="001E523B"/>
    <w:rsid w:val="001F0B25"/>
    <w:rsid w:val="001F1A6E"/>
    <w:rsid w:val="001F1FCE"/>
    <w:rsid w:val="001F20C8"/>
    <w:rsid w:val="00203A90"/>
    <w:rsid w:val="00204297"/>
    <w:rsid w:val="0020705F"/>
    <w:rsid w:val="0021366A"/>
    <w:rsid w:val="00213A2A"/>
    <w:rsid w:val="00214524"/>
    <w:rsid w:val="00217062"/>
    <w:rsid w:val="00220AD3"/>
    <w:rsid w:val="0022167A"/>
    <w:rsid w:val="00226DFF"/>
    <w:rsid w:val="0022707E"/>
    <w:rsid w:val="00231B00"/>
    <w:rsid w:val="00233B8D"/>
    <w:rsid w:val="00234A29"/>
    <w:rsid w:val="00236E4F"/>
    <w:rsid w:val="00237217"/>
    <w:rsid w:val="00237A3A"/>
    <w:rsid w:val="00241F85"/>
    <w:rsid w:val="002421D4"/>
    <w:rsid w:val="0024329C"/>
    <w:rsid w:val="002440FB"/>
    <w:rsid w:val="00244894"/>
    <w:rsid w:val="00246467"/>
    <w:rsid w:val="00247916"/>
    <w:rsid w:val="00247B2F"/>
    <w:rsid w:val="002507B6"/>
    <w:rsid w:val="00251849"/>
    <w:rsid w:val="002535F5"/>
    <w:rsid w:val="00253847"/>
    <w:rsid w:val="0026036D"/>
    <w:rsid w:val="00262D18"/>
    <w:rsid w:val="00264864"/>
    <w:rsid w:val="002658EB"/>
    <w:rsid w:val="002662A5"/>
    <w:rsid w:val="00270AA0"/>
    <w:rsid w:val="00271220"/>
    <w:rsid w:val="00272BB0"/>
    <w:rsid w:val="00273DD4"/>
    <w:rsid w:val="00283EFB"/>
    <w:rsid w:val="00287B3B"/>
    <w:rsid w:val="00287FB4"/>
    <w:rsid w:val="002945AB"/>
    <w:rsid w:val="002955FF"/>
    <w:rsid w:val="002A0D91"/>
    <w:rsid w:val="002A16A1"/>
    <w:rsid w:val="002A7AF1"/>
    <w:rsid w:val="002B2A24"/>
    <w:rsid w:val="002B2F9C"/>
    <w:rsid w:val="002B6EA0"/>
    <w:rsid w:val="002C09D2"/>
    <w:rsid w:val="002C298D"/>
    <w:rsid w:val="002D05B3"/>
    <w:rsid w:val="002D1B0E"/>
    <w:rsid w:val="002D5060"/>
    <w:rsid w:val="002E1820"/>
    <w:rsid w:val="002E5B83"/>
    <w:rsid w:val="002F26E6"/>
    <w:rsid w:val="002F2AAC"/>
    <w:rsid w:val="002F2AC4"/>
    <w:rsid w:val="002F4230"/>
    <w:rsid w:val="002F4CBA"/>
    <w:rsid w:val="002F5914"/>
    <w:rsid w:val="00312093"/>
    <w:rsid w:val="0031334A"/>
    <w:rsid w:val="00316DEC"/>
    <w:rsid w:val="0032081E"/>
    <w:rsid w:val="00320926"/>
    <w:rsid w:val="00320D5A"/>
    <w:rsid w:val="00324AB9"/>
    <w:rsid w:val="00331A80"/>
    <w:rsid w:val="00335CB7"/>
    <w:rsid w:val="00336B35"/>
    <w:rsid w:val="0033732E"/>
    <w:rsid w:val="003404DB"/>
    <w:rsid w:val="00340E73"/>
    <w:rsid w:val="00341DFA"/>
    <w:rsid w:val="00346CFE"/>
    <w:rsid w:val="00347491"/>
    <w:rsid w:val="00353E13"/>
    <w:rsid w:val="0035559B"/>
    <w:rsid w:val="003555B9"/>
    <w:rsid w:val="00356464"/>
    <w:rsid w:val="003579BB"/>
    <w:rsid w:val="00361EA7"/>
    <w:rsid w:val="00362378"/>
    <w:rsid w:val="0036242E"/>
    <w:rsid w:val="003668F9"/>
    <w:rsid w:val="00373623"/>
    <w:rsid w:val="003762A2"/>
    <w:rsid w:val="0038102D"/>
    <w:rsid w:val="003816AC"/>
    <w:rsid w:val="00381C50"/>
    <w:rsid w:val="00382B81"/>
    <w:rsid w:val="00383BCF"/>
    <w:rsid w:val="003859C3"/>
    <w:rsid w:val="00396072"/>
    <w:rsid w:val="003A0105"/>
    <w:rsid w:val="003A0DE3"/>
    <w:rsid w:val="003A104F"/>
    <w:rsid w:val="003A3C81"/>
    <w:rsid w:val="003A4071"/>
    <w:rsid w:val="003A4886"/>
    <w:rsid w:val="003A4EB1"/>
    <w:rsid w:val="003A5BD8"/>
    <w:rsid w:val="003A62EC"/>
    <w:rsid w:val="003B1A71"/>
    <w:rsid w:val="003B4BA1"/>
    <w:rsid w:val="003B4D27"/>
    <w:rsid w:val="003B6425"/>
    <w:rsid w:val="003B66DB"/>
    <w:rsid w:val="003B6B31"/>
    <w:rsid w:val="003C50FD"/>
    <w:rsid w:val="003D0A9A"/>
    <w:rsid w:val="003D14D5"/>
    <w:rsid w:val="003D1A86"/>
    <w:rsid w:val="003D1AC7"/>
    <w:rsid w:val="003D4E40"/>
    <w:rsid w:val="003D58F8"/>
    <w:rsid w:val="003E2129"/>
    <w:rsid w:val="003E5466"/>
    <w:rsid w:val="003E5B5E"/>
    <w:rsid w:val="003F0BF9"/>
    <w:rsid w:val="003F396F"/>
    <w:rsid w:val="003F4364"/>
    <w:rsid w:val="00400910"/>
    <w:rsid w:val="004018A1"/>
    <w:rsid w:val="004044F1"/>
    <w:rsid w:val="004070D2"/>
    <w:rsid w:val="00410D7E"/>
    <w:rsid w:val="00412C03"/>
    <w:rsid w:val="00420374"/>
    <w:rsid w:val="0042604A"/>
    <w:rsid w:val="004276F0"/>
    <w:rsid w:val="004306C7"/>
    <w:rsid w:val="00430DD1"/>
    <w:rsid w:val="004326CF"/>
    <w:rsid w:val="0043351C"/>
    <w:rsid w:val="00434E75"/>
    <w:rsid w:val="00435553"/>
    <w:rsid w:val="00436943"/>
    <w:rsid w:val="0043711B"/>
    <w:rsid w:val="00437724"/>
    <w:rsid w:val="004437CC"/>
    <w:rsid w:val="00445360"/>
    <w:rsid w:val="00445E3F"/>
    <w:rsid w:val="00447475"/>
    <w:rsid w:val="00452CBF"/>
    <w:rsid w:val="00464122"/>
    <w:rsid w:val="0046737E"/>
    <w:rsid w:val="00470A04"/>
    <w:rsid w:val="00472022"/>
    <w:rsid w:val="00480666"/>
    <w:rsid w:val="00481316"/>
    <w:rsid w:val="0048301D"/>
    <w:rsid w:val="00485916"/>
    <w:rsid w:val="0048592B"/>
    <w:rsid w:val="00495BE6"/>
    <w:rsid w:val="00495DA5"/>
    <w:rsid w:val="00496336"/>
    <w:rsid w:val="0049701A"/>
    <w:rsid w:val="004974F5"/>
    <w:rsid w:val="004A5A9E"/>
    <w:rsid w:val="004A65BB"/>
    <w:rsid w:val="004B1885"/>
    <w:rsid w:val="004B526F"/>
    <w:rsid w:val="004B5AFB"/>
    <w:rsid w:val="004B6D52"/>
    <w:rsid w:val="004C3458"/>
    <w:rsid w:val="004C47F8"/>
    <w:rsid w:val="004D0068"/>
    <w:rsid w:val="004D0724"/>
    <w:rsid w:val="004E0291"/>
    <w:rsid w:val="004E33E6"/>
    <w:rsid w:val="004E47A9"/>
    <w:rsid w:val="004E5C71"/>
    <w:rsid w:val="004E60E7"/>
    <w:rsid w:val="004F1357"/>
    <w:rsid w:val="004F307F"/>
    <w:rsid w:val="00500856"/>
    <w:rsid w:val="00512DB9"/>
    <w:rsid w:val="005158BB"/>
    <w:rsid w:val="005211CF"/>
    <w:rsid w:val="00521474"/>
    <w:rsid w:val="00523FB6"/>
    <w:rsid w:val="005278A9"/>
    <w:rsid w:val="00534E9D"/>
    <w:rsid w:val="005358A4"/>
    <w:rsid w:val="005374F1"/>
    <w:rsid w:val="00540808"/>
    <w:rsid w:val="00542466"/>
    <w:rsid w:val="005457E4"/>
    <w:rsid w:val="005509A1"/>
    <w:rsid w:val="005511FD"/>
    <w:rsid w:val="0055628A"/>
    <w:rsid w:val="00556D9E"/>
    <w:rsid w:val="0055792A"/>
    <w:rsid w:val="005604B2"/>
    <w:rsid w:val="00562005"/>
    <w:rsid w:val="00563118"/>
    <w:rsid w:val="00564466"/>
    <w:rsid w:val="00565316"/>
    <w:rsid w:val="005660B9"/>
    <w:rsid w:val="00571A29"/>
    <w:rsid w:val="00575BA3"/>
    <w:rsid w:val="005765BE"/>
    <w:rsid w:val="0057736D"/>
    <w:rsid w:val="00582D20"/>
    <w:rsid w:val="005838AA"/>
    <w:rsid w:val="00586323"/>
    <w:rsid w:val="00586443"/>
    <w:rsid w:val="00591440"/>
    <w:rsid w:val="00592A76"/>
    <w:rsid w:val="00592B20"/>
    <w:rsid w:val="00597EBE"/>
    <w:rsid w:val="005A0A77"/>
    <w:rsid w:val="005A3BA4"/>
    <w:rsid w:val="005A4163"/>
    <w:rsid w:val="005A4E97"/>
    <w:rsid w:val="005A5964"/>
    <w:rsid w:val="005A784B"/>
    <w:rsid w:val="005B4ACF"/>
    <w:rsid w:val="005B5C9C"/>
    <w:rsid w:val="005C0835"/>
    <w:rsid w:val="005C0C00"/>
    <w:rsid w:val="005C0D4E"/>
    <w:rsid w:val="005C410C"/>
    <w:rsid w:val="005C63E6"/>
    <w:rsid w:val="005C6D90"/>
    <w:rsid w:val="005C7F78"/>
    <w:rsid w:val="005D2355"/>
    <w:rsid w:val="005D38BC"/>
    <w:rsid w:val="005D5EE4"/>
    <w:rsid w:val="005D7EE5"/>
    <w:rsid w:val="005E1172"/>
    <w:rsid w:val="005E118E"/>
    <w:rsid w:val="005E13DF"/>
    <w:rsid w:val="005E1617"/>
    <w:rsid w:val="005E1AB6"/>
    <w:rsid w:val="005E1BD2"/>
    <w:rsid w:val="005E26F9"/>
    <w:rsid w:val="005E4284"/>
    <w:rsid w:val="005E5349"/>
    <w:rsid w:val="005F3905"/>
    <w:rsid w:val="005F5A34"/>
    <w:rsid w:val="005F64BE"/>
    <w:rsid w:val="00601377"/>
    <w:rsid w:val="006028D5"/>
    <w:rsid w:val="006034F8"/>
    <w:rsid w:val="00610F8B"/>
    <w:rsid w:val="006140FB"/>
    <w:rsid w:val="00617AED"/>
    <w:rsid w:val="006218E4"/>
    <w:rsid w:val="0062254E"/>
    <w:rsid w:val="00623B83"/>
    <w:rsid w:val="00625EBF"/>
    <w:rsid w:val="00627414"/>
    <w:rsid w:val="00631428"/>
    <w:rsid w:val="006449FB"/>
    <w:rsid w:val="00660B79"/>
    <w:rsid w:val="00660DAC"/>
    <w:rsid w:val="00661695"/>
    <w:rsid w:val="006667D8"/>
    <w:rsid w:val="00667CAF"/>
    <w:rsid w:val="00670497"/>
    <w:rsid w:val="00672787"/>
    <w:rsid w:val="00675E97"/>
    <w:rsid w:val="006771B0"/>
    <w:rsid w:val="00677DB6"/>
    <w:rsid w:val="0068094A"/>
    <w:rsid w:val="0068449C"/>
    <w:rsid w:val="006856E7"/>
    <w:rsid w:val="006908C5"/>
    <w:rsid w:val="006922AB"/>
    <w:rsid w:val="006927B5"/>
    <w:rsid w:val="006955E1"/>
    <w:rsid w:val="0069737E"/>
    <w:rsid w:val="006A00D4"/>
    <w:rsid w:val="006A2E6B"/>
    <w:rsid w:val="006A33B8"/>
    <w:rsid w:val="006A391F"/>
    <w:rsid w:val="006A3E98"/>
    <w:rsid w:val="006A5007"/>
    <w:rsid w:val="006A7E14"/>
    <w:rsid w:val="006B1C3F"/>
    <w:rsid w:val="006B1E0B"/>
    <w:rsid w:val="006B3DB7"/>
    <w:rsid w:val="006B78FE"/>
    <w:rsid w:val="006C0372"/>
    <w:rsid w:val="006C10C1"/>
    <w:rsid w:val="006C260F"/>
    <w:rsid w:val="006C5F50"/>
    <w:rsid w:val="006C6210"/>
    <w:rsid w:val="006C66B1"/>
    <w:rsid w:val="006C6744"/>
    <w:rsid w:val="006C77CA"/>
    <w:rsid w:val="006C7A7C"/>
    <w:rsid w:val="006D0DCF"/>
    <w:rsid w:val="006D2235"/>
    <w:rsid w:val="006E250E"/>
    <w:rsid w:val="006E5284"/>
    <w:rsid w:val="006E604A"/>
    <w:rsid w:val="006E7A0C"/>
    <w:rsid w:val="006F02BF"/>
    <w:rsid w:val="006F2564"/>
    <w:rsid w:val="006F4EF7"/>
    <w:rsid w:val="007009D5"/>
    <w:rsid w:val="007031F3"/>
    <w:rsid w:val="007034E0"/>
    <w:rsid w:val="0070433D"/>
    <w:rsid w:val="0071074F"/>
    <w:rsid w:val="00710BF9"/>
    <w:rsid w:val="00710E93"/>
    <w:rsid w:val="00711E07"/>
    <w:rsid w:val="00712D34"/>
    <w:rsid w:val="007140EB"/>
    <w:rsid w:val="007147D8"/>
    <w:rsid w:val="007227F9"/>
    <w:rsid w:val="00725A22"/>
    <w:rsid w:val="00727CFF"/>
    <w:rsid w:val="00732D50"/>
    <w:rsid w:val="00734931"/>
    <w:rsid w:val="007356EE"/>
    <w:rsid w:val="00735C9B"/>
    <w:rsid w:val="00736567"/>
    <w:rsid w:val="007367CB"/>
    <w:rsid w:val="0074180E"/>
    <w:rsid w:val="00742302"/>
    <w:rsid w:val="00746B98"/>
    <w:rsid w:val="00747156"/>
    <w:rsid w:val="00747DB7"/>
    <w:rsid w:val="007511FE"/>
    <w:rsid w:val="007516FA"/>
    <w:rsid w:val="00754880"/>
    <w:rsid w:val="00755EAE"/>
    <w:rsid w:val="00756CBD"/>
    <w:rsid w:val="007627AA"/>
    <w:rsid w:val="00763881"/>
    <w:rsid w:val="007673F5"/>
    <w:rsid w:val="00767C27"/>
    <w:rsid w:val="00775FE3"/>
    <w:rsid w:val="00785515"/>
    <w:rsid w:val="00786F3E"/>
    <w:rsid w:val="00787642"/>
    <w:rsid w:val="00792806"/>
    <w:rsid w:val="007933EE"/>
    <w:rsid w:val="00793E05"/>
    <w:rsid w:val="0079511B"/>
    <w:rsid w:val="0079528B"/>
    <w:rsid w:val="00796213"/>
    <w:rsid w:val="007A1B99"/>
    <w:rsid w:val="007A5331"/>
    <w:rsid w:val="007A775A"/>
    <w:rsid w:val="007B30B4"/>
    <w:rsid w:val="007B6C0C"/>
    <w:rsid w:val="007C076E"/>
    <w:rsid w:val="007D222A"/>
    <w:rsid w:val="007D78EE"/>
    <w:rsid w:val="007D7C1F"/>
    <w:rsid w:val="007E129C"/>
    <w:rsid w:val="007E200C"/>
    <w:rsid w:val="007E4F2F"/>
    <w:rsid w:val="007E76D6"/>
    <w:rsid w:val="007F1A16"/>
    <w:rsid w:val="007F3C13"/>
    <w:rsid w:val="007F4C84"/>
    <w:rsid w:val="007F5B84"/>
    <w:rsid w:val="007F60BC"/>
    <w:rsid w:val="007F72BF"/>
    <w:rsid w:val="00800F57"/>
    <w:rsid w:val="008077B4"/>
    <w:rsid w:val="008117D4"/>
    <w:rsid w:val="00815D0D"/>
    <w:rsid w:val="00821BE7"/>
    <w:rsid w:val="00822148"/>
    <w:rsid w:val="008229AA"/>
    <w:rsid w:val="00823061"/>
    <w:rsid w:val="008231BC"/>
    <w:rsid w:val="0082387E"/>
    <w:rsid w:val="00825C13"/>
    <w:rsid w:val="00825C43"/>
    <w:rsid w:val="00826550"/>
    <w:rsid w:val="00831E68"/>
    <w:rsid w:val="00832C99"/>
    <w:rsid w:val="00833CEC"/>
    <w:rsid w:val="008353D2"/>
    <w:rsid w:val="00844380"/>
    <w:rsid w:val="0084762B"/>
    <w:rsid w:val="008618AA"/>
    <w:rsid w:val="008649C1"/>
    <w:rsid w:val="0087115D"/>
    <w:rsid w:val="00871785"/>
    <w:rsid w:val="008754D4"/>
    <w:rsid w:val="00876381"/>
    <w:rsid w:val="00877125"/>
    <w:rsid w:val="008851B3"/>
    <w:rsid w:val="00885B7C"/>
    <w:rsid w:val="00885D4D"/>
    <w:rsid w:val="0088619B"/>
    <w:rsid w:val="008919E9"/>
    <w:rsid w:val="00893699"/>
    <w:rsid w:val="008954C0"/>
    <w:rsid w:val="00895927"/>
    <w:rsid w:val="00895EC5"/>
    <w:rsid w:val="0089665A"/>
    <w:rsid w:val="008A21ED"/>
    <w:rsid w:val="008A6EC0"/>
    <w:rsid w:val="008B0A8B"/>
    <w:rsid w:val="008B2D44"/>
    <w:rsid w:val="008B2EFE"/>
    <w:rsid w:val="008B4EF3"/>
    <w:rsid w:val="008B5338"/>
    <w:rsid w:val="008E2B6C"/>
    <w:rsid w:val="008E5D9E"/>
    <w:rsid w:val="008E741A"/>
    <w:rsid w:val="008F009C"/>
    <w:rsid w:val="008F3C17"/>
    <w:rsid w:val="008F3FE6"/>
    <w:rsid w:val="008F599F"/>
    <w:rsid w:val="009002DC"/>
    <w:rsid w:val="00900B24"/>
    <w:rsid w:val="009047CC"/>
    <w:rsid w:val="00905248"/>
    <w:rsid w:val="0090668F"/>
    <w:rsid w:val="0090782E"/>
    <w:rsid w:val="009118DA"/>
    <w:rsid w:val="009153C0"/>
    <w:rsid w:val="009231F5"/>
    <w:rsid w:val="00923B0D"/>
    <w:rsid w:val="00924177"/>
    <w:rsid w:val="0093279E"/>
    <w:rsid w:val="00933016"/>
    <w:rsid w:val="0093370A"/>
    <w:rsid w:val="00937900"/>
    <w:rsid w:val="00943944"/>
    <w:rsid w:val="00944147"/>
    <w:rsid w:val="0094600A"/>
    <w:rsid w:val="00952671"/>
    <w:rsid w:val="00952F19"/>
    <w:rsid w:val="00954DE7"/>
    <w:rsid w:val="00957B34"/>
    <w:rsid w:val="00962D64"/>
    <w:rsid w:val="009671F9"/>
    <w:rsid w:val="00970D23"/>
    <w:rsid w:val="0097231C"/>
    <w:rsid w:val="00975DBC"/>
    <w:rsid w:val="00976339"/>
    <w:rsid w:val="00976BA8"/>
    <w:rsid w:val="0097768F"/>
    <w:rsid w:val="0098148D"/>
    <w:rsid w:val="009936E5"/>
    <w:rsid w:val="00994140"/>
    <w:rsid w:val="009954D8"/>
    <w:rsid w:val="00996316"/>
    <w:rsid w:val="0099753E"/>
    <w:rsid w:val="00997576"/>
    <w:rsid w:val="009A2769"/>
    <w:rsid w:val="009A3D14"/>
    <w:rsid w:val="009A74FB"/>
    <w:rsid w:val="009B0CB4"/>
    <w:rsid w:val="009B3066"/>
    <w:rsid w:val="009B7AC3"/>
    <w:rsid w:val="009C5A17"/>
    <w:rsid w:val="009D0DDF"/>
    <w:rsid w:val="009D4C9B"/>
    <w:rsid w:val="009E0D4F"/>
    <w:rsid w:val="009E2D20"/>
    <w:rsid w:val="009E347B"/>
    <w:rsid w:val="009E3967"/>
    <w:rsid w:val="009E48FD"/>
    <w:rsid w:val="009E4CE6"/>
    <w:rsid w:val="009E51A9"/>
    <w:rsid w:val="009E6B6F"/>
    <w:rsid w:val="009F2F5E"/>
    <w:rsid w:val="009F70CF"/>
    <w:rsid w:val="00A01234"/>
    <w:rsid w:val="00A05CC3"/>
    <w:rsid w:val="00A05F2F"/>
    <w:rsid w:val="00A07402"/>
    <w:rsid w:val="00A11232"/>
    <w:rsid w:val="00A14B45"/>
    <w:rsid w:val="00A16857"/>
    <w:rsid w:val="00A16D87"/>
    <w:rsid w:val="00A22741"/>
    <w:rsid w:val="00A25324"/>
    <w:rsid w:val="00A25F9E"/>
    <w:rsid w:val="00A27DB4"/>
    <w:rsid w:val="00A31186"/>
    <w:rsid w:val="00A3247C"/>
    <w:rsid w:val="00A3574B"/>
    <w:rsid w:val="00A3581B"/>
    <w:rsid w:val="00A36B98"/>
    <w:rsid w:val="00A36BB2"/>
    <w:rsid w:val="00A40278"/>
    <w:rsid w:val="00A43884"/>
    <w:rsid w:val="00A46149"/>
    <w:rsid w:val="00A47346"/>
    <w:rsid w:val="00A47B49"/>
    <w:rsid w:val="00A509F3"/>
    <w:rsid w:val="00A5298C"/>
    <w:rsid w:val="00A55869"/>
    <w:rsid w:val="00A55ADB"/>
    <w:rsid w:val="00A5634A"/>
    <w:rsid w:val="00A60040"/>
    <w:rsid w:val="00A657C2"/>
    <w:rsid w:val="00A72D1B"/>
    <w:rsid w:val="00A73A1B"/>
    <w:rsid w:val="00A73FC7"/>
    <w:rsid w:val="00A92478"/>
    <w:rsid w:val="00A932CC"/>
    <w:rsid w:val="00A94394"/>
    <w:rsid w:val="00A964ED"/>
    <w:rsid w:val="00A97099"/>
    <w:rsid w:val="00AA01CF"/>
    <w:rsid w:val="00AA3302"/>
    <w:rsid w:val="00AA5BA2"/>
    <w:rsid w:val="00AB0F4D"/>
    <w:rsid w:val="00AB1D6D"/>
    <w:rsid w:val="00AB75D2"/>
    <w:rsid w:val="00AC0298"/>
    <w:rsid w:val="00AC482D"/>
    <w:rsid w:val="00AC5069"/>
    <w:rsid w:val="00AC6245"/>
    <w:rsid w:val="00AD3E12"/>
    <w:rsid w:val="00AD68E7"/>
    <w:rsid w:val="00AD7DC2"/>
    <w:rsid w:val="00AE2ADE"/>
    <w:rsid w:val="00AF4969"/>
    <w:rsid w:val="00AF60A1"/>
    <w:rsid w:val="00AF6B60"/>
    <w:rsid w:val="00AF7920"/>
    <w:rsid w:val="00B01B9F"/>
    <w:rsid w:val="00B06C84"/>
    <w:rsid w:val="00B11E69"/>
    <w:rsid w:val="00B22174"/>
    <w:rsid w:val="00B23F67"/>
    <w:rsid w:val="00B26A53"/>
    <w:rsid w:val="00B3059D"/>
    <w:rsid w:val="00B34091"/>
    <w:rsid w:val="00B352A9"/>
    <w:rsid w:val="00B36E93"/>
    <w:rsid w:val="00B37095"/>
    <w:rsid w:val="00B37E31"/>
    <w:rsid w:val="00B40419"/>
    <w:rsid w:val="00B44D8B"/>
    <w:rsid w:val="00B44F37"/>
    <w:rsid w:val="00B55039"/>
    <w:rsid w:val="00B56F50"/>
    <w:rsid w:val="00B570F6"/>
    <w:rsid w:val="00B66C35"/>
    <w:rsid w:val="00B74E34"/>
    <w:rsid w:val="00B80BCC"/>
    <w:rsid w:val="00B838B8"/>
    <w:rsid w:val="00B84388"/>
    <w:rsid w:val="00B85DCF"/>
    <w:rsid w:val="00B901A3"/>
    <w:rsid w:val="00B9040E"/>
    <w:rsid w:val="00B904C4"/>
    <w:rsid w:val="00B90E9A"/>
    <w:rsid w:val="00B958CC"/>
    <w:rsid w:val="00B9681B"/>
    <w:rsid w:val="00BA056B"/>
    <w:rsid w:val="00BA36E9"/>
    <w:rsid w:val="00BA3885"/>
    <w:rsid w:val="00BB3DCA"/>
    <w:rsid w:val="00BC3519"/>
    <w:rsid w:val="00BC3F88"/>
    <w:rsid w:val="00BC45D2"/>
    <w:rsid w:val="00BC76E0"/>
    <w:rsid w:val="00BE24F4"/>
    <w:rsid w:val="00BE49C4"/>
    <w:rsid w:val="00BE639C"/>
    <w:rsid w:val="00BE6EB3"/>
    <w:rsid w:val="00BF086D"/>
    <w:rsid w:val="00BF2247"/>
    <w:rsid w:val="00BF2922"/>
    <w:rsid w:val="00BF4D9D"/>
    <w:rsid w:val="00C01CA4"/>
    <w:rsid w:val="00C01F84"/>
    <w:rsid w:val="00C024CB"/>
    <w:rsid w:val="00C02AD7"/>
    <w:rsid w:val="00C04E82"/>
    <w:rsid w:val="00C115C0"/>
    <w:rsid w:val="00C12154"/>
    <w:rsid w:val="00C12C1B"/>
    <w:rsid w:val="00C14CCF"/>
    <w:rsid w:val="00C1775E"/>
    <w:rsid w:val="00C31401"/>
    <w:rsid w:val="00C31F93"/>
    <w:rsid w:val="00C32BBA"/>
    <w:rsid w:val="00C33611"/>
    <w:rsid w:val="00C36F83"/>
    <w:rsid w:val="00C42D94"/>
    <w:rsid w:val="00C434F1"/>
    <w:rsid w:val="00C51AB4"/>
    <w:rsid w:val="00C52892"/>
    <w:rsid w:val="00C532EA"/>
    <w:rsid w:val="00C550EA"/>
    <w:rsid w:val="00C556ED"/>
    <w:rsid w:val="00C61BDE"/>
    <w:rsid w:val="00C61F28"/>
    <w:rsid w:val="00C64767"/>
    <w:rsid w:val="00C7096D"/>
    <w:rsid w:val="00C7223B"/>
    <w:rsid w:val="00C77D36"/>
    <w:rsid w:val="00C83B87"/>
    <w:rsid w:val="00C83F7A"/>
    <w:rsid w:val="00C86C76"/>
    <w:rsid w:val="00C87BF8"/>
    <w:rsid w:val="00C9137F"/>
    <w:rsid w:val="00C968A2"/>
    <w:rsid w:val="00CA15D9"/>
    <w:rsid w:val="00CA29AC"/>
    <w:rsid w:val="00CA2BB9"/>
    <w:rsid w:val="00CA3628"/>
    <w:rsid w:val="00CA3D17"/>
    <w:rsid w:val="00CA6463"/>
    <w:rsid w:val="00CA6D8A"/>
    <w:rsid w:val="00CB0273"/>
    <w:rsid w:val="00CB1DFC"/>
    <w:rsid w:val="00CB6D73"/>
    <w:rsid w:val="00CC24F9"/>
    <w:rsid w:val="00CC6484"/>
    <w:rsid w:val="00CC655C"/>
    <w:rsid w:val="00CD20A8"/>
    <w:rsid w:val="00CD3B2D"/>
    <w:rsid w:val="00CD3F09"/>
    <w:rsid w:val="00CD53FA"/>
    <w:rsid w:val="00CD58A3"/>
    <w:rsid w:val="00CE1E13"/>
    <w:rsid w:val="00CE298E"/>
    <w:rsid w:val="00CE2A65"/>
    <w:rsid w:val="00CE3482"/>
    <w:rsid w:val="00CE4941"/>
    <w:rsid w:val="00CE6B52"/>
    <w:rsid w:val="00CE7613"/>
    <w:rsid w:val="00CF2EDA"/>
    <w:rsid w:val="00CF66CB"/>
    <w:rsid w:val="00CF762D"/>
    <w:rsid w:val="00D00D4F"/>
    <w:rsid w:val="00D04F03"/>
    <w:rsid w:val="00D11FE9"/>
    <w:rsid w:val="00D21F75"/>
    <w:rsid w:val="00D22942"/>
    <w:rsid w:val="00D3105D"/>
    <w:rsid w:val="00D33978"/>
    <w:rsid w:val="00D36A70"/>
    <w:rsid w:val="00D415B6"/>
    <w:rsid w:val="00D427A3"/>
    <w:rsid w:val="00D442D4"/>
    <w:rsid w:val="00D52075"/>
    <w:rsid w:val="00D53052"/>
    <w:rsid w:val="00D56AE7"/>
    <w:rsid w:val="00D61C73"/>
    <w:rsid w:val="00D61F16"/>
    <w:rsid w:val="00D63473"/>
    <w:rsid w:val="00D65873"/>
    <w:rsid w:val="00D702CE"/>
    <w:rsid w:val="00D72845"/>
    <w:rsid w:val="00D757EC"/>
    <w:rsid w:val="00D83299"/>
    <w:rsid w:val="00D87015"/>
    <w:rsid w:val="00D94651"/>
    <w:rsid w:val="00D96F6F"/>
    <w:rsid w:val="00D975DA"/>
    <w:rsid w:val="00D97B0A"/>
    <w:rsid w:val="00DA2E99"/>
    <w:rsid w:val="00DA41EE"/>
    <w:rsid w:val="00DB1B05"/>
    <w:rsid w:val="00DB4CB0"/>
    <w:rsid w:val="00DB5F39"/>
    <w:rsid w:val="00DB6F54"/>
    <w:rsid w:val="00DB7673"/>
    <w:rsid w:val="00DC6AAB"/>
    <w:rsid w:val="00DC6E6F"/>
    <w:rsid w:val="00DD0390"/>
    <w:rsid w:val="00DD07ED"/>
    <w:rsid w:val="00DD4723"/>
    <w:rsid w:val="00DD70EA"/>
    <w:rsid w:val="00DD73B9"/>
    <w:rsid w:val="00DD7AC9"/>
    <w:rsid w:val="00DE2867"/>
    <w:rsid w:val="00DE2E98"/>
    <w:rsid w:val="00DF049B"/>
    <w:rsid w:val="00DF596B"/>
    <w:rsid w:val="00DF791D"/>
    <w:rsid w:val="00DF7B99"/>
    <w:rsid w:val="00E025B2"/>
    <w:rsid w:val="00E02840"/>
    <w:rsid w:val="00E13253"/>
    <w:rsid w:val="00E139FE"/>
    <w:rsid w:val="00E14ABA"/>
    <w:rsid w:val="00E16F70"/>
    <w:rsid w:val="00E21961"/>
    <w:rsid w:val="00E2279D"/>
    <w:rsid w:val="00E2568A"/>
    <w:rsid w:val="00E272E5"/>
    <w:rsid w:val="00E315CD"/>
    <w:rsid w:val="00E31C1A"/>
    <w:rsid w:val="00E37212"/>
    <w:rsid w:val="00E414C6"/>
    <w:rsid w:val="00E4168C"/>
    <w:rsid w:val="00E41797"/>
    <w:rsid w:val="00E45DEC"/>
    <w:rsid w:val="00E461BF"/>
    <w:rsid w:val="00E46FF0"/>
    <w:rsid w:val="00E53821"/>
    <w:rsid w:val="00E61491"/>
    <w:rsid w:val="00E63F0A"/>
    <w:rsid w:val="00E64DC3"/>
    <w:rsid w:val="00E65DBE"/>
    <w:rsid w:val="00E66A58"/>
    <w:rsid w:val="00E70942"/>
    <w:rsid w:val="00E71837"/>
    <w:rsid w:val="00E7281F"/>
    <w:rsid w:val="00E744A2"/>
    <w:rsid w:val="00E9014D"/>
    <w:rsid w:val="00E9083F"/>
    <w:rsid w:val="00E91731"/>
    <w:rsid w:val="00E91B25"/>
    <w:rsid w:val="00E93570"/>
    <w:rsid w:val="00E9397E"/>
    <w:rsid w:val="00EA64CD"/>
    <w:rsid w:val="00EA740A"/>
    <w:rsid w:val="00EB3595"/>
    <w:rsid w:val="00EB35D6"/>
    <w:rsid w:val="00EB75F8"/>
    <w:rsid w:val="00EC0150"/>
    <w:rsid w:val="00EC1EF3"/>
    <w:rsid w:val="00EC40D8"/>
    <w:rsid w:val="00EC53D6"/>
    <w:rsid w:val="00EC596B"/>
    <w:rsid w:val="00ED046C"/>
    <w:rsid w:val="00EE01F7"/>
    <w:rsid w:val="00EE11E9"/>
    <w:rsid w:val="00EE149E"/>
    <w:rsid w:val="00EE2575"/>
    <w:rsid w:val="00EE30F5"/>
    <w:rsid w:val="00EE4EF2"/>
    <w:rsid w:val="00EE4FA9"/>
    <w:rsid w:val="00EE5A3E"/>
    <w:rsid w:val="00EE797F"/>
    <w:rsid w:val="00EE7BCE"/>
    <w:rsid w:val="00EF1A2B"/>
    <w:rsid w:val="00EF2E2B"/>
    <w:rsid w:val="00F00010"/>
    <w:rsid w:val="00F03E43"/>
    <w:rsid w:val="00F107CD"/>
    <w:rsid w:val="00F13F29"/>
    <w:rsid w:val="00F145E5"/>
    <w:rsid w:val="00F164C8"/>
    <w:rsid w:val="00F1761F"/>
    <w:rsid w:val="00F22FB8"/>
    <w:rsid w:val="00F2664D"/>
    <w:rsid w:val="00F31FD6"/>
    <w:rsid w:val="00F32310"/>
    <w:rsid w:val="00F32704"/>
    <w:rsid w:val="00F379D1"/>
    <w:rsid w:val="00F401D1"/>
    <w:rsid w:val="00F529CD"/>
    <w:rsid w:val="00F52A57"/>
    <w:rsid w:val="00F53D93"/>
    <w:rsid w:val="00F57EF5"/>
    <w:rsid w:val="00F606A5"/>
    <w:rsid w:val="00F607AF"/>
    <w:rsid w:val="00F66A5A"/>
    <w:rsid w:val="00F66BF8"/>
    <w:rsid w:val="00F704C5"/>
    <w:rsid w:val="00F7276C"/>
    <w:rsid w:val="00F73723"/>
    <w:rsid w:val="00F76A43"/>
    <w:rsid w:val="00F9356B"/>
    <w:rsid w:val="00F96B27"/>
    <w:rsid w:val="00F97872"/>
    <w:rsid w:val="00FA499A"/>
    <w:rsid w:val="00FA4B83"/>
    <w:rsid w:val="00FA6757"/>
    <w:rsid w:val="00FB01C1"/>
    <w:rsid w:val="00FB05F9"/>
    <w:rsid w:val="00FB28A4"/>
    <w:rsid w:val="00FB6295"/>
    <w:rsid w:val="00FB7F61"/>
    <w:rsid w:val="00FC2E3B"/>
    <w:rsid w:val="00FC3220"/>
    <w:rsid w:val="00FC414E"/>
    <w:rsid w:val="00FC490C"/>
    <w:rsid w:val="00FC4B75"/>
    <w:rsid w:val="00FC55DA"/>
    <w:rsid w:val="00FC6CDE"/>
    <w:rsid w:val="00FC6E4C"/>
    <w:rsid w:val="00FD11BE"/>
    <w:rsid w:val="00FD32CD"/>
    <w:rsid w:val="00FD7574"/>
    <w:rsid w:val="00FE32AC"/>
    <w:rsid w:val="00FE62C1"/>
    <w:rsid w:val="00FF3C5C"/>
    <w:rsid w:val="00FF41D5"/>
    <w:rsid w:val="00FF6682"/>
    <w:rsid w:val="00FF76C5"/>
    <w:rsid w:val="08477D2F"/>
    <w:rsid w:val="08584C48"/>
    <w:rsid w:val="107614B4"/>
    <w:rsid w:val="254E1756"/>
    <w:rsid w:val="25A5D956"/>
    <w:rsid w:val="3E229887"/>
    <w:rsid w:val="3FE5B7FC"/>
    <w:rsid w:val="43CD53B2"/>
    <w:rsid w:val="4B46AA43"/>
    <w:rsid w:val="4CE1C60C"/>
    <w:rsid w:val="5DE0EA9C"/>
    <w:rsid w:val="614658CD"/>
    <w:rsid w:val="715A4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06193E"/>
  <w15:docId w15:val="{3B290B65-7371-476F-8E3C-EFF738AED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lang w:val="sv-S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33" w:qFormat="1"/>
    <w:lsdException w:name="heading 2" w:uiPriority="33" w:semiHidden="1" w:unhideWhenUsed="1" w:qFormat="1"/>
    <w:lsdException w:name="heading 3" w:uiPriority="33" w:semiHidden="1" w:unhideWhenUsed="1" w:qFormat="1"/>
    <w:lsdException w:name="heading 4" w:uiPriority="9" w:semiHidden="1" w:unhideWhenUsed="1" w:qFormat="1"/>
    <w:lsdException w:name="heading 5" w:uiPriority="33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53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uiPriority="8" w:semiHidden="1" w:unhideWhenUsed="1"/>
    <w:lsdException w:name="annotation text" w:semiHidden="1" w:unhideWhenUsed="1"/>
    <w:lsdException w:name="header" w:uiPriority="39" w:semiHidden="1" w:unhideWhenUsed="1"/>
    <w:lsdException w:name="footer" w:uiPriority="39" w:semiHidden="1" w:unhideWhenUsed="1"/>
    <w:lsdException w:name="index heading" w:uiPriority="51" w:semiHidden="1" w:unhideWhenUsed="1"/>
    <w:lsdException w:name="caption" w:uiPriority="13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39" w:semiHidden="1" w:unhideWhenUsed="1"/>
    <w:lsdException w:name="endnote reference" w:semiHidden="1" w:unhideWhenUsed="1"/>
    <w:lsdException w:name="endnote text" w:semiHidden="1" w:unhideWhenUsed="1"/>
    <w:lsdException w:name="table of authorities" w:uiPriority="51" w:semiHidden="1" w:unhideWhenUsed="1"/>
    <w:lsdException w:name="macro" w:semiHidden="1" w:unhideWhenUsed="1"/>
    <w:lsdException w:name="toa heading" w:uiPriority="51" w:semiHidden="1" w:unhideWhenUsed="1"/>
    <w:lsdException w:name="List" w:semiHidden="1" w:unhideWhenUsed="1"/>
    <w:lsdException w:name="List Bullet" w:uiPriority="3" w:semiHidden="1" w:unhideWhenUsed="1" w:qFormat="1"/>
    <w:lsdException w:name="List Number" w:uiPriority="3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3" w:semiHidden="1" w:unhideWhenUsed="1"/>
    <w:lsdException w:name="List Bullet 3" w:uiPriority="3" w:semiHidden="1" w:unhideWhenUsed="1"/>
    <w:lsdException w:name="List Bullet 4" w:uiPriority="3" w:semiHidden="1" w:unhideWhenUsed="1"/>
    <w:lsdException w:name="List Bullet 5" w:uiPriority="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9" w:qFormat="1"/>
    <w:lsdException w:name="Salutation" w:uiPriority="23" w:semiHidden="1" w:unhideWhenUsed="1" w:qFormat="1"/>
    <w:lsdException w:name="Date" w:semiHidden="1" w:unhideWhenUsed="1"/>
    <w:lsdException w:name="Body Text First Indent" w:semiHidden="1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23" w:semiHidden="1" w:unhideWhenUsed="1"/>
    <w:lsdException w:name="Hyperlink" w:semiHidden="1" w:unhideWhenUsed="1"/>
    <w:lsdException w:name="FollowedHyperlink" w:semiHidden="1" w:unhideWhenUsed="1"/>
    <w:lsdException w:name="Strong" w:uiPriority="5" w:qFormat="1"/>
    <w:lsdException w:name="Emphasis" w:uiPriority="5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/>
    <w:lsdException w:name="HTML Address" w:semiHidden="1" w:unhideWhenUsed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19" w:qFormat="1"/>
    <w:lsdException w:name="Intense Quote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5" w:qFormat="1"/>
    <w:lsdException w:name="Intense Emphasis" w:uiPriority="15" w:qFormat="1"/>
    <w:lsdException w:name="Subtle Reference" w:semiHidden="1"/>
    <w:lsdException w:name="Intense Reference" w:semiHidden="1"/>
    <w:lsdException w:name="Bibliography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aliases w:val="_Byt till annat"/>
    <w:unhideWhenUsed/>
    <w:rsid w:val="00430DD1"/>
    <w:pPr>
      <w:spacing w:line="288" w:lineRule="auto"/>
    </w:pPr>
    <w:rPr>
      <w:rFonts w:eastAsia="Times New Roman" w:cs="Arial"/>
      <w:sz w:val="18"/>
      <w:szCs w:val="18"/>
      <w:lang w:eastAsia="sv-SE"/>
    </w:rPr>
  </w:style>
  <w:style w:type="paragraph" w:styleId="Rubrik1">
    <w:name w:val="heading 1"/>
    <w:basedOn w:val="Rubrik3"/>
    <w:next w:val="Stycke"/>
    <w:link w:val="Rubrik1Char"/>
    <w:uiPriority w:val="9"/>
    <w:qFormat/>
    <w:rsid w:val="003A0105"/>
    <w:pPr>
      <w:spacing w:before="240"/>
      <w:outlineLvl w:val="0"/>
    </w:pPr>
  </w:style>
  <w:style w:type="paragraph" w:styleId="Rubrik2">
    <w:name w:val="heading 2"/>
    <w:basedOn w:val="Rubrik4"/>
    <w:next w:val="Stycke"/>
    <w:link w:val="Rubrik2Char"/>
    <w:uiPriority w:val="9"/>
    <w:qFormat/>
    <w:rsid w:val="003A0105"/>
    <w:pPr>
      <w:spacing w:before="120" w:after="0"/>
      <w:outlineLvl w:val="1"/>
    </w:pPr>
    <w:rPr>
      <w:rFonts w:eastAsiaTheme="minorEastAsia"/>
    </w:rPr>
  </w:style>
  <w:style w:type="paragraph" w:styleId="Rubrik3">
    <w:name w:val="heading 3"/>
    <w:basedOn w:val="RubrikMall"/>
    <w:next w:val="Stycke"/>
    <w:link w:val="Rubrik3Char"/>
    <w:uiPriority w:val="9"/>
    <w:qFormat/>
    <w:rsid w:val="004E60E7"/>
    <w:pPr>
      <w:spacing w:before="360"/>
      <w:outlineLvl w:val="2"/>
    </w:pPr>
    <w:rPr>
      <w:bCs w:val="0"/>
      <w:sz w:val="24"/>
      <w:szCs w:val="24"/>
    </w:rPr>
  </w:style>
  <w:style w:type="paragraph" w:styleId="Rubrik4">
    <w:name w:val="heading 4"/>
    <w:basedOn w:val="RubrikMall"/>
    <w:next w:val="Stycke"/>
    <w:link w:val="Rubrik4Char"/>
    <w:uiPriority w:val="9"/>
    <w:qFormat/>
    <w:rsid w:val="00D427A3"/>
    <w:pPr>
      <w:spacing w:before="360" w:after="120"/>
      <w:outlineLvl w:val="3"/>
    </w:pPr>
    <w:rPr>
      <w:bCs w:val="0"/>
      <w:iCs/>
      <w:sz w:val="20"/>
      <w:szCs w:val="20"/>
    </w:rPr>
  </w:style>
  <w:style w:type="paragraph" w:styleId="Rubrik5">
    <w:name w:val="heading 5"/>
    <w:basedOn w:val="RubrikMall"/>
    <w:next w:val="Stycke"/>
    <w:link w:val="Rubrik5Char"/>
    <w:uiPriority w:val="9"/>
    <w:rsid w:val="00A36B98"/>
    <w:pPr>
      <w:spacing w:before="180" w:after="120"/>
      <w:outlineLvl w:val="4"/>
    </w:pPr>
    <w:rPr>
      <w:rFonts w:ascii="Segoe UI" w:hAnsi="Segoe UI"/>
      <w:sz w:val="20"/>
    </w:rPr>
  </w:style>
  <w:style w:type="paragraph" w:styleId="Rubrik6">
    <w:name w:val="heading 6"/>
    <w:basedOn w:val="RubrikMall"/>
    <w:next w:val="Stycke"/>
    <w:link w:val="Rubrik6Char"/>
    <w:uiPriority w:val="9"/>
    <w:semiHidden/>
    <w:rsid w:val="00396072"/>
    <w:pPr>
      <w:numPr>
        <w:ilvl w:val="5"/>
        <w:numId w:val="12"/>
      </w:numPr>
      <w:spacing w:before="180"/>
      <w:outlineLvl w:val="5"/>
    </w:pPr>
    <w:rPr>
      <w:rFonts w:asciiTheme="majorHAnsi" w:hAnsiTheme="majorHAnsi"/>
      <w:bCs w:val="0"/>
      <w:sz w:val="20"/>
    </w:rPr>
  </w:style>
  <w:style w:type="paragraph" w:styleId="Rubrik7">
    <w:name w:val="heading 7"/>
    <w:basedOn w:val="Rubrik6"/>
    <w:next w:val="Stycke"/>
    <w:link w:val="Rubrik7Char"/>
    <w:uiPriority w:val="9"/>
    <w:semiHidden/>
    <w:rsid w:val="00747156"/>
    <w:pPr>
      <w:numPr>
        <w:ilvl w:val="6"/>
      </w:numPr>
      <w:outlineLvl w:val="6"/>
    </w:pPr>
    <w:rPr>
      <w:b/>
      <w:bCs/>
      <w:i/>
    </w:rPr>
  </w:style>
  <w:style w:type="paragraph" w:styleId="Rubrik8">
    <w:name w:val="heading 8"/>
    <w:basedOn w:val="RubrikMall"/>
    <w:next w:val="Stycke"/>
    <w:link w:val="Rubrik8Char"/>
    <w:uiPriority w:val="9"/>
    <w:semiHidden/>
    <w:rsid w:val="001C6340"/>
    <w:pPr>
      <w:numPr>
        <w:ilvl w:val="7"/>
      </w:numPr>
      <w:outlineLvl w:val="7"/>
    </w:pPr>
    <w:rPr>
      <w:sz w:val="18"/>
    </w:rPr>
  </w:style>
  <w:style w:type="paragraph" w:styleId="Rubrik9">
    <w:name w:val="heading 9"/>
    <w:basedOn w:val="RubrikMall"/>
    <w:next w:val="Stycke"/>
    <w:link w:val="Rubrik9Char"/>
    <w:uiPriority w:val="9"/>
    <w:semiHidden/>
    <w:qFormat/>
    <w:rsid w:val="001C6340"/>
    <w:pPr>
      <w:numPr>
        <w:ilvl w:val="8"/>
      </w:numPr>
      <w:outlineLvl w:val="8"/>
    </w:pPr>
    <w:rPr>
      <w:bCs w:val="0"/>
      <w:i/>
      <w:sz w:val="18"/>
    </w:rPr>
  </w:style>
  <w:style w:type="character" w:styleId="Standardstycketeckensnitt" w:default="1">
    <w:name w:val="Default Paragraph Font"/>
    <w:uiPriority w:val="1"/>
    <w:semiHidden/>
    <w:unhideWhenUsed/>
  </w:style>
  <w:style w:type="table" w:styleId="Normal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a" w:default="1">
    <w:name w:val="No List"/>
    <w:uiPriority w:val="99"/>
    <w:semiHidden/>
    <w:unhideWhenUsed/>
  </w:style>
  <w:style w:type="paragraph" w:styleId="Neutral" w:customStyle="1">
    <w:name w:val="Neutral"/>
    <w:link w:val="NeutralChar"/>
    <w:uiPriority w:val="29"/>
    <w:semiHidden/>
    <w:rsid w:val="00050F9C"/>
    <w:pPr>
      <w:widowControl w:val="0"/>
      <w:suppressAutoHyphens/>
      <w:spacing w:line="240" w:lineRule="auto"/>
    </w:pPr>
    <w:rPr>
      <w:rFonts w:asciiTheme="majorHAnsi" w:hAnsiTheme="majorHAnsi" w:eastAsiaTheme="minorEastAsia"/>
      <w:sz w:val="18"/>
      <w:szCs w:val="18"/>
      <w:lang w:eastAsia="sv-SE"/>
    </w:rPr>
  </w:style>
  <w:style w:type="character" w:styleId="NeutralChar" w:customStyle="1">
    <w:name w:val="Neutral Char"/>
    <w:basedOn w:val="Standardstycketeckensnitt"/>
    <w:link w:val="Neutral"/>
    <w:uiPriority w:val="29"/>
    <w:semiHidden/>
    <w:rsid w:val="00EC596B"/>
    <w:rPr>
      <w:rFonts w:asciiTheme="majorHAnsi" w:hAnsiTheme="majorHAnsi" w:eastAsiaTheme="minorEastAsia"/>
      <w:sz w:val="18"/>
      <w:szCs w:val="18"/>
      <w:lang w:eastAsia="sv-SE"/>
    </w:rPr>
  </w:style>
  <w:style w:type="character" w:styleId="Platshllartext">
    <w:name w:val="Placeholder Text"/>
    <w:basedOn w:val="Standardstycketeckensnitt"/>
    <w:uiPriority w:val="99"/>
    <w:rsid w:val="00CC6484"/>
    <w:rPr>
      <w:color w:val="A6A6A6" w:themeColor="background1" w:themeShade="A6"/>
    </w:rPr>
  </w:style>
  <w:style w:type="paragraph" w:styleId="Underrubrik">
    <w:name w:val="Subtitle"/>
    <w:basedOn w:val="RubrikMall"/>
    <w:next w:val="Stycke"/>
    <w:link w:val="UnderrubrikChar"/>
    <w:uiPriority w:val="11"/>
    <w:qFormat/>
    <w:rsid w:val="00562005"/>
    <w:pPr>
      <w:numPr>
        <w:ilvl w:val="1"/>
      </w:numPr>
      <w:spacing w:before="120" w:after="360"/>
    </w:pPr>
    <w:rPr>
      <w:iCs/>
      <w:sz w:val="24"/>
      <w:szCs w:val="35"/>
    </w:rPr>
  </w:style>
  <w:style w:type="character" w:styleId="UnderrubrikChar" w:customStyle="1">
    <w:name w:val="Underrubrik Char"/>
    <w:basedOn w:val="Standardstycketeckensnitt"/>
    <w:link w:val="Underrubrik"/>
    <w:uiPriority w:val="11"/>
    <w:rsid w:val="00562005"/>
    <w:rPr>
      <w:rFonts w:ascii="Segoe UI Semibold" w:hAnsi="Segoe UI Semibold" w:eastAsiaTheme="majorEastAsia" w:cstheme="majorBidi"/>
      <w:bCs/>
      <w:iCs/>
      <w:spacing w:val="-2"/>
      <w:sz w:val="24"/>
      <w:szCs w:val="35"/>
      <w:lang w:eastAsia="sv-SE"/>
      <w14:numForm w14:val="lining"/>
    </w:rPr>
  </w:style>
  <w:style w:type="table" w:styleId="Tabellrutnt">
    <w:name w:val="Table Grid"/>
    <w:basedOn w:val="Normaltabell"/>
    <w:uiPriority w:val="59"/>
    <w:rsid w:val="00DD73B9"/>
    <w:pPr>
      <w:spacing w:line="240" w:lineRule="auto"/>
    </w:pPr>
    <w:rPr>
      <w:rFonts w:eastAsiaTheme="minorEastAsia"/>
      <w:sz w:val="18"/>
      <w:szCs w:val="18"/>
      <w:lang w:eastAsia="sv-S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85" w:type="dxa"/>
        <w:right w:w="85" w:type="dxa"/>
      </w:tblCellMar>
    </w:tblPr>
    <w:tblStylePr w:type="firstCol">
      <w:pPr>
        <w:wordWrap/>
        <w:jc w:val="left"/>
      </w:pPr>
    </w:tblStylePr>
  </w:style>
  <w:style w:type="paragraph" w:styleId="Litentext" w:customStyle="1">
    <w:name w:val="Litentext"/>
    <w:basedOn w:val="MallTabelloflttexter"/>
    <w:next w:val="Stycke"/>
    <w:link w:val="LitentextChar"/>
    <w:uiPriority w:val="39"/>
    <w:semiHidden/>
    <w:qFormat/>
    <w:rsid w:val="007F3C13"/>
    <w:pPr>
      <w:spacing w:line="240" w:lineRule="auto"/>
    </w:pPr>
    <w:rPr>
      <w:sz w:val="14"/>
      <w:szCs w:val="14"/>
      <w14:numForm w14:val="lining"/>
    </w:rPr>
  </w:style>
  <w:style w:type="character" w:styleId="LitentextChar" w:customStyle="1">
    <w:name w:val="Litentext Char"/>
    <w:basedOn w:val="NeutralChar"/>
    <w:link w:val="Litentext"/>
    <w:uiPriority w:val="39"/>
    <w:semiHidden/>
    <w:rsid w:val="007F3C13"/>
    <w:rPr>
      <w:rFonts w:asciiTheme="majorHAnsi" w:hAnsiTheme="majorHAnsi" w:eastAsiaTheme="minorEastAsia" w:cstheme="majorHAnsi"/>
      <w:sz w:val="14"/>
      <w:szCs w:val="14"/>
      <w:lang w:eastAsia="sv-SE"/>
      <w14:numForm w14:val="lining"/>
    </w:rPr>
  </w:style>
  <w:style w:type="paragraph" w:styleId="RubrikInledning2" w:customStyle="1">
    <w:name w:val="RubrikInledning2"/>
    <w:basedOn w:val="Rubrik2"/>
    <w:uiPriority w:val="11"/>
    <w:semiHidden/>
    <w:rsid w:val="00452CBF"/>
  </w:style>
  <w:style w:type="paragraph" w:styleId="Ballongtext">
    <w:name w:val="Balloon Text"/>
    <w:basedOn w:val="Normal"/>
    <w:link w:val="BallongtextChar"/>
    <w:uiPriority w:val="99"/>
    <w:semiHidden/>
    <w:rsid w:val="001C6340"/>
    <w:rPr>
      <w:rFonts w:ascii="Tahoma" w:hAnsi="Tahoma" w:cs="Tahoma"/>
      <w:sz w:val="16"/>
      <w:szCs w:val="16"/>
    </w:rPr>
  </w:style>
  <w:style w:type="character" w:styleId="BallongtextChar" w:customStyle="1">
    <w:name w:val="Ballongtext Char"/>
    <w:basedOn w:val="Standardstycketeckensnitt"/>
    <w:link w:val="Ballongtext"/>
    <w:uiPriority w:val="99"/>
    <w:semiHidden/>
    <w:rsid w:val="001C6340"/>
    <w:rPr>
      <w:rFonts w:ascii="Tahoma" w:hAnsi="Tahoma" w:eastAsia="Times New Roman" w:cs="Tahoma"/>
      <w:sz w:val="16"/>
      <w:szCs w:val="16"/>
      <w:lang w:eastAsia="sv-SE"/>
    </w:rPr>
  </w:style>
  <w:style w:type="paragraph" w:styleId="Sidhuvud">
    <w:name w:val="header"/>
    <w:basedOn w:val="MallTabelloflttexter"/>
    <w:link w:val="SidhuvudChar"/>
    <w:uiPriority w:val="39"/>
    <w:rsid w:val="004E47A9"/>
    <w:pPr>
      <w:tabs>
        <w:tab w:val="center" w:pos="4536"/>
      </w:tabs>
      <w:spacing w:line="240" w:lineRule="auto"/>
    </w:pPr>
    <w:rPr>
      <w:sz w:val="18"/>
      <w14:numForm w14:val="lining"/>
    </w:rPr>
  </w:style>
  <w:style w:type="character" w:styleId="SidhuvudChar" w:customStyle="1">
    <w:name w:val="Sidhuvud Char"/>
    <w:basedOn w:val="Standardstycketeckensnitt"/>
    <w:link w:val="Sidhuvud"/>
    <w:uiPriority w:val="39"/>
    <w:rsid w:val="004E47A9"/>
    <w:rPr>
      <w:rFonts w:ascii="Segoe UI" w:hAnsi="Segoe UI" w:eastAsiaTheme="minorEastAsia" w:cstheme="majorHAnsi"/>
      <w:sz w:val="18"/>
      <w:szCs w:val="18"/>
      <w:lang w:eastAsia="sv-SE"/>
      <w14:numForm w14:val="lining"/>
    </w:rPr>
  </w:style>
  <w:style w:type="paragraph" w:styleId="Sidfot">
    <w:name w:val="footer"/>
    <w:link w:val="SidfotChar"/>
    <w:uiPriority w:val="39"/>
    <w:semiHidden/>
    <w:rsid w:val="004E47A9"/>
    <w:pPr>
      <w:tabs>
        <w:tab w:val="right" w:pos="9526"/>
      </w:tabs>
    </w:pPr>
    <w:rPr>
      <w:rFonts w:ascii="Segoe UI" w:hAnsi="Segoe UI" w:eastAsiaTheme="minorEastAsia"/>
      <w:sz w:val="15"/>
      <w:szCs w:val="18"/>
      <w:lang w:eastAsia="sv-SE"/>
    </w:rPr>
  </w:style>
  <w:style w:type="character" w:styleId="SidfotChar" w:customStyle="1">
    <w:name w:val="Sidfot Char"/>
    <w:basedOn w:val="Standardstycketeckensnitt"/>
    <w:link w:val="Sidfot"/>
    <w:uiPriority w:val="39"/>
    <w:semiHidden/>
    <w:rsid w:val="004E47A9"/>
    <w:rPr>
      <w:rFonts w:ascii="Segoe UI" w:hAnsi="Segoe UI" w:eastAsiaTheme="minorEastAsia"/>
      <w:sz w:val="15"/>
      <w:szCs w:val="18"/>
      <w:lang w:eastAsia="sv-SE"/>
    </w:rPr>
  </w:style>
  <w:style w:type="character" w:styleId="Rubrik1Char" w:customStyle="1">
    <w:name w:val="Rubrik 1 Char"/>
    <w:basedOn w:val="Standardstycketeckensnitt"/>
    <w:link w:val="Rubrik1"/>
    <w:uiPriority w:val="9"/>
    <w:rsid w:val="003A0105"/>
    <w:rPr>
      <w:rFonts w:ascii="Segoe UI Semibold" w:hAnsi="Segoe UI Semibold" w:eastAsiaTheme="majorEastAsia" w:cstheme="majorBidi"/>
      <w:spacing w:val="-2"/>
      <w:sz w:val="24"/>
      <w:szCs w:val="24"/>
      <w:lang w:eastAsia="sv-SE"/>
      <w14:numForm w14:val="lining"/>
    </w:rPr>
  </w:style>
  <w:style w:type="paragraph" w:styleId="Innehllsfrteckningsrubrik">
    <w:name w:val="TOC Heading"/>
    <w:aliases w:val="Extrarubrik"/>
    <w:basedOn w:val="RubrikMall"/>
    <w:next w:val="Stycke"/>
    <w:link w:val="InnehllsfrteckningsrubrikChar"/>
    <w:uiPriority w:val="14"/>
    <w:semiHidden/>
    <w:qFormat/>
    <w:rsid w:val="007F3C13"/>
    <w:pPr>
      <w:spacing w:before="240" w:after="120"/>
    </w:pPr>
    <w:rPr>
      <w:spacing w:val="0"/>
      <w:sz w:val="22"/>
      <w:szCs w:val="28"/>
      <w:lang w:eastAsia="sv-FI"/>
    </w:rPr>
  </w:style>
  <w:style w:type="paragraph" w:styleId="Rubrik">
    <w:name w:val="Title"/>
    <w:aliases w:val="Titel"/>
    <w:basedOn w:val="RubrikMall"/>
    <w:next w:val="Stycke"/>
    <w:link w:val="RubrikChar"/>
    <w:uiPriority w:val="11"/>
    <w:rsid w:val="003A0105"/>
    <w:pPr>
      <w:spacing w:before="840" w:after="240"/>
    </w:pPr>
    <w:rPr>
      <w:rFonts w:asciiTheme="majorHAnsi" w:hAnsiTheme="majorHAnsi"/>
      <w:bCs w:val="0"/>
      <w:sz w:val="36"/>
    </w:rPr>
  </w:style>
  <w:style w:type="character" w:styleId="RubrikChar" w:customStyle="1">
    <w:name w:val="Rubrik Char"/>
    <w:aliases w:val="Titel Char"/>
    <w:basedOn w:val="Standardstycketeckensnitt"/>
    <w:link w:val="Rubrik"/>
    <w:uiPriority w:val="11"/>
    <w:rsid w:val="003A0105"/>
    <w:rPr>
      <w:rFonts w:asciiTheme="majorHAnsi" w:hAnsiTheme="majorHAnsi" w:eastAsiaTheme="majorEastAsia" w:cstheme="majorBidi"/>
      <w:spacing w:val="-2"/>
      <w:sz w:val="36"/>
      <w:szCs w:val="26"/>
      <w:lang w:eastAsia="sv-SE"/>
      <w14:numForm w14:val="lining"/>
    </w:rPr>
  </w:style>
  <w:style w:type="paragraph" w:styleId="Stycke" w:customStyle="1">
    <w:name w:val="Stycke"/>
    <w:link w:val="StyckeChar"/>
    <w:uiPriority w:val="1"/>
    <w:qFormat/>
    <w:rsid w:val="00396072"/>
    <w:pPr>
      <w:spacing w:before="120" w:line="312" w:lineRule="auto"/>
    </w:pPr>
    <w:rPr>
      <w:rFonts w:eastAsiaTheme="minorEastAsia"/>
      <w:szCs w:val="18"/>
      <w:lang w:eastAsia="sv-SE"/>
      <w14:ligatures w14:val="standardContextual"/>
      <w14:numForm w14:val="oldStyle"/>
    </w:rPr>
  </w:style>
  <w:style w:type="character" w:styleId="StyckeChar" w:customStyle="1">
    <w:name w:val="Stycke Char"/>
    <w:basedOn w:val="Standardstycketeckensnitt"/>
    <w:link w:val="Stycke"/>
    <w:uiPriority w:val="1"/>
    <w:rsid w:val="00396072"/>
    <w:rPr>
      <w:rFonts w:eastAsiaTheme="minorEastAsia"/>
      <w:szCs w:val="18"/>
      <w:lang w:eastAsia="sv-SE"/>
      <w14:ligatures w14:val="standardContextual"/>
      <w14:numForm w14:val="oldStyle"/>
    </w:rPr>
  </w:style>
  <w:style w:type="paragraph" w:styleId="Adress-brev">
    <w:name w:val="envelope address"/>
    <w:basedOn w:val="Normal"/>
    <w:uiPriority w:val="99"/>
    <w:semiHidden/>
    <w:rsid w:val="001C6340"/>
    <w:pPr>
      <w:framePr w:w="7938" w:h="1984" w:hSpace="141" w:wrap="auto" w:hAnchor="page" w:xAlign="center" w:yAlign="bottom" w:hRule="exact"/>
      <w:spacing w:line="240" w:lineRule="auto"/>
      <w:ind w:left="2880"/>
    </w:pPr>
    <w:rPr>
      <w:rFonts w:asciiTheme="majorHAnsi" w:hAnsiTheme="majorHAnsi" w:eastAsiaTheme="majorEastAsia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rsid w:val="001C6340"/>
    <w:pPr>
      <w:spacing w:line="240" w:lineRule="auto"/>
    </w:pPr>
  </w:style>
  <w:style w:type="character" w:styleId="AnteckningsrubrikChar" w:customStyle="1">
    <w:name w:val="Anteckningsrubrik Char"/>
    <w:basedOn w:val="Standardstycketeckensnitt"/>
    <w:link w:val="Anteckningsrubrik"/>
    <w:uiPriority w:val="99"/>
    <w:semiHidden/>
    <w:rsid w:val="001C6340"/>
    <w:rPr>
      <w:rFonts w:eastAsia="Times New Roman" w:cs="Arial"/>
      <w:sz w:val="18"/>
      <w:szCs w:val="18"/>
      <w:lang w:eastAsia="sv-SE"/>
    </w:rPr>
  </w:style>
  <w:style w:type="character" w:styleId="Hyperlnk">
    <w:name w:val="Hyperlink"/>
    <w:basedOn w:val="Standardstycketeckensnitt"/>
    <w:uiPriority w:val="99"/>
    <w:rsid w:val="001C6340"/>
    <w:rPr>
      <w:color w:val="745B9B" w:themeColor="accent3"/>
      <w:u w:val="none"/>
    </w:rPr>
  </w:style>
  <w:style w:type="character" w:styleId="AnvndHyperlnk">
    <w:name w:val="FollowedHyperlink"/>
    <w:basedOn w:val="Hyperlnk"/>
    <w:uiPriority w:val="99"/>
    <w:semiHidden/>
    <w:rsid w:val="00D3105D"/>
    <w:rPr>
      <w:color w:val="00699A" w:themeColor="accent1" w:themeShade="BF"/>
      <w:u w:val="none"/>
    </w:rPr>
  </w:style>
  <w:style w:type="paragraph" w:styleId="Avslutandetext">
    <w:name w:val="Closing"/>
    <w:basedOn w:val="Normal"/>
    <w:next w:val="Stycke"/>
    <w:link w:val="AvslutandetextChar"/>
    <w:uiPriority w:val="99"/>
    <w:semiHidden/>
    <w:rsid w:val="00272BB0"/>
    <w:pPr>
      <w:keepNext/>
      <w:spacing w:before="240" w:line="240" w:lineRule="auto"/>
    </w:pPr>
    <w:rPr>
      <w:rFonts w:eastAsiaTheme="minorEastAsia" w:cstheme="minorBidi"/>
      <w:sz w:val="19"/>
      <w14:ligatures w14:val="all"/>
      <w14:numForm w14:val="oldStyle"/>
    </w:rPr>
  </w:style>
  <w:style w:type="character" w:styleId="AvslutandetextChar" w:customStyle="1">
    <w:name w:val="Avslutande text Char"/>
    <w:basedOn w:val="Standardstycketeckensnitt"/>
    <w:link w:val="Avslutandetext"/>
    <w:uiPriority w:val="99"/>
    <w:semiHidden/>
    <w:rsid w:val="00E64DC3"/>
    <w:rPr>
      <w:rFonts w:eastAsiaTheme="minorEastAsia"/>
      <w:sz w:val="19"/>
      <w:szCs w:val="18"/>
      <w:lang w:eastAsia="sv-SE"/>
      <w14:ligatures w14:val="all"/>
      <w14:numForm w14:val="oldStyle"/>
    </w:rPr>
  </w:style>
  <w:style w:type="paragraph" w:styleId="Avsndaradress-brev">
    <w:name w:val="envelope return"/>
    <w:basedOn w:val="Normal"/>
    <w:uiPriority w:val="99"/>
    <w:semiHidden/>
    <w:rsid w:val="001C6340"/>
    <w:pPr>
      <w:spacing w:line="240" w:lineRule="auto"/>
    </w:pPr>
    <w:rPr>
      <w:rFonts w:asciiTheme="majorHAnsi" w:hAnsiTheme="majorHAnsi" w:eastAsiaTheme="majorEastAsia" w:cstheme="majorBidi"/>
      <w:sz w:val="20"/>
      <w:szCs w:val="20"/>
    </w:rPr>
  </w:style>
  <w:style w:type="paragraph" w:styleId="Beskrivning">
    <w:name w:val="caption"/>
    <w:aliases w:val="Objektrubrik"/>
    <w:basedOn w:val="RubrikMall"/>
    <w:next w:val="Stycke"/>
    <w:link w:val="BeskrivningChar"/>
    <w:uiPriority w:val="13"/>
    <w:qFormat/>
    <w:rsid w:val="007F3C13"/>
    <w:pPr>
      <w:tabs>
        <w:tab w:val="left" w:pos="794"/>
      </w:tabs>
      <w:spacing w:before="240" w:after="120"/>
    </w:pPr>
    <w:rPr>
      <w:bCs w:val="0"/>
      <w:sz w:val="18"/>
    </w:rPr>
  </w:style>
  <w:style w:type="character" w:styleId="BeskrivningChar" w:customStyle="1">
    <w:name w:val="Beskrivning Char"/>
    <w:aliases w:val="Objektrubrik Char"/>
    <w:basedOn w:val="Standardstycketeckensnitt"/>
    <w:link w:val="Beskrivning"/>
    <w:uiPriority w:val="13"/>
    <w:rsid w:val="003D58F8"/>
    <w:rPr>
      <w:rFonts w:ascii="Segoe UI Semibold" w:hAnsi="Segoe UI Semibold" w:eastAsiaTheme="majorEastAsia" w:cstheme="majorBidi"/>
      <w:spacing w:val="-2"/>
      <w:sz w:val="18"/>
      <w:szCs w:val="26"/>
      <w:lang w:eastAsia="sv-SE"/>
      <w14:numForm w14:val="lining"/>
    </w:rPr>
  </w:style>
  <w:style w:type="character" w:styleId="Betoning">
    <w:name w:val="Emphasis"/>
    <w:basedOn w:val="Standardstycketeckensnitt"/>
    <w:uiPriority w:val="5"/>
    <w:rsid w:val="001C6340"/>
    <w:rPr>
      <w:i/>
      <w:iCs/>
    </w:rPr>
  </w:style>
  <w:style w:type="paragraph" w:styleId="Brdtext">
    <w:name w:val="Body Text"/>
    <w:basedOn w:val="Stycke"/>
    <w:next w:val="Brdtext2"/>
    <w:link w:val="BrdtextChar"/>
    <w:uiPriority w:val="99"/>
    <w:semiHidden/>
    <w:rsid w:val="001C6340"/>
    <w:pPr>
      <w:tabs>
        <w:tab w:val="left" w:pos="227"/>
        <w:tab w:val="decimal" w:pos="6663"/>
      </w:tabs>
    </w:pPr>
  </w:style>
  <w:style w:type="character" w:styleId="BrdtextChar" w:customStyle="1">
    <w:name w:val="Brödtext Char"/>
    <w:basedOn w:val="Standardstycketeckensnitt"/>
    <w:link w:val="Brdtext"/>
    <w:uiPriority w:val="99"/>
    <w:semiHidden/>
    <w:rsid w:val="001C6340"/>
    <w:rPr>
      <w:rFonts w:eastAsiaTheme="minorEastAsia"/>
      <w:sz w:val="18"/>
      <w:szCs w:val="18"/>
      <w:lang w:eastAsia="sv-SE"/>
    </w:rPr>
  </w:style>
  <w:style w:type="paragraph" w:styleId="Brdtext2">
    <w:name w:val="Body Text 2"/>
    <w:basedOn w:val="Brdtext"/>
    <w:link w:val="Brdtext2Char"/>
    <w:uiPriority w:val="99"/>
    <w:semiHidden/>
    <w:rsid w:val="001C6340"/>
    <w:pPr>
      <w:spacing w:before="0"/>
      <w:ind w:firstLine="227"/>
    </w:pPr>
  </w:style>
  <w:style w:type="character" w:styleId="Brdtext2Char" w:customStyle="1">
    <w:name w:val="Brödtext 2 Char"/>
    <w:basedOn w:val="Standardstycketeckensnitt"/>
    <w:link w:val="Brdtext2"/>
    <w:uiPriority w:val="99"/>
    <w:semiHidden/>
    <w:rsid w:val="001C6340"/>
    <w:rPr>
      <w:rFonts w:eastAsiaTheme="minorEastAsia"/>
      <w:sz w:val="18"/>
      <w:szCs w:val="18"/>
      <w:lang w:eastAsia="sv-SE"/>
    </w:rPr>
  </w:style>
  <w:style w:type="paragraph" w:styleId="Brdtext3">
    <w:name w:val="Body Text 3"/>
    <w:basedOn w:val="Brdtext"/>
    <w:link w:val="Brdtext3Char"/>
    <w:uiPriority w:val="99"/>
    <w:semiHidden/>
    <w:rsid w:val="001C6340"/>
    <w:pPr>
      <w:spacing w:after="120"/>
    </w:pPr>
    <w:rPr>
      <w:sz w:val="16"/>
      <w:szCs w:val="16"/>
    </w:rPr>
  </w:style>
  <w:style w:type="character" w:styleId="Brdtext3Char" w:customStyle="1">
    <w:name w:val="Brödtext 3 Char"/>
    <w:basedOn w:val="Standardstycketeckensnitt"/>
    <w:link w:val="Brdtext3"/>
    <w:uiPriority w:val="99"/>
    <w:semiHidden/>
    <w:rsid w:val="001C6340"/>
    <w:rPr>
      <w:rFonts w:eastAsiaTheme="minorEastAsia"/>
      <w:sz w:val="16"/>
      <w:szCs w:val="16"/>
      <w:lang w:eastAsia="sv-SE"/>
    </w:rPr>
  </w:style>
  <w:style w:type="paragraph" w:styleId="Brdtextmedfrstaindrag">
    <w:name w:val="Body Text First Indent"/>
    <w:basedOn w:val="Brdtext2"/>
    <w:link w:val="BrdtextmedfrstaindragChar"/>
    <w:uiPriority w:val="99"/>
    <w:semiHidden/>
    <w:qFormat/>
    <w:rsid w:val="001C6340"/>
    <w:pPr>
      <w:spacing w:line="240" w:lineRule="auto"/>
      <w:ind w:firstLine="360"/>
    </w:pPr>
    <w:rPr>
      <w:rFonts w:eastAsia="Times New Roman" w:cs="Arial"/>
    </w:rPr>
  </w:style>
  <w:style w:type="character" w:styleId="BrdtextmedfrstaindragChar" w:customStyle="1">
    <w:name w:val="Brödtext med första indrag Char"/>
    <w:basedOn w:val="BrdtextChar"/>
    <w:link w:val="Brdtextmedfrstaindrag"/>
    <w:uiPriority w:val="99"/>
    <w:semiHidden/>
    <w:rsid w:val="001C6340"/>
    <w:rPr>
      <w:rFonts w:eastAsia="Times New Roman" w:cs="Arial"/>
      <w:sz w:val="18"/>
      <w:szCs w:val="18"/>
      <w:lang w:eastAsia="sv-SE"/>
    </w:rPr>
  </w:style>
  <w:style w:type="paragraph" w:styleId="Brdtextmedindrag">
    <w:name w:val="Body Text Indent"/>
    <w:basedOn w:val="Brdtext"/>
    <w:link w:val="BrdtextmedindragChar"/>
    <w:uiPriority w:val="99"/>
    <w:semiHidden/>
    <w:rsid w:val="001C6340"/>
    <w:pPr>
      <w:ind w:left="227"/>
    </w:pPr>
    <w:rPr>
      <w:iCs/>
    </w:rPr>
  </w:style>
  <w:style w:type="character" w:styleId="BrdtextmedindragChar" w:customStyle="1">
    <w:name w:val="Brödtext med indrag Char"/>
    <w:basedOn w:val="Standardstycketeckensnitt"/>
    <w:link w:val="Brdtextmedindrag"/>
    <w:uiPriority w:val="99"/>
    <w:semiHidden/>
    <w:rsid w:val="001C6340"/>
    <w:rPr>
      <w:rFonts w:eastAsiaTheme="minorEastAsia"/>
      <w:iCs/>
      <w:sz w:val="18"/>
      <w:szCs w:val="18"/>
      <w:lang w:eastAsia="sv-SE"/>
    </w:rPr>
  </w:style>
  <w:style w:type="paragraph" w:styleId="Brdtextmedfrstaindrag2">
    <w:name w:val="Body Text First Indent 2"/>
    <w:basedOn w:val="Brdtext"/>
    <w:link w:val="Brdtextmedfrstaindrag2Char"/>
    <w:uiPriority w:val="99"/>
    <w:semiHidden/>
    <w:rsid w:val="001C6340"/>
    <w:pPr>
      <w:tabs>
        <w:tab w:val="clear" w:pos="227"/>
        <w:tab w:val="clear" w:pos="6663"/>
      </w:tabs>
      <w:spacing w:before="0"/>
      <w:ind w:left="360" w:firstLine="360"/>
    </w:pPr>
    <w:rPr>
      <w:rFonts w:eastAsia="Times New Roman" w:cs="Arial"/>
      <w:iCs/>
    </w:rPr>
  </w:style>
  <w:style w:type="character" w:styleId="Brdtextmedfrstaindrag2Char" w:customStyle="1">
    <w:name w:val="Brödtext med första indrag 2 Char"/>
    <w:basedOn w:val="BrdtextmedindragChar"/>
    <w:link w:val="Brdtextmedfrstaindrag2"/>
    <w:uiPriority w:val="99"/>
    <w:semiHidden/>
    <w:rsid w:val="00F401D1"/>
    <w:rPr>
      <w:rFonts w:eastAsia="Times New Roman" w:cs="Arial"/>
      <w:iCs/>
      <w:sz w:val="18"/>
      <w:szCs w:val="18"/>
      <w:lang w:eastAsia="sv-SE"/>
      <w14:ligatures w14:val="all"/>
      <w14:numForm w14:val="oldStyle"/>
    </w:rPr>
  </w:style>
  <w:style w:type="paragraph" w:styleId="Brdtextmedindrag2">
    <w:name w:val="Body Text Indent 2"/>
    <w:basedOn w:val="Brdtext2"/>
    <w:link w:val="Brdtextmedindrag2Char"/>
    <w:uiPriority w:val="99"/>
    <w:semiHidden/>
    <w:rsid w:val="001C6340"/>
    <w:pPr>
      <w:ind w:left="227"/>
    </w:pPr>
  </w:style>
  <w:style w:type="character" w:styleId="Brdtextmedindrag2Char" w:customStyle="1">
    <w:name w:val="Brödtext med indrag 2 Char"/>
    <w:basedOn w:val="Standardstycketeckensnitt"/>
    <w:link w:val="Brdtextmedindrag2"/>
    <w:uiPriority w:val="99"/>
    <w:semiHidden/>
    <w:rsid w:val="001C6340"/>
    <w:rPr>
      <w:rFonts w:eastAsiaTheme="minorEastAsia"/>
      <w:sz w:val="18"/>
      <w:szCs w:val="18"/>
      <w:lang w:eastAsia="sv-SE"/>
    </w:rPr>
  </w:style>
  <w:style w:type="paragraph" w:styleId="Brdtextmedindrag3">
    <w:name w:val="Body Text Indent 3"/>
    <w:basedOn w:val="Brdtext"/>
    <w:link w:val="Brdtextmedindrag3Char"/>
    <w:uiPriority w:val="99"/>
    <w:semiHidden/>
    <w:rsid w:val="001C6340"/>
    <w:pPr>
      <w:spacing w:after="120"/>
      <w:ind w:left="283"/>
    </w:pPr>
    <w:rPr>
      <w:sz w:val="16"/>
      <w:szCs w:val="16"/>
    </w:rPr>
  </w:style>
  <w:style w:type="character" w:styleId="Brdtextmedindrag3Char" w:customStyle="1">
    <w:name w:val="Brödtext med indrag 3 Char"/>
    <w:basedOn w:val="Standardstycketeckensnitt"/>
    <w:link w:val="Brdtextmedindrag3"/>
    <w:uiPriority w:val="99"/>
    <w:semiHidden/>
    <w:rsid w:val="001C6340"/>
    <w:rPr>
      <w:rFonts w:eastAsiaTheme="minorEastAsia"/>
      <w:sz w:val="16"/>
      <w:szCs w:val="16"/>
      <w:lang w:eastAsia="sv-SE"/>
    </w:rPr>
  </w:style>
  <w:style w:type="paragraph" w:styleId="Citat">
    <w:name w:val="Quote"/>
    <w:basedOn w:val="Stycke"/>
    <w:link w:val="CitatChar"/>
    <w:uiPriority w:val="19"/>
    <w:semiHidden/>
    <w:rsid w:val="00050F9C"/>
    <w:pPr>
      <w:ind w:left="227" w:right="227"/>
    </w:pPr>
    <w:rPr>
      <w:i/>
      <w:iCs/>
      <w:color w:val="000000" w:themeColor="text1"/>
    </w:rPr>
  </w:style>
  <w:style w:type="character" w:styleId="CitatChar" w:customStyle="1">
    <w:name w:val="Citat Char"/>
    <w:basedOn w:val="Standardstycketeckensnitt"/>
    <w:link w:val="Citat"/>
    <w:uiPriority w:val="19"/>
    <w:semiHidden/>
    <w:rsid w:val="00E64DC3"/>
    <w:rPr>
      <w:rFonts w:eastAsiaTheme="minorEastAsia"/>
      <w:i/>
      <w:iCs/>
      <w:color w:val="000000" w:themeColor="text1"/>
      <w:sz w:val="19"/>
      <w:szCs w:val="18"/>
      <w:lang w:eastAsia="sv-SE"/>
      <w14:ligatures w14:val="all"/>
      <w14:numForm w14:val="oldStyle"/>
    </w:rPr>
  </w:style>
  <w:style w:type="paragraph" w:styleId="Citat2" w:customStyle="1">
    <w:name w:val="Citat2"/>
    <w:basedOn w:val="Citat"/>
    <w:uiPriority w:val="19"/>
    <w:semiHidden/>
    <w:rsid w:val="00050F9C"/>
    <w:pPr>
      <w:spacing w:before="0"/>
      <w:ind w:firstLine="227"/>
    </w:pPr>
  </w:style>
  <w:style w:type="paragraph" w:styleId="Innehll1">
    <w:name w:val="toc 1"/>
    <w:basedOn w:val="RubrikMall"/>
    <w:next w:val="Stycke"/>
    <w:autoRedefine/>
    <w:uiPriority w:val="39"/>
    <w:rsid w:val="003D58F8"/>
    <w:pPr>
      <w:tabs>
        <w:tab w:val="right" w:leader="dot" w:pos="8505"/>
      </w:tabs>
      <w:spacing w:before="240"/>
    </w:pPr>
    <w:rPr>
      <w:rFonts w:eastAsiaTheme="minorEastAsia"/>
      <w:bCs w:val="0"/>
      <w:noProof/>
      <w:sz w:val="20"/>
    </w:rPr>
  </w:style>
  <w:style w:type="paragraph" w:styleId="Citatfrteckning">
    <w:name w:val="table of authorities"/>
    <w:basedOn w:val="Innehll1"/>
    <w:next w:val="Brdtext"/>
    <w:uiPriority w:val="51"/>
    <w:semiHidden/>
    <w:rsid w:val="001C6340"/>
    <w:pPr>
      <w:ind w:left="180" w:hanging="180"/>
    </w:pPr>
  </w:style>
  <w:style w:type="paragraph" w:styleId="RubrikMall" w:customStyle="1">
    <w:name w:val="Rubrik Mall"/>
    <w:link w:val="RubrikMallChar"/>
    <w:uiPriority w:val="9"/>
    <w:semiHidden/>
    <w:rsid w:val="00396072"/>
    <w:pPr>
      <w:keepNext/>
      <w:keepLines/>
      <w:suppressAutoHyphens/>
      <w:spacing w:line="240" w:lineRule="auto"/>
    </w:pPr>
    <w:rPr>
      <w:rFonts w:ascii="Segoe UI Semibold" w:hAnsi="Segoe UI Semibold" w:eastAsiaTheme="majorEastAsia" w:cstheme="majorBidi"/>
      <w:bCs/>
      <w:spacing w:val="-2"/>
      <w:sz w:val="30"/>
      <w:szCs w:val="26"/>
      <w:lang w:eastAsia="sv-SE"/>
      <w14:numForm w14:val="lining"/>
    </w:rPr>
  </w:style>
  <w:style w:type="character" w:styleId="RubrikMallChar" w:customStyle="1">
    <w:name w:val="Rubrik Mall Char"/>
    <w:basedOn w:val="Standardstycketeckensnitt"/>
    <w:link w:val="RubrikMall"/>
    <w:uiPriority w:val="9"/>
    <w:semiHidden/>
    <w:rsid w:val="00396072"/>
    <w:rPr>
      <w:rFonts w:ascii="Segoe UI Semibold" w:hAnsi="Segoe UI Semibold" w:eastAsiaTheme="majorEastAsia" w:cstheme="majorBidi"/>
      <w:bCs/>
      <w:spacing w:val="-2"/>
      <w:sz w:val="30"/>
      <w:szCs w:val="26"/>
      <w:lang w:eastAsia="sv-SE"/>
      <w14:numForm w14:val="lining"/>
    </w:rPr>
  </w:style>
  <w:style w:type="paragraph" w:styleId="Citatfrteckningsrubrik">
    <w:name w:val="toa heading"/>
    <w:basedOn w:val="Innehllsfrteckningsrubrik"/>
    <w:next w:val="Normal"/>
    <w:uiPriority w:val="51"/>
    <w:semiHidden/>
    <w:rsid w:val="00DD0390"/>
  </w:style>
  <w:style w:type="paragraph" w:styleId="Datum">
    <w:name w:val="Date"/>
    <w:basedOn w:val="Neutral"/>
    <w:next w:val="Normal"/>
    <w:link w:val="DatumChar"/>
    <w:uiPriority w:val="99"/>
    <w:semiHidden/>
    <w:rsid w:val="001C6340"/>
  </w:style>
  <w:style w:type="character" w:styleId="DatumChar" w:customStyle="1">
    <w:name w:val="Datum Char"/>
    <w:basedOn w:val="Standardstycketeckensnitt"/>
    <w:link w:val="Datum"/>
    <w:uiPriority w:val="99"/>
    <w:semiHidden/>
    <w:rsid w:val="001C6340"/>
    <w:rPr>
      <w:rFonts w:ascii="Calibri" w:hAnsi="Calibri" w:eastAsiaTheme="minorEastAsia"/>
      <w:szCs w:val="18"/>
      <w:lang w:eastAsia="sv-SE"/>
    </w:rPr>
  </w:style>
  <w:style w:type="character" w:styleId="Diskretbetoning">
    <w:name w:val="Subtle Emphasis"/>
    <w:basedOn w:val="Standardstycketeckensnitt"/>
    <w:uiPriority w:val="5"/>
    <w:rsid w:val="001C6340"/>
    <w:rPr>
      <w:iCs/>
      <w:color w:val="auto"/>
      <w:bdr w:val="none" w:color="auto" w:sz="0" w:space="0"/>
      <w:shd w:val="clear" w:color="auto" w:fill="FFFFCC"/>
    </w:rPr>
  </w:style>
  <w:style w:type="paragraph" w:styleId="Dokumentversikt">
    <w:name w:val="Document Map"/>
    <w:basedOn w:val="Normal"/>
    <w:link w:val="DokumentversiktChar"/>
    <w:uiPriority w:val="99"/>
    <w:semiHidden/>
    <w:rsid w:val="001C6340"/>
    <w:rPr>
      <w:rFonts w:ascii="Tahoma" w:hAnsi="Tahoma" w:cs="Tahoma"/>
      <w:sz w:val="16"/>
      <w:szCs w:val="16"/>
    </w:rPr>
  </w:style>
  <w:style w:type="character" w:styleId="DokumentversiktChar" w:customStyle="1">
    <w:name w:val="Dokumentöversikt Char"/>
    <w:basedOn w:val="Standardstycketeckensnitt"/>
    <w:link w:val="Dokumentversikt"/>
    <w:uiPriority w:val="99"/>
    <w:semiHidden/>
    <w:rsid w:val="001C6340"/>
    <w:rPr>
      <w:rFonts w:ascii="Tahoma" w:hAnsi="Tahoma" w:eastAsia="Times New Roman" w:cs="Tahoma"/>
      <w:sz w:val="16"/>
      <w:szCs w:val="16"/>
      <w:lang w:eastAsia="sv-SE"/>
    </w:rPr>
  </w:style>
  <w:style w:type="paragraph" w:styleId="E-postsignatur">
    <w:name w:val="E-mail Signature"/>
    <w:basedOn w:val="Normal"/>
    <w:link w:val="E-postsignaturChar"/>
    <w:uiPriority w:val="99"/>
    <w:semiHidden/>
    <w:rsid w:val="001C6340"/>
    <w:pPr>
      <w:spacing w:line="240" w:lineRule="auto"/>
    </w:pPr>
  </w:style>
  <w:style w:type="character" w:styleId="E-postsignaturChar" w:customStyle="1">
    <w:name w:val="E-postsignatur Char"/>
    <w:basedOn w:val="Standardstycketeckensnitt"/>
    <w:link w:val="E-postsignatur"/>
    <w:uiPriority w:val="99"/>
    <w:semiHidden/>
    <w:rsid w:val="001C6340"/>
    <w:rPr>
      <w:rFonts w:eastAsia="Times New Roman" w:cs="Arial"/>
      <w:sz w:val="18"/>
      <w:szCs w:val="18"/>
      <w:lang w:eastAsia="sv-SE"/>
    </w:rPr>
  </w:style>
  <w:style w:type="paragraph" w:styleId="Figurfrteckning">
    <w:name w:val="table of figures"/>
    <w:basedOn w:val="Innehll1"/>
    <w:uiPriority w:val="39"/>
    <w:semiHidden/>
    <w:rsid w:val="00B80BCC"/>
    <w:pPr>
      <w:tabs>
        <w:tab w:val="left" w:pos="794"/>
      </w:tabs>
      <w:spacing w:before="80"/>
      <w:ind w:left="794" w:hanging="794"/>
    </w:pPr>
    <w:rPr>
      <w:bCs/>
      <w:szCs w:val="18"/>
      <w:lang w:eastAsia="sv-FI"/>
    </w:rPr>
  </w:style>
  <w:style w:type="character" w:styleId="Fotnotsreferens">
    <w:name w:val="footnote reference"/>
    <w:basedOn w:val="Standardstycketeckensnitt"/>
    <w:uiPriority w:val="39"/>
    <w:semiHidden/>
    <w:rsid w:val="001C6340"/>
    <w:rPr>
      <w:vertAlign w:val="superscript"/>
    </w:rPr>
  </w:style>
  <w:style w:type="paragraph" w:styleId="Fotnotstext">
    <w:name w:val="footnote text"/>
    <w:basedOn w:val="MallTabelloflttexter"/>
    <w:link w:val="FotnotstextChar"/>
    <w:uiPriority w:val="8"/>
    <w:rsid w:val="00E91731"/>
    <w:pPr>
      <w:tabs>
        <w:tab w:val="left" w:pos="794"/>
      </w:tabs>
      <w:spacing w:before="60" w:line="240" w:lineRule="auto"/>
    </w:pPr>
    <w:rPr>
      <w:rFonts w:eastAsia="Times" w:cs="Times New Roman"/>
      <w:sz w:val="16"/>
      <w:szCs w:val="20"/>
      <w:lang w:eastAsia="en-US"/>
    </w:rPr>
  </w:style>
  <w:style w:type="character" w:styleId="FotnotstextChar" w:customStyle="1">
    <w:name w:val="Fotnotstext Char"/>
    <w:basedOn w:val="Standardstycketeckensnitt"/>
    <w:link w:val="Fotnotstext"/>
    <w:uiPriority w:val="8"/>
    <w:rsid w:val="00E91731"/>
    <w:rPr>
      <w:rFonts w:eastAsia="Times" w:cs="Times New Roman" w:asciiTheme="majorHAnsi" w:hAnsiTheme="majorHAnsi"/>
      <w:sz w:val="16"/>
    </w:rPr>
  </w:style>
  <w:style w:type="paragraph" w:styleId="HTML-adress">
    <w:name w:val="HTML Address"/>
    <w:basedOn w:val="Normal"/>
    <w:link w:val="HTML-adressChar"/>
    <w:uiPriority w:val="99"/>
    <w:semiHidden/>
    <w:rsid w:val="001C6340"/>
    <w:pPr>
      <w:spacing w:line="240" w:lineRule="auto"/>
    </w:pPr>
    <w:rPr>
      <w:i/>
      <w:iCs/>
    </w:rPr>
  </w:style>
  <w:style w:type="character" w:styleId="HTML-adressChar" w:customStyle="1">
    <w:name w:val="HTML - adress Char"/>
    <w:basedOn w:val="Standardstycketeckensnitt"/>
    <w:link w:val="HTML-adress"/>
    <w:uiPriority w:val="99"/>
    <w:semiHidden/>
    <w:rsid w:val="001C6340"/>
    <w:rPr>
      <w:rFonts w:eastAsia="Times New Roman" w:cs="Arial"/>
      <w:i/>
      <w:iCs/>
      <w:sz w:val="18"/>
      <w:szCs w:val="18"/>
      <w:lang w:eastAsia="sv-SE"/>
    </w:rPr>
  </w:style>
  <w:style w:type="paragraph" w:styleId="HTML-frformaterad">
    <w:name w:val="HTML Preformatted"/>
    <w:basedOn w:val="Normal"/>
    <w:link w:val="HTML-frformateradChar"/>
    <w:uiPriority w:val="99"/>
    <w:semiHidden/>
    <w:rsid w:val="001C6340"/>
    <w:pPr>
      <w:spacing w:line="240" w:lineRule="auto"/>
    </w:pPr>
    <w:rPr>
      <w:rFonts w:ascii="Consolas" w:hAnsi="Consolas" w:cs="Consolas"/>
      <w:sz w:val="20"/>
      <w:szCs w:val="20"/>
    </w:rPr>
  </w:style>
  <w:style w:type="character" w:styleId="HTML-frformateradChar" w:customStyle="1">
    <w:name w:val="HTML - förformaterad Char"/>
    <w:basedOn w:val="Standardstycketeckensnitt"/>
    <w:link w:val="HTML-frformaterad"/>
    <w:uiPriority w:val="99"/>
    <w:semiHidden/>
    <w:rsid w:val="001C6340"/>
    <w:rPr>
      <w:rFonts w:ascii="Consolas" w:hAnsi="Consolas" w:eastAsia="Times New Roman" w:cs="Consolas"/>
      <w:lang w:eastAsia="sv-SE"/>
    </w:rPr>
  </w:style>
  <w:style w:type="paragraph" w:styleId="Index1">
    <w:name w:val="index 1"/>
    <w:next w:val="Brdtext"/>
    <w:autoRedefine/>
    <w:uiPriority w:val="99"/>
    <w:semiHidden/>
    <w:rsid w:val="001C6340"/>
    <w:pPr>
      <w:tabs>
        <w:tab w:val="right" w:leader="dot" w:pos="3201"/>
      </w:tabs>
      <w:spacing w:line="240" w:lineRule="auto"/>
      <w:ind w:left="227" w:hanging="227"/>
    </w:pPr>
    <w:rPr>
      <w:rFonts w:eastAsia="Times New Roman" w:cs="Arial"/>
      <w:sz w:val="18"/>
      <w:szCs w:val="18"/>
      <w:lang w:eastAsia="sv-SE"/>
    </w:rPr>
  </w:style>
  <w:style w:type="paragraph" w:styleId="Index2">
    <w:name w:val="index 2"/>
    <w:basedOn w:val="Index1"/>
    <w:next w:val="Brdtext"/>
    <w:autoRedefine/>
    <w:uiPriority w:val="99"/>
    <w:semiHidden/>
    <w:rsid w:val="001C6340"/>
    <w:pPr>
      <w:ind w:left="454"/>
    </w:pPr>
  </w:style>
  <w:style w:type="paragraph" w:styleId="Index3">
    <w:name w:val="index 3"/>
    <w:basedOn w:val="Index2"/>
    <w:next w:val="Brdtext"/>
    <w:autoRedefine/>
    <w:uiPriority w:val="99"/>
    <w:semiHidden/>
    <w:rsid w:val="001C6340"/>
    <w:pPr>
      <w:ind w:left="681"/>
    </w:pPr>
  </w:style>
  <w:style w:type="paragraph" w:styleId="Index4">
    <w:name w:val="index 4"/>
    <w:basedOn w:val="Index3"/>
    <w:next w:val="Brdtext"/>
    <w:autoRedefine/>
    <w:uiPriority w:val="99"/>
    <w:semiHidden/>
    <w:rsid w:val="001C6340"/>
    <w:pPr>
      <w:ind w:left="907"/>
    </w:pPr>
  </w:style>
  <w:style w:type="paragraph" w:styleId="Index5">
    <w:name w:val="index 5"/>
    <w:basedOn w:val="Index4"/>
    <w:next w:val="Brdtext"/>
    <w:autoRedefine/>
    <w:uiPriority w:val="99"/>
    <w:semiHidden/>
    <w:rsid w:val="001C6340"/>
    <w:pPr>
      <w:ind w:left="1134"/>
    </w:pPr>
  </w:style>
  <w:style w:type="paragraph" w:styleId="Index6">
    <w:name w:val="index 6"/>
    <w:basedOn w:val="Index5"/>
    <w:next w:val="Brdtext"/>
    <w:autoRedefine/>
    <w:uiPriority w:val="99"/>
    <w:semiHidden/>
    <w:rsid w:val="001C6340"/>
    <w:pPr>
      <w:ind w:left="1361"/>
    </w:pPr>
  </w:style>
  <w:style w:type="paragraph" w:styleId="Index7">
    <w:name w:val="index 7"/>
    <w:basedOn w:val="Index6"/>
    <w:next w:val="Brdtext"/>
    <w:autoRedefine/>
    <w:uiPriority w:val="99"/>
    <w:semiHidden/>
    <w:rsid w:val="001C6340"/>
    <w:pPr>
      <w:ind w:left="1588"/>
    </w:pPr>
  </w:style>
  <w:style w:type="paragraph" w:styleId="Index8">
    <w:name w:val="index 8"/>
    <w:basedOn w:val="Index7"/>
    <w:next w:val="Brdtext"/>
    <w:autoRedefine/>
    <w:uiPriority w:val="99"/>
    <w:semiHidden/>
    <w:rsid w:val="001C6340"/>
    <w:pPr>
      <w:ind w:left="1815"/>
    </w:pPr>
  </w:style>
  <w:style w:type="paragraph" w:styleId="Index9">
    <w:name w:val="index 9"/>
    <w:basedOn w:val="Index8"/>
    <w:next w:val="Brdtext"/>
    <w:autoRedefine/>
    <w:uiPriority w:val="99"/>
    <w:semiHidden/>
    <w:rsid w:val="001C6340"/>
    <w:pPr>
      <w:ind w:left="2041"/>
    </w:pPr>
  </w:style>
  <w:style w:type="paragraph" w:styleId="Indexrubrik">
    <w:name w:val="index heading"/>
    <w:basedOn w:val="RubrikMall"/>
    <w:next w:val="Index1"/>
    <w:uiPriority w:val="51"/>
    <w:semiHidden/>
    <w:unhideWhenUsed/>
    <w:rsid w:val="001C6340"/>
    <w:rPr>
      <w:b/>
      <w:bCs w:val="0"/>
    </w:rPr>
  </w:style>
  <w:style w:type="paragraph" w:styleId="Indragetstycke">
    <w:name w:val="Block Text"/>
    <w:basedOn w:val="Stycke"/>
    <w:next w:val="Stycke"/>
    <w:link w:val="IndragetstyckeChar"/>
    <w:uiPriority w:val="23"/>
    <w:semiHidden/>
    <w:rsid w:val="00050F9C"/>
    <w:pPr>
      <w:ind w:left="227" w:right="227"/>
    </w:pPr>
  </w:style>
  <w:style w:type="character" w:styleId="IndragetstyckeChar" w:customStyle="1">
    <w:name w:val="Indraget stycke Char"/>
    <w:basedOn w:val="BrdtextChar"/>
    <w:link w:val="Indragetstycke"/>
    <w:uiPriority w:val="23"/>
    <w:semiHidden/>
    <w:rsid w:val="00E64DC3"/>
    <w:rPr>
      <w:rFonts w:eastAsiaTheme="minorEastAsia"/>
      <w:sz w:val="19"/>
      <w:szCs w:val="18"/>
      <w:lang w:eastAsia="sv-SE"/>
      <w14:ligatures w14:val="all"/>
      <w14:numForm w14:val="oldStyle"/>
    </w:rPr>
  </w:style>
  <w:style w:type="paragraph" w:styleId="Ingetavstnd">
    <w:name w:val="No Spacing"/>
    <w:link w:val="IngetavstndChar"/>
    <w:uiPriority w:val="1"/>
    <w:semiHidden/>
    <w:qFormat/>
    <w:rsid w:val="001C6340"/>
    <w:pPr>
      <w:spacing w:line="240" w:lineRule="auto"/>
    </w:pPr>
    <w:rPr>
      <w:rFonts w:ascii="Times New Roman" w:hAnsi="Times New Roman" w:eastAsia="Calibri" w:cs="Times New Roman"/>
      <w:sz w:val="18"/>
      <w:szCs w:val="18"/>
      <w:lang w:val="sv-FI"/>
    </w:rPr>
  </w:style>
  <w:style w:type="character" w:styleId="IngetavstndChar" w:customStyle="1">
    <w:name w:val="Inget avstånd Char"/>
    <w:link w:val="Ingetavstnd"/>
    <w:uiPriority w:val="1"/>
    <w:semiHidden/>
    <w:rsid w:val="005604B2"/>
    <w:rPr>
      <w:rFonts w:ascii="Times New Roman" w:hAnsi="Times New Roman" w:eastAsia="Calibri" w:cs="Times New Roman"/>
      <w:sz w:val="18"/>
      <w:szCs w:val="18"/>
      <w:lang w:val="sv-FI"/>
    </w:rPr>
  </w:style>
  <w:style w:type="paragraph" w:styleId="Inledning">
    <w:name w:val="Salutation"/>
    <w:aliases w:val="Ingress"/>
    <w:basedOn w:val="Stycke"/>
    <w:link w:val="InledningChar"/>
    <w:uiPriority w:val="17"/>
    <w:semiHidden/>
    <w:rsid w:val="007F3C13"/>
    <w:pPr>
      <w:spacing w:line="240" w:lineRule="auto"/>
    </w:pPr>
    <w:rPr>
      <w:rFonts w:asciiTheme="majorHAnsi" w:hAnsiTheme="majorHAnsi"/>
      <w:sz w:val="22"/>
    </w:rPr>
  </w:style>
  <w:style w:type="character" w:styleId="InledningChar" w:customStyle="1">
    <w:name w:val="Inledning Char"/>
    <w:aliases w:val="Ingress Char"/>
    <w:basedOn w:val="Standardstycketeckensnitt"/>
    <w:link w:val="Inledning"/>
    <w:uiPriority w:val="17"/>
    <w:semiHidden/>
    <w:rsid w:val="007F3C13"/>
    <w:rPr>
      <w:rFonts w:asciiTheme="majorHAnsi" w:hAnsiTheme="majorHAnsi" w:eastAsiaTheme="minorEastAsia"/>
      <w:sz w:val="22"/>
      <w:szCs w:val="18"/>
      <w:lang w:eastAsia="sv-SE"/>
      <w14:ligatures w14:val="standardContextual"/>
      <w14:numForm w14:val="oldStyle"/>
    </w:rPr>
  </w:style>
  <w:style w:type="paragraph" w:styleId="Inledning2" w:customStyle="1">
    <w:name w:val="Inledning2"/>
    <w:basedOn w:val="Inledning"/>
    <w:link w:val="Inledning2Char"/>
    <w:uiPriority w:val="17"/>
    <w:semiHidden/>
    <w:rsid w:val="00050F9C"/>
    <w:pPr>
      <w:spacing w:before="0"/>
      <w:ind w:firstLine="227"/>
    </w:pPr>
  </w:style>
  <w:style w:type="character" w:styleId="Inledning2Char" w:customStyle="1">
    <w:name w:val="Inledning2 Char"/>
    <w:basedOn w:val="InledningChar"/>
    <w:link w:val="Inledning2"/>
    <w:uiPriority w:val="17"/>
    <w:semiHidden/>
    <w:rsid w:val="008F599F"/>
    <w:rPr>
      <w:rFonts w:asciiTheme="majorHAnsi" w:hAnsiTheme="majorHAnsi" w:eastAsiaTheme="minorEastAsia"/>
      <w:sz w:val="21"/>
      <w:szCs w:val="18"/>
      <w:lang w:eastAsia="sv-SE"/>
      <w14:ligatures w14:val="all"/>
      <w14:numForm w14:val="oldStyle"/>
    </w:rPr>
  </w:style>
  <w:style w:type="paragraph" w:styleId="Innehll2">
    <w:name w:val="toc 2"/>
    <w:basedOn w:val="Innehll1"/>
    <w:next w:val="Stycke"/>
    <w:autoRedefine/>
    <w:uiPriority w:val="39"/>
    <w:semiHidden/>
    <w:rsid w:val="007E129C"/>
    <w:pPr>
      <w:tabs>
        <w:tab w:val="left" w:pos="284"/>
      </w:tabs>
      <w:spacing w:before="60"/>
      <w:ind w:left="284"/>
    </w:pPr>
  </w:style>
  <w:style w:type="paragraph" w:styleId="Innehll3">
    <w:name w:val="toc 3"/>
    <w:basedOn w:val="Innehll2"/>
    <w:next w:val="Stycke"/>
    <w:autoRedefine/>
    <w:uiPriority w:val="39"/>
    <w:semiHidden/>
    <w:rsid w:val="007E129C"/>
    <w:pPr>
      <w:tabs>
        <w:tab w:val="clear" w:pos="284"/>
        <w:tab w:val="left" w:pos="1361"/>
      </w:tabs>
      <w:ind w:left="454" w:firstLine="57"/>
    </w:pPr>
  </w:style>
  <w:style w:type="paragraph" w:styleId="Innehll4">
    <w:name w:val="toc 4"/>
    <w:basedOn w:val="Innehll3"/>
    <w:next w:val="Brdtext"/>
    <w:autoRedefine/>
    <w:uiPriority w:val="39"/>
    <w:semiHidden/>
    <w:rsid w:val="007E129C"/>
    <w:pPr>
      <w:tabs>
        <w:tab w:val="clear" w:pos="1361"/>
        <w:tab w:val="right" w:leader="dot" w:pos="6802"/>
      </w:tabs>
      <w:ind w:left="680" w:firstLine="0"/>
    </w:pPr>
    <w:rPr>
      <w:szCs w:val="16"/>
    </w:rPr>
  </w:style>
  <w:style w:type="paragraph" w:styleId="Innehll5">
    <w:name w:val="toc 5"/>
    <w:basedOn w:val="Innehll4"/>
    <w:next w:val="Brdtext"/>
    <w:autoRedefine/>
    <w:uiPriority w:val="99"/>
    <w:semiHidden/>
    <w:rsid w:val="001C6340"/>
    <w:pPr>
      <w:spacing w:after="100"/>
      <w:ind w:left="2127"/>
    </w:pPr>
  </w:style>
  <w:style w:type="paragraph" w:styleId="Innehll6">
    <w:name w:val="toc 6"/>
    <w:basedOn w:val="Innehll5"/>
    <w:next w:val="Brdtext"/>
    <w:autoRedefine/>
    <w:uiPriority w:val="99"/>
    <w:semiHidden/>
    <w:rsid w:val="001C6340"/>
    <w:pPr>
      <w:ind w:left="900"/>
    </w:pPr>
  </w:style>
  <w:style w:type="paragraph" w:styleId="Innehll7">
    <w:name w:val="toc 7"/>
    <w:basedOn w:val="Innehll6"/>
    <w:next w:val="Brdtext"/>
    <w:autoRedefine/>
    <w:uiPriority w:val="99"/>
    <w:semiHidden/>
    <w:rsid w:val="001C6340"/>
    <w:pPr>
      <w:ind w:left="1080"/>
    </w:pPr>
  </w:style>
  <w:style w:type="paragraph" w:styleId="Innehll8">
    <w:name w:val="toc 8"/>
    <w:basedOn w:val="Innehll7"/>
    <w:next w:val="Brdtext"/>
    <w:autoRedefine/>
    <w:uiPriority w:val="99"/>
    <w:semiHidden/>
    <w:rsid w:val="001C6340"/>
    <w:pPr>
      <w:ind w:left="1260"/>
    </w:pPr>
  </w:style>
  <w:style w:type="paragraph" w:styleId="Innehll9">
    <w:name w:val="toc 9"/>
    <w:basedOn w:val="Innehll8"/>
    <w:next w:val="Brdtext"/>
    <w:autoRedefine/>
    <w:uiPriority w:val="99"/>
    <w:semiHidden/>
    <w:rsid w:val="001C6340"/>
    <w:pPr>
      <w:ind w:left="1440"/>
    </w:pPr>
  </w:style>
  <w:style w:type="paragraph" w:styleId="Kommentarer">
    <w:name w:val="annotation text"/>
    <w:basedOn w:val="Normal"/>
    <w:link w:val="KommentarerChar"/>
    <w:uiPriority w:val="99"/>
    <w:semiHidden/>
    <w:rsid w:val="001C6340"/>
    <w:rPr>
      <w:sz w:val="20"/>
      <w:szCs w:val="20"/>
    </w:rPr>
  </w:style>
  <w:style w:type="character" w:styleId="KommentarerChar" w:customStyle="1">
    <w:name w:val="Kommentarer Char"/>
    <w:basedOn w:val="Standardstycketeckensnitt"/>
    <w:link w:val="Kommentarer"/>
    <w:uiPriority w:val="99"/>
    <w:semiHidden/>
    <w:rsid w:val="001C6340"/>
    <w:rPr>
      <w:rFonts w:eastAsia="Times New Roman" w:cs="Arial"/>
      <w:lang w:eastAsia="sv-SE"/>
    </w:rPr>
  </w:style>
  <w:style w:type="character" w:styleId="Kommentarsreferens">
    <w:name w:val="annotation reference"/>
    <w:uiPriority w:val="99"/>
    <w:semiHidden/>
    <w:rsid w:val="001C6340"/>
    <w:rPr>
      <w:sz w:val="16"/>
      <w:szCs w:val="16"/>
    </w:rPr>
  </w:style>
  <w:style w:type="paragraph" w:styleId="Kommentarsmne">
    <w:name w:val="annotation subject"/>
    <w:basedOn w:val="Normal"/>
    <w:next w:val="Kommentarer"/>
    <w:link w:val="KommentarsmneChar"/>
    <w:uiPriority w:val="99"/>
    <w:semiHidden/>
    <w:rsid w:val="001C6340"/>
    <w:rPr>
      <w:b/>
      <w:bCs/>
    </w:rPr>
  </w:style>
  <w:style w:type="character" w:styleId="KommentarsmneChar" w:customStyle="1">
    <w:name w:val="Kommentarsämne Char"/>
    <w:basedOn w:val="KommentarerChar"/>
    <w:link w:val="Kommentarsmne"/>
    <w:uiPriority w:val="99"/>
    <w:semiHidden/>
    <w:rsid w:val="001C6340"/>
    <w:rPr>
      <w:rFonts w:eastAsia="Times New Roman" w:cs="Arial"/>
      <w:b/>
      <w:bCs/>
      <w:sz w:val="18"/>
      <w:szCs w:val="18"/>
      <w:lang w:eastAsia="sv-SE"/>
    </w:rPr>
  </w:style>
  <w:style w:type="paragraph" w:styleId="Lista">
    <w:name w:val="List"/>
    <w:basedOn w:val="Stycke"/>
    <w:uiPriority w:val="99"/>
    <w:semiHidden/>
    <w:rsid w:val="001C6340"/>
    <w:pPr>
      <w:ind w:left="283" w:hanging="283"/>
      <w:contextualSpacing/>
    </w:pPr>
  </w:style>
  <w:style w:type="paragraph" w:styleId="Lista2">
    <w:name w:val="List 2"/>
    <w:basedOn w:val="Stycke"/>
    <w:uiPriority w:val="99"/>
    <w:semiHidden/>
    <w:rsid w:val="001C6340"/>
    <w:pPr>
      <w:ind w:left="566" w:hanging="283"/>
      <w:contextualSpacing/>
    </w:pPr>
  </w:style>
  <w:style w:type="paragraph" w:styleId="Lista3">
    <w:name w:val="List 3"/>
    <w:basedOn w:val="Stycke"/>
    <w:uiPriority w:val="99"/>
    <w:semiHidden/>
    <w:rsid w:val="001C6340"/>
    <w:pPr>
      <w:ind w:left="849" w:hanging="283"/>
      <w:contextualSpacing/>
    </w:pPr>
  </w:style>
  <w:style w:type="paragraph" w:styleId="Lista4">
    <w:name w:val="List 4"/>
    <w:basedOn w:val="Stycke"/>
    <w:uiPriority w:val="99"/>
    <w:semiHidden/>
    <w:rsid w:val="001C6340"/>
    <w:pPr>
      <w:ind w:left="1132" w:hanging="283"/>
      <w:contextualSpacing/>
    </w:pPr>
  </w:style>
  <w:style w:type="paragraph" w:styleId="Lista5">
    <w:name w:val="List 5"/>
    <w:basedOn w:val="Stycke"/>
    <w:uiPriority w:val="99"/>
    <w:semiHidden/>
    <w:rsid w:val="001C6340"/>
    <w:pPr>
      <w:ind w:left="1415" w:hanging="283"/>
      <w:contextualSpacing/>
    </w:pPr>
  </w:style>
  <w:style w:type="paragraph" w:styleId="Listafortstt">
    <w:name w:val="List Continue"/>
    <w:basedOn w:val="Stycke"/>
    <w:uiPriority w:val="99"/>
    <w:semiHidden/>
    <w:rsid w:val="001C6340"/>
    <w:pPr>
      <w:spacing w:after="120"/>
      <w:ind w:left="283"/>
      <w:contextualSpacing/>
    </w:pPr>
  </w:style>
  <w:style w:type="paragraph" w:styleId="Listafortstt2">
    <w:name w:val="List Continue 2"/>
    <w:basedOn w:val="Stycke"/>
    <w:uiPriority w:val="99"/>
    <w:semiHidden/>
    <w:rsid w:val="001C6340"/>
    <w:pPr>
      <w:spacing w:after="120"/>
      <w:ind w:left="566"/>
      <w:contextualSpacing/>
    </w:pPr>
  </w:style>
  <w:style w:type="paragraph" w:styleId="Listafortstt3">
    <w:name w:val="List Continue 3"/>
    <w:basedOn w:val="Stycke"/>
    <w:uiPriority w:val="99"/>
    <w:semiHidden/>
    <w:rsid w:val="001C6340"/>
    <w:pPr>
      <w:spacing w:after="120"/>
      <w:ind w:left="849"/>
      <w:contextualSpacing/>
    </w:pPr>
  </w:style>
  <w:style w:type="paragraph" w:styleId="Listafortstt4">
    <w:name w:val="List Continue 4"/>
    <w:basedOn w:val="Stycke"/>
    <w:uiPriority w:val="99"/>
    <w:semiHidden/>
    <w:rsid w:val="001C6340"/>
    <w:pPr>
      <w:spacing w:after="120"/>
      <w:ind w:left="1132"/>
      <w:contextualSpacing/>
    </w:pPr>
  </w:style>
  <w:style w:type="paragraph" w:styleId="Listafortstt5">
    <w:name w:val="List Continue 5"/>
    <w:basedOn w:val="Stycke"/>
    <w:uiPriority w:val="99"/>
    <w:semiHidden/>
    <w:rsid w:val="001C6340"/>
    <w:pPr>
      <w:spacing w:after="120"/>
      <w:ind w:left="1415"/>
      <w:contextualSpacing/>
    </w:pPr>
  </w:style>
  <w:style w:type="paragraph" w:styleId="Litteraturfrteckning">
    <w:name w:val="Bibliography"/>
    <w:next w:val="Stycke"/>
    <w:uiPriority w:val="99"/>
    <w:semiHidden/>
    <w:rsid w:val="001C6340"/>
    <w:pPr>
      <w:spacing w:line="288" w:lineRule="auto"/>
      <w:ind w:left="720" w:hanging="720"/>
    </w:pPr>
    <w:rPr>
      <w:rFonts w:asciiTheme="majorHAnsi" w:hAnsiTheme="majorHAnsi" w:eastAsiaTheme="minorEastAsia"/>
      <w:bCs/>
      <w:noProof/>
      <w:sz w:val="18"/>
      <w:szCs w:val="18"/>
      <w:lang w:eastAsia="sv-SE"/>
    </w:rPr>
  </w:style>
  <w:style w:type="table" w:styleId="Ljuslista-dekorfrg2">
    <w:name w:val="Light List Accent 2"/>
    <w:basedOn w:val="Normaltabell"/>
    <w:uiPriority w:val="61"/>
    <w:rsid w:val="001C6340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color="76A938" w:themeColor="accent2" w:sz="8" w:space="0"/>
        <w:left w:val="single" w:color="76A938" w:themeColor="accent2" w:sz="8" w:space="0"/>
        <w:bottom w:val="single" w:color="76A938" w:themeColor="accent2" w:sz="8" w:space="0"/>
        <w:right w:val="single" w:color="76A938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6A93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6A938" w:themeColor="accent2" w:sz="6" w:space="0"/>
          <w:left w:val="single" w:color="76A938" w:themeColor="accent2" w:sz="8" w:space="0"/>
          <w:bottom w:val="single" w:color="76A938" w:themeColor="accent2" w:sz="8" w:space="0"/>
          <w:right w:val="single" w:color="76A938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76A938" w:themeColor="accent2" w:sz="8" w:space="0"/>
          <w:left w:val="single" w:color="76A938" w:themeColor="accent2" w:sz="8" w:space="0"/>
          <w:bottom w:val="single" w:color="76A938" w:themeColor="accent2" w:sz="8" w:space="0"/>
          <w:right w:val="single" w:color="76A938" w:themeColor="accent2" w:sz="8" w:space="0"/>
        </w:tcBorders>
      </w:tcPr>
    </w:tblStylePr>
    <w:tblStylePr w:type="band1Horz">
      <w:tblPr/>
      <w:tcPr>
        <w:tcBorders>
          <w:top w:val="single" w:color="76A938" w:themeColor="accent2" w:sz="8" w:space="0"/>
          <w:left w:val="single" w:color="76A938" w:themeColor="accent2" w:sz="8" w:space="0"/>
          <w:bottom w:val="single" w:color="76A938" w:themeColor="accent2" w:sz="8" w:space="0"/>
          <w:right w:val="single" w:color="76A938" w:themeColor="accent2" w:sz="8" w:space="0"/>
        </w:tcBorders>
      </w:tcPr>
    </w:tblStylePr>
  </w:style>
  <w:style w:type="table" w:styleId="Ljuslista-dekorfrg3">
    <w:name w:val="Light List Accent 3"/>
    <w:basedOn w:val="Normaltabell"/>
    <w:uiPriority w:val="61"/>
    <w:rsid w:val="001C6340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color="745B9B" w:themeColor="accent3" w:sz="8" w:space="0"/>
        <w:left w:val="single" w:color="745B9B" w:themeColor="accent3" w:sz="8" w:space="0"/>
        <w:bottom w:val="single" w:color="745B9B" w:themeColor="accent3" w:sz="8" w:space="0"/>
        <w:right w:val="single" w:color="745B9B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45B9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45B9B" w:themeColor="accent3" w:sz="6" w:space="0"/>
          <w:left w:val="single" w:color="745B9B" w:themeColor="accent3" w:sz="8" w:space="0"/>
          <w:bottom w:val="single" w:color="745B9B" w:themeColor="accent3" w:sz="8" w:space="0"/>
          <w:right w:val="single" w:color="745B9B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745B9B" w:themeColor="accent3" w:sz="8" w:space="0"/>
          <w:left w:val="single" w:color="745B9B" w:themeColor="accent3" w:sz="8" w:space="0"/>
          <w:bottom w:val="single" w:color="745B9B" w:themeColor="accent3" w:sz="8" w:space="0"/>
          <w:right w:val="single" w:color="745B9B" w:themeColor="accent3" w:sz="8" w:space="0"/>
        </w:tcBorders>
      </w:tcPr>
    </w:tblStylePr>
    <w:tblStylePr w:type="band1Horz">
      <w:tblPr/>
      <w:tcPr>
        <w:tcBorders>
          <w:top w:val="single" w:color="745B9B" w:themeColor="accent3" w:sz="8" w:space="0"/>
          <w:left w:val="single" w:color="745B9B" w:themeColor="accent3" w:sz="8" w:space="0"/>
          <w:bottom w:val="single" w:color="745B9B" w:themeColor="accent3" w:sz="8" w:space="0"/>
          <w:right w:val="single" w:color="745B9B" w:themeColor="accent3" w:sz="8" w:space="0"/>
        </w:tcBorders>
      </w:tcPr>
    </w:tblStylePr>
  </w:style>
  <w:style w:type="table" w:styleId="Ljusskuggning-dekorfrg2">
    <w:name w:val="Light Shading Accent 2"/>
    <w:basedOn w:val="Normaltabell"/>
    <w:uiPriority w:val="60"/>
    <w:rsid w:val="001C6340"/>
    <w:pPr>
      <w:spacing w:line="240" w:lineRule="auto"/>
    </w:pPr>
    <w:rPr>
      <w:color w:val="577E2A" w:themeColor="accent2" w:themeShade="BF"/>
      <w:sz w:val="22"/>
      <w:szCs w:val="22"/>
    </w:rPr>
    <w:tblPr>
      <w:tblStyleRowBandSize w:val="1"/>
      <w:tblStyleColBandSize w:val="1"/>
      <w:tblBorders>
        <w:top w:val="single" w:color="76A938" w:themeColor="accent2" w:sz="8" w:space="0"/>
        <w:bottom w:val="single" w:color="76A938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76A938" w:themeColor="accent2" w:sz="8" w:space="0"/>
          <w:left w:val="nil"/>
          <w:bottom w:val="single" w:color="76A938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76A938" w:themeColor="accent2" w:sz="8" w:space="0"/>
          <w:left w:val="nil"/>
          <w:bottom w:val="single" w:color="76A938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EDC9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EDC9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rsid w:val="001C6340"/>
    <w:pPr>
      <w:spacing w:line="240" w:lineRule="auto"/>
    </w:pPr>
    <w:rPr>
      <w:color w:val="564473" w:themeColor="accent3" w:themeShade="BF"/>
      <w:sz w:val="22"/>
      <w:szCs w:val="22"/>
    </w:rPr>
    <w:tblPr>
      <w:tblStyleRowBandSize w:val="1"/>
      <w:tblStyleColBandSize w:val="1"/>
      <w:tblBorders>
        <w:top w:val="single" w:color="745B9B" w:themeColor="accent3" w:sz="8" w:space="0"/>
        <w:bottom w:val="single" w:color="745B9B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745B9B" w:themeColor="accent3" w:sz="8" w:space="0"/>
          <w:left w:val="nil"/>
          <w:bottom w:val="single" w:color="745B9B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745B9B" w:themeColor="accent3" w:sz="8" w:space="0"/>
          <w:left w:val="nil"/>
          <w:bottom w:val="single" w:color="745B9B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D5E6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D5E6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rsid w:val="001C6340"/>
    <w:pPr>
      <w:spacing w:line="240" w:lineRule="auto"/>
    </w:pPr>
    <w:rPr>
      <w:color w:val="C49317" w:themeColor="accent4" w:themeShade="BF"/>
      <w:sz w:val="22"/>
      <w:szCs w:val="22"/>
    </w:rPr>
    <w:tblPr>
      <w:tblStyleRowBandSize w:val="1"/>
      <w:tblStyleColBandSize w:val="1"/>
      <w:tblBorders>
        <w:top w:val="single" w:color="E8B83D" w:themeColor="accent4" w:sz="8" w:space="0"/>
        <w:bottom w:val="single" w:color="E8B83D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E8B83D" w:themeColor="accent4" w:sz="8" w:space="0"/>
          <w:left w:val="nil"/>
          <w:bottom w:val="single" w:color="E8B83D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E8B83D" w:themeColor="accent4" w:sz="8" w:space="0"/>
          <w:left w:val="nil"/>
          <w:bottom w:val="single" w:color="E8B83D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DC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EDCF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rsid w:val="001C6340"/>
    <w:pPr>
      <w:spacing w:line="240" w:lineRule="auto"/>
    </w:pPr>
    <w:rPr>
      <w:color w:val="5F431B" w:themeColor="accent5" w:themeShade="BF"/>
      <w:sz w:val="22"/>
      <w:szCs w:val="22"/>
    </w:rPr>
    <w:tblPr>
      <w:tblStyleRowBandSize w:val="1"/>
      <w:tblStyleColBandSize w:val="1"/>
      <w:tblBorders>
        <w:top w:val="single" w:color="805B24" w:themeColor="accent5" w:sz="8" w:space="0"/>
        <w:bottom w:val="single" w:color="805B24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5B24" w:themeColor="accent5" w:sz="8" w:space="0"/>
          <w:left w:val="nil"/>
          <w:bottom w:val="single" w:color="805B24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5B24" w:themeColor="accent5" w:sz="8" w:space="0"/>
          <w:left w:val="nil"/>
          <w:bottom w:val="single" w:color="805B24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D8BC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CD8BC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rsid w:val="001C6340"/>
    <w:pPr>
      <w:spacing w:line="240" w:lineRule="auto"/>
    </w:pPr>
    <w:rPr>
      <w:color w:val="851318" w:themeColor="accent6" w:themeShade="BF"/>
      <w:sz w:val="22"/>
      <w:szCs w:val="22"/>
    </w:rPr>
    <w:tblPr>
      <w:tblStyleRowBandSize w:val="1"/>
      <w:tblStyleColBandSize w:val="1"/>
      <w:tblBorders>
        <w:top w:val="single" w:color="B31A21" w:themeColor="accent6" w:sz="8" w:space="0"/>
        <w:bottom w:val="single" w:color="B31A21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B31A21" w:themeColor="accent6" w:sz="8" w:space="0"/>
          <w:left w:val="nil"/>
          <w:bottom w:val="single" w:color="B31A21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B31A21" w:themeColor="accent6" w:sz="8" w:space="0"/>
          <w:left w:val="nil"/>
          <w:bottom w:val="single" w:color="B31A21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BCB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5BCBF" w:themeFill="accent6" w:themeFillTint="3F"/>
      </w:tcPr>
    </w:tblStylePr>
  </w:style>
  <w:style w:type="table" w:styleId="Ljustrutnt-dekorfrg2">
    <w:name w:val="Light Grid Accent 2"/>
    <w:basedOn w:val="Normaltabell"/>
    <w:uiPriority w:val="62"/>
    <w:rsid w:val="001C6340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color="76A938" w:themeColor="accent2" w:sz="8" w:space="0"/>
        <w:left w:val="single" w:color="76A938" w:themeColor="accent2" w:sz="8" w:space="0"/>
        <w:bottom w:val="single" w:color="76A938" w:themeColor="accent2" w:sz="8" w:space="0"/>
        <w:right w:val="single" w:color="76A938" w:themeColor="accent2" w:sz="8" w:space="0"/>
        <w:insideH w:val="single" w:color="76A938" w:themeColor="accent2" w:sz="8" w:space="0"/>
        <w:insideV w:val="single" w:color="76A938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76A938" w:themeColor="accent2" w:sz="8" w:space="0"/>
          <w:left w:val="single" w:color="76A938" w:themeColor="accent2" w:sz="8" w:space="0"/>
          <w:bottom w:val="single" w:color="76A938" w:themeColor="accent2" w:sz="18" w:space="0"/>
          <w:right w:val="single" w:color="76A938" w:themeColor="accent2" w:sz="8" w:space="0"/>
          <w:insideH w:val="nil"/>
          <w:insideV w:val="single" w:color="76A938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76A938" w:themeColor="accent2" w:sz="6" w:space="0"/>
          <w:left w:val="single" w:color="76A938" w:themeColor="accent2" w:sz="8" w:space="0"/>
          <w:bottom w:val="single" w:color="76A938" w:themeColor="accent2" w:sz="8" w:space="0"/>
          <w:right w:val="single" w:color="76A938" w:themeColor="accent2" w:sz="8" w:space="0"/>
          <w:insideH w:val="nil"/>
          <w:insideV w:val="single" w:color="76A938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76A938" w:themeColor="accent2" w:sz="8" w:space="0"/>
          <w:left w:val="single" w:color="76A938" w:themeColor="accent2" w:sz="8" w:space="0"/>
          <w:bottom w:val="single" w:color="76A938" w:themeColor="accent2" w:sz="8" w:space="0"/>
          <w:right w:val="single" w:color="76A938" w:themeColor="accent2" w:sz="8" w:space="0"/>
        </w:tcBorders>
      </w:tcPr>
    </w:tblStylePr>
    <w:tblStylePr w:type="band1Vert">
      <w:tblPr/>
      <w:tcPr>
        <w:tcBorders>
          <w:top w:val="single" w:color="76A938" w:themeColor="accent2" w:sz="8" w:space="0"/>
          <w:left w:val="single" w:color="76A938" w:themeColor="accent2" w:sz="8" w:space="0"/>
          <w:bottom w:val="single" w:color="76A938" w:themeColor="accent2" w:sz="8" w:space="0"/>
          <w:right w:val="single" w:color="76A938" w:themeColor="accent2" w:sz="8" w:space="0"/>
        </w:tcBorders>
        <w:shd w:val="clear" w:color="auto" w:fill="DDEDC9" w:themeFill="accent2" w:themeFillTint="3F"/>
      </w:tcPr>
    </w:tblStylePr>
    <w:tblStylePr w:type="band1Horz">
      <w:tblPr/>
      <w:tcPr>
        <w:tcBorders>
          <w:top w:val="single" w:color="76A938" w:themeColor="accent2" w:sz="8" w:space="0"/>
          <w:left w:val="single" w:color="76A938" w:themeColor="accent2" w:sz="8" w:space="0"/>
          <w:bottom w:val="single" w:color="76A938" w:themeColor="accent2" w:sz="8" w:space="0"/>
          <w:right w:val="single" w:color="76A938" w:themeColor="accent2" w:sz="8" w:space="0"/>
          <w:insideV w:val="single" w:color="76A938" w:themeColor="accent2" w:sz="8" w:space="0"/>
        </w:tcBorders>
        <w:shd w:val="clear" w:color="auto" w:fill="DDEDC9" w:themeFill="accent2" w:themeFillTint="3F"/>
      </w:tcPr>
    </w:tblStylePr>
    <w:tblStylePr w:type="band2Horz">
      <w:tblPr/>
      <w:tcPr>
        <w:tcBorders>
          <w:top w:val="single" w:color="76A938" w:themeColor="accent2" w:sz="8" w:space="0"/>
          <w:left w:val="single" w:color="76A938" w:themeColor="accent2" w:sz="8" w:space="0"/>
          <w:bottom w:val="single" w:color="76A938" w:themeColor="accent2" w:sz="8" w:space="0"/>
          <w:right w:val="single" w:color="76A938" w:themeColor="accent2" w:sz="8" w:space="0"/>
          <w:insideV w:val="single" w:color="76A938" w:themeColor="accent2" w:sz="8" w:space="0"/>
        </w:tcBorders>
      </w:tcPr>
    </w:tblStylePr>
  </w:style>
  <w:style w:type="table" w:styleId="Ljustrutnt-dekorfrg3">
    <w:name w:val="Light Grid Accent 3"/>
    <w:basedOn w:val="Normaltabell"/>
    <w:uiPriority w:val="62"/>
    <w:rsid w:val="001C6340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color="745B9B" w:themeColor="accent3" w:sz="8" w:space="0"/>
        <w:left w:val="single" w:color="745B9B" w:themeColor="accent3" w:sz="8" w:space="0"/>
        <w:bottom w:val="single" w:color="745B9B" w:themeColor="accent3" w:sz="8" w:space="0"/>
        <w:right w:val="single" w:color="745B9B" w:themeColor="accent3" w:sz="8" w:space="0"/>
        <w:insideH w:val="single" w:color="745B9B" w:themeColor="accent3" w:sz="8" w:space="0"/>
        <w:insideV w:val="single" w:color="745B9B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745B9B" w:themeColor="accent3" w:sz="8" w:space="0"/>
          <w:left w:val="single" w:color="745B9B" w:themeColor="accent3" w:sz="8" w:space="0"/>
          <w:bottom w:val="single" w:color="745B9B" w:themeColor="accent3" w:sz="18" w:space="0"/>
          <w:right w:val="single" w:color="745B9B" w:themeColor="accent3" w:sz="8" w:space="0"/>
          <w:insideH w:val="nil"/>
          <w:insideV w:val="single" w:color="745B9B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745B9B" w:themeColor="accent3" w:sz="6" w:space="0"/>
          <w:left w:val="single" w:color="745B9B" w:themeColor="accent3" w:sz="8" w:space="0"/>
          <w:bottom w:val="single" w:color="745B9B" w:themeColor="accent3" w:sz="8" w:space="0"/>
          <w:right w:val="single" w:color="745B9B" w:themeColor="accent3" w:sz="8" w:space="0"/>
          <w:insideH w:val="nil"/>
          <w:insideV w:val="single" w:color="745B9B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745B9B" w:themeColor="accent3" w:sz="8" w:space="0"/>
          <w:left w:val="single" w:color="745B9B" w:themeColor="accent3" w:sz="8" w:space="0"/>
          <w:bottom w:val="single" w:color="745B9B" w:themeColor="accent3" w:sz="8" w:space="0"/>
          <w:right w:val="single" w:color="745B9B" w:themeColor="accent3" w:sz="8" w:space="0"/>
        </w:tcBorders>
      </w:tcPr>
    </w:tblStylePr>
    <w:tblStylePr w:type="band1Vert">
      <w:tblPr/>
      <w:tcPr>
        <w:tcBorders>
          <w:top w:val="single" w:color="745B9B" w:themeColor="accent3" w:sz="8" w:space="0"/>
          <w:left w:val="single" w:color="745B9B" w:themeColor="accent3" w:sz="8" w:space="0"/>
          <w:bottom w:val="single" w:color="745B9B" w:themeColor="accent3" w:sz="8" w:space="0"/>
          <w:right w:val="single" w:color="745B9B" w:themeColor="accent3" w:sz="8" w:space="0"/>
        </w:tcBorders>
        <w:shd w:val="clear" w:color="auto" w:fill="DCD5E6" w:themeFill="accent3" w:themeFillTint="3F"/>
      </w:tcPr>
    </w:tblStylePr>
    <w:tblStylePr w:type="band1Horz">
      <w:tblPr/>
      <w:tcPr>
        <w:tcBorders>
          <w:top w:val="single" w:color="745B9B" w:themeColor="accent3" w:sz="8" w:space="0"/>
          <w:left w:val="single" w:color="745B9B" w:themeColor="accent3" w:sz="8" w:space="0"/>
          <w:bottom w:val="single" w:color="745B9B" w:themeColor="accent3" w:sz="8" w:space="0"/>
          <w:right w:val="single" w:color="745B9B" w:themeColor="accent3" w:sz="8" w:space="0"/>
          <w:insideV w:val="single" w:color="745B9B" w:themeColor="accent3" w:sz="8" w:space="0"/>
        </w:tcBorders>
        <w:shd w:val="clear" w:color="auto" w:fill="DCD5E6" w:themeFill="accent3" w:themeFillTint="3F"/>
      </w:tcPr>
    </w:tblStylePr>
    <w:tblStylePr w:type="band2Horz">
      <w:tblPr/>
      <w:tcPr>
        <w:tcBorders>
          <w:top w:val="single" w:color="745B9B" w:themeColor="accent3" w:sz="8" w:space="0"/>
          <w:left w:val="single" w:color="745B9B" w:themeColor="accent3" w:sz="8" w:space="0"/>
          <w:bottom w:val="single" w:color="745B9B" w:themeColor="accent3" w:sz="8" w:space="0"/>
          <w:right w:val="single" w:color="745B9B" w:themeColor="accent3" w:sz="8" w:space="0"/>
          <w:insideV w:val="single" w:color="745B9B" w:themeColor="accent3" w:sz="8" w:space="0"/>
        </w:tcBorders>
      </w:tcPr>
    </w:tblStylePr>
  </w:style>
  <w:style w:type="numbering" w:styleId="MallListaNumrerad" w:customStyle="1">
    <w:name w:val="Mall Lista Numrerad"/>
    <w:uiPriority w:val="99"/>
    <w:rsid w:val="001C6340"/>
    <w:pPr>
      <w:numPr>
        <w:numId w:val="1"/>
      </w:numPr>
    </w:pPr>
  </w:style>
  <w:style w:type="numbering" w:styleId="MallNumreradLista" w:customStyle="1">
    <w:name w:val="Mall Numrerad Lista"/>
    <w:uiPriority w:val="99"/>
    <w:rsid w:val="008B2D44"/>
    <w:pPr>
      <w:numPr>
        <w:numId w:val="2"/>
      </w:numPr>
    </w:pPr>
  </w:style>
  <w:style w:type="numbering" w:styleId="MallParagrafLista" w:customStyle="1">
    <w:name w:val="Mall Paragraf Lista"/>
    <w:uiPriority w:val="99"/>
    <w:rsid w:val="00AC0298"/>
    <w:pPr>
      <w:numPr>
        <w:numId w:val="3"/>
      </w:numPr>
    </w:pPr>
  </w:style>
  <w:style w:type="numbering" w:styleId="MallPunktlista" w:customStyle="1">
    <w:name w:val="Mall Punktlista"/>
    <w:uiPriority w:val="99"/>
    <w:rsid w:val="003B66DB"/>
    <w:pPr>
      <w:numPr>
        <w:numId w:val="4"/>
      </w:numPr>
    </w:pPr>
  </w:style>
  <w:style w:type="numbering" w:styleId="MallRubrikerNumrerade" w:customStyle="1">
    <w:name w:val="Mall Rubriker Numrerade"/>
    <w:uiPriority w:val="99"/>
    <w:rsid w:val="002507B6"/>
    <w:pPr>
      <w:numPr>
        <w:numId w:val="5"/>
      </w:numPr>
    </w:pPr>
  </w:style>
  <w:style w:type="numbering" w:styleId="MallStyckeNumrerad" w:customStyle="1">
    <w:name w:val="Mall Stycke Numrerad"/>
    <w:uiPriority w:val="99"/>
    <w:rsid w:val="00AC0298"/>
    <w:pPr>
      <w:numPr>
        <w:numId w:val="6"/>
      </w:numPr>
    </w:pPr>
  </w:style>
  <w:style w:type="table" w:styleId="TabellGrundmall" w:customStyle="1">
    <w:name w:val="Tabell Grundmall"/>
    <w:basedOn w:val="Normaltabell"/>
    <w:uiPriority w:val="99"/>
    <w:qFormat/>
    <w:rsid w:val="00D36A70"/>
    <w:pPr>
      <w:spacing w:line="240" w:lineRule="auto"/>
    </w:pPr>
    <w:rPr>
      <w:szCs w:val="22"/>
    </w:rPr>
    <w:tblPr>
      <w:tblCellMar>
        <w:top w:w="85" w:type="dxa"/>
        <w:left w:w="0" w:type="dxa"/>
        <w:bottom w:w="85" w:type="dxa"/>
        <w:right w:w="0" w:type="dxa"/>
      </w:tblCellMar>
    </w:tblPr>
    <w:tcPr>
      <w:shd w:val="clear" w:color="auto" w:fill="auto"/>
    </w:tcPr>
    <w:tblStylePr w:type="firstRow">
      <w:rPr>
        <w:rFonts w:ascii="Segoe UI" w:hAnsi="Segoe UI"/>
        <w:b w:val="0"/>
        <w:color w:val="auto"/>
      </w:rPr>
    </w:tblStylePr>
    <w:tblStylePr w:type="firstCol">
      <w:pPr>
        <w:wordWrap/>
        <w:jc w:val="left"/>
      </w:pPr>
    </w:tblStylePr>
  </w:style>
  <w:style w:type="table" w:styleId="Mellanmrklista1-dekorfrg4">
    <w:name w:val="Medium List 1 Accent 4"/>
    <w:basedOn w:val="Normaltabell"/>
    <w:uiPriority w:val="65"/>
    <w:rsid w:val="001C6340"/>
    <w:pPr>
      <w:spacing w:line="240" w:lineRule="auto"/>
    </w:pPr>
    <w:rPr>
      <w:color w:val="000000" w:themeColor="text1"/>
      <w:sz w:val="22"/>
      <w:szCs w:val="22"/>
    </w:rPr>
    <w:tblPr>
      <w:tblStyleRowBandSize w:val="1"/>
      <w:tblStyleColBandSize w:val="1"/>
      <w:tblBorders>
        <w:top w:val="single" w:color="E8B83D" w:themeColor="accent4" w:sz="8" w:space="0"/>
        <w:bottom w:val="single" w:color="E8B83D" w:themeColor="accent4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E8B83D" w:themeColor="accent4" w:sz="8" w:space="0"/>
        </w:tcBorders>
      </w:tcPr>
    </w:tblStylePr>
    <w:tblStylePr w:type="lastRow">
      <w:rPr>
        <w:b/>
        <w:bCs/>
        <w:color w:val="36264E" w:themeColor="text2"/>
      </w:rPr>
      <w:tblPr/>
      <w:tcPr>
        <w:tcBorders>
          <w:top w:val="single" w:color="E8B83D" w:themeColor="accent4" w:sz="8" w:space="0"/>
          <w:bottom w:val="single" w:color="E8B83D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E8B83D" w:themeColor="accent4" w:sz="8" w:space="0"/>
          <w:bottom w:val="single" w:color="E8B83D" w:themeColor="accent4" w:sz="8" w:space="0"/>
        </w:tcBorders>
      </w:tcPr>
    </w:tblStylePr>
    <w:tblStylePr w:type="band1Vert">
      <w:tblPr/>
      <w:tcPr>
        <w:shd w:val="clear" w:color="auto" w:fill="F9EDCF" w:themeFill="accent4" w:themeFillTint="3F"/>
      </w:tcPr>
    </w:tblStylePr>
    <w:tblStylePr w:type="band1Horz">
      <w:tblPr/>
      <w:tcPr>
        <w:shd w:val="clear" w:color="auto" w:fill="F9EDCF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rsid w:val="001C6340"/>
    <w:pPr>
      <w:spacing w:line="240" w:lineRule="auto"/>
    </w:pPr>
    <w:rPr>
      <w:color w:val="000000" w:themeColor="text1"/>
      <w:sz w:val="22"/>
      <w:szCs w:val="22"/>
    </w:rPr>
    <w:tblPr>
      <w:tblStyleRowBandSize w:val="1"/>
      <w:tblStyleColBandSize w:val="1"/>
      <w:tblBorders>
        <w:top w:val="single" w:color="805B24" w:themeColor="accent5" w:sz="8" w:space="0"/>
        <w:bottom w:val="single" w:color="805B24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5B24" w:themeColor="accent5" w:sz="8" w:space="0"/>
        </w:tcBorders>
      </w:tcPr>
    </w:tblStylePr>
    <w:tblStylePr w:type="lastRow">
      <w:rPr>
        <w:b/>
        <w:bCs/>
        <w:color w:val="36264E" w:themeColor="text2"/>
      </w:rPr>
      <w:tblPr/>
      <w:tcPr>
        <w:tcBorders>
          <w:top w:val="single" w:color="805B24" w:themeColor="accent5" w:sz="8" w:space="0"/>
          <w:bottom w:val="single" w:color="805B24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5B24" w:themeColor="accent5" w:sz="8" w:space="0"/>
          <w:bottom w:val="single" w:color="805B24" w:themeColor="accent5" w:sz="8" w:space="0"/>
        </w:tcBorders>
      </w:tcPr>
    </w:tblStylePr>
    <w:tblStylePr w:type="band1Vert">
      <w:tblPr/>
      <w:tcPr>
        <w:shd w:val="clear" w:color="auto" w:fill="ECD8BC" w:themeFill="accent5" w:themeFillTint="3F"/>
      </w:tcPr>
    </w:tblStylePr>
    <w:tblStylePr w:type="band1Horz">
      <w:tblPr/>
      <w:tcPr>
        <w:shd w:val="clear" w:color="auto" w:fill="ECD8BC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rsid w:val="001C6340"/>
    <w:pPr>
      <w:spacing w:line="240" w:lineRule="auto"/>
    </w:pPr>
    <w:rPr>
      <w:color w:val="000000" w:themeColor="text1"/>
      <w:sz w:val="22"/>
      <w:szCs w:val="22"/>
    </w:rPr>
    <w:tblPr>
      <w:tblStyleRowBandSize w:val="1"/>
      <w:tblStyleColBandSize w:val="1"/>
      <w:tblBorders>
        <w:top w:val="single" w:color="B31A21" w:themeColor="accent6" w:sz="8" w:space="0"/>
        <w:bottom w:val="single" w:color="B31A21" w:themeColor="accent6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B31A21" w:themeColor="accent6" w:sz="8" w:space="0"/>
        </w:tcBorders>
      </w:tcPr>
    </w:tblStylePr>
    <w:tblStylePr w:type="lastRow">
      <w:rPr>
        <w:b/>
        <w:bCs/>
        <w:color w:val="36264E" w:themeColor="text2"/>
      </w:rPr>
      <w:tblPr/>
      <w:tcPr>
        <w:tcBorders>
          <w:top w:val="single" w:color="B31A21" w:themeColor="accent6" w:sz="8" w:space="0"/>
          <w:bottom w:val="single" w:color="B31A21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B31A21" w:themeColor="accent6" w:sz="8" w:space="0"/>
          <w:bottom w:val="single" w:color="B31A21" w:themeColor="accent6" w:sz="8" w:space="0"/>
        </w:tcBorders>
      </w:tcPr>
    </w:tblStylePr>
    <w:tblStylePr w:type="band1Vert">
      <w:tblPr/>
      <w:tcPr>
        <w:shd w:val="clear" w:color="auto" w:fill="F5BCBF" w:themeFill="accent6" w:themeFillTint="3F"/>
      </w:tcPr>
    </w:tblStylePr>
    <w:tblStylePr w:type="band1Horz">
      <w:tblPr/>
      <w:tcPr>
        <w:shd w:val="clear" w:color="auto" w:fill="F5BCBF" w:themeFill="accent6" w:themeFillTint="3F"/>
      </w:tcPr>
    </w:tblStylePr>
  </w:style>
  <w:style w:type="table" w:styleId="Mellanmrklista2-dekorfrg3">
    <w:name w:val="Medium List 2 Accent 3"/>
    <w:basedOn w:val="Normaltabell"/>
    <w:uiPriority w:val="66"/>
    <w:rsid w:val="001C6340"/>
    <w:pPr>
      <w:spacing w:line="240" w:lineRule="auto"/>
    </w:pPr>
    <w:rPr>
      <w:rFonts w:asciiTheme="majorHAnsi" w:hAnsiTheme="majorHAnsi" w:eastAsiaTheme="majorEastAsia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color="745B9B" w:themeColor="accent3" w:sz="8" w:space="0"/>
        <w:left w:val="single" w:color="745B9B" w:themeColor="accent3" w:sz="8" w:space="0"/>
        <w:bottom w:val="single" w:color="745B9B" w:themeColor="accent3" w:sz="8" w:space="0"/>
        <w:right w:val="single" w:color="745B9B" w:themeColor="accent3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745B9B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745B9B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745B9B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745B9B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D5E6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CD5E6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rsid w:val="001C6340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745B9B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745B9B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45B9B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llanmrktrutnt1-dekorfrg1">
    <w:name w:val="Medium Grid 1 Accent 1"/>
    <w:basedOn w:val="Normaltabell"/>
    <w:uiPriority w:val="67"/>
    <w:rsid w:val="001C6340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color="1BB7FF" w:themeColor="accent1" w:themeTint="BF" w:sz="8" w:space="0"/>
        <w:left w:val="single" w:color="1BB7FF" w:themeColor="accent1" w:themeTint="BF" w:sz="8" w:space="0"/>
        <w:bottom w:val="single" w:color="1BB7FF" w:themeColor="accent1" w:themeTint="BF" w:sz="8" w:space="0"/>
        <w:right w:val="single" w:color="1BB7FF" w:themeColor="accent1" w:themeTint="BF" w:sz="8" w:space="0"/>
        <w:insideH w:val="single" w:color="1BB7FF" w:themeColor="accent1" w:themeTint="BF" w:sz="8" w:space="0"/>
        <w:insideV w:val="single" w:color="1BB7FF" w:themeColor="accent1" w:themeTint="BF" w:sz="8" w:space="0"/>
      </w:tblBorders>
    </w:tblPr>
    <w:tcPr>
      <w:shd w:val="clear" w:color="auto" w:fill="B3E7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1BB7FF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CFFF" w:themeFill="accent1" w:themeFillTint="7F"/>
      </w:tcPr>
    </w:tblStylePr>
    <w:tblStylePr w:type="band1Horz">
      <w:tblPr/>
      <w:tcPr>
        <w:shd w:val="clear" w:color="auto" w:fill="67CFFF" w:themeFill="accent1" w:themeFillTint="7F"/>
      </w:tcPr>
    </w:tblStylePr>
  </w:style>
  <w:style w:type="table" w:styleId="Mellanmrktrutnt1-dekorfrg3">
    <w:name w:val="Medium Grid 1 Accent 3"/>
    <w:basedOn w:val="Normaltabell"/>
    <w:uiPriority w:val="67"/>
    <w:rsid w:val="001C6340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color="9682B5" w:themeColor="accent3" w:themeTint="BF" w:sz="8" w:space="0"/>
        <w:left w:val="single" w:color="9682B5" w:themeColor="accent3" w:themeTint="BF" w:sz="8" w:space="0"/>
        <w:bottom w:val="single" w:color="9682B5" w:themeColor="accent3" w:themeTint="BF" w:sz="8" w:space="0"/>
        <w:right w:val="single" w:color="9682B5" w:themeColor="accent3" w:themeTint="BF" w:sz="8" w:space="0"/>
        <w:insideH w:val="single" w:color="9682B5" w:themeColor="accent3" w:themeTint="BF" w:sz="8" w:space="0"/>
        <w:insideV w:val="single" w:color="9682B5" w:themeColor="accent3" w:themeTint="BF" w:sz="8" w:space="0"/>
      </w:tblBorders>
    </w:tblPr>
    <w:tcPr>
      <w:shd w:val="clear" w:color="auto" w:fill="DCD5E6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682B5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ACCE" w:themeFill="accent3" w:themeFillTint="7F"/>
      </w:tcPr>
    </w:tblStylePr>
    <w:tblStylePr w:type="band1Horz">
      <w:tblPr/>
      <w:tcPr>
        <w:shd w:val="clear" w:color="auto" w:fill="B9ACCE" w:themeFill="accent3" w:themeFillTint="7F"/>
      </w:tcPr>
    </w:tblStylePr>
  </w:style>
  <w:style w:type="table" w:styleId="Mellanmrktrutnt2-dekorfrg3">
    <w:name w:val="Medium Grid 2 Accent 3"/>
    <w:basedOn w:val="Normaltabell"/>
    <w:uiPriority w:val="68"/>
    <w:rsid w:val="001C6340"/>
    <w:pPr>
      <w:spacing w:line="240" w:lineRule="auto"/>
    </w:pPr>
    <w:rPr>
      <w:rFonts w:asciiTheme="majorHAnsi" w:hAnsiTheme="majorHAnsi" w:eastAsiaTheme="majorEastAsia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color="745B9B" w:themeColor="accent3" w:sz="8" w:space="0"/>
        <w:left w:val="single" w:color="745B9B" w:themeColor="accent3" w:sz="8" w:space="0"/>
        <w:bottom w:val="single" w:color="745B9B" w:themeColor="accent3" w:sz="8" w:space="0"/>
        <w:right w:val="single" w:color="745B9B" w:themeColor="accent3" w:sz="8" w:space="0"/>
        <w:insideH w:val="single" w:color="745B9B" w:themeColor="accent3" w:sz="8" w:space="0"/>
        <w:insideV w:val="single" w:color="745B9B" w:themeColor="accent3" w:sz="8" w:space="0"/>
      </w:tblBorders>
    </w:tblPr>
    <w:tcPr>
      <w:shd w:val="clear" w:color="auto" w:fill="DCD5E6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1EEF5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DDEB" w:themeFill="accent3" w:themeFillTint="33"/>
      </w:tcPr>
    </w:tblStylePr>
    <w:tblStylePr w:type="band1Vert">
      <w:tblPr/>
      <w:tcPr>
        <w:shd w:val="clear" w:color="auto" w:fill="B9ACCE" w:themeFill="accent3" w:themeFillTint="7F"/>
      </w:tcPr>
    </w:tblStylePr>
    <w:tblStylePr w:type="band1Horz">
      <w:tblPr/>
      <w:tcPr>
        <w:tcBorders>
          <w:insideH w:val="single" w:color="745B9B" w:themeColor="accent3" w:sz="6" w:space="0"/>
          <w:insideV w:val="single" w:color="745B9B" w:themeColor="accent3" w:sz="6" w:space="0"/>
        </w:tcBorders>
        <w:shd w:val="clear" w:color="auto" w:fill="B9ACC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1C6340"/>
    <w:pPr>
      <w:spacing w:line="288" w:lineRule="auto"/>
    </w:pPr>
    <w:rPr>
      <w:sz w:val="22"/>
      <w:szCs w:val="22"/>
    </w:rPr>
    <w:tblPr>
      <w:tblStyleRowBandSize w:val="1"/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</w:style>
  <w:style w:type="table" w:styleId="Mrklista-dekorfrg3">
    <w:name w:val="Dark List Accent 3"/>
    <w:basedOn w:val="Normaltabell"/>
    <w:uiPriority w:val="70"/>
    <w:rsid w:val="001C6340"/>
    <w:pPr>
      <w:spacing w:line="240" w:lineRule="auto"/>
    </w:pPr>
    <w:rPr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745B9B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92D4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64473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64473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4473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4473" w:themeFill="accent3" w:themeFillShade="BF"/>
      </w:tcPr>
    </w:tblStylePr>
  </w:style>
  <w:style w:type="table" w:styleId="Mrklista-dekorfrg6">
    <w:name w:val="Dark List Accent 6"/>
    <w:basedOn w:val="Normaltabell"/>
    <w:uiPriority w:val="70"/>
    <w:rsid w:val="001C6340"/>
    <w:pPr>
      <w:spacing w:line="240" w:lineRule="auto"/>
    </w:pPr>
    <w:rPr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B31A21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590D1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851318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851318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1318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1318" w:themeFill="accent6" w:themeFillShade="BF"/>
      </w:tcPr>
    </w:tblStylePr>
  </w:style>
  <w:style w:type="paragraph" w:styleId="Numreradlista">
    <w:name w:val="List Number"/>
    <w:basedOn w:val="Stycke"/>
    <w:uiPriority w:val="3"/>
    <w:qFormat/>
    <w:rsid w:val="008B2D44"/>
    <w:pPr>
      <w:numPr>
        <w:numId w:val="2"/>
      </w:numPr>
    </w:pPr>
    <w:rPr>
      <w:szCs w:val="22"/>
      <w:lang w:eastAsia="sv-FI"/>
    </w:rPr>
  </w:style>
  <w:style w:type="paragraph" w:styleId="Numreradlista2">
    <w:name w:val="List Number 2"/>
    <w:basedOn w:val="Numreradlista"/>
    <w:uiPriority w:val="99"/>
    <w:semiHidden/>
    <w:rsid w:val="001C6340"/>
    <w:pPr>
      <w:numPr>
        <w:numId w:val="7"/>
      </w:numPr>
      <w:contextualSpacing/>
    </w:pPr>
  </w:style>
  <w:style w:type="paragraph" w:styleId="Numreradlista3">
    <w:name w:val="List Number 3"/>
    <w:basedOn w:val="Numreradlista"/>
    <w:uiPriority w:val="99"/>
    <w:semiHidden/>
    <w:rsid w:val="001C6340"/>
    <w:pPr>
      <w:numPr>
        <w:numId w:val="8"/>
      </w:numPr>
      <w:contextualSpacing/>
    </w:pPr>
  </w:style>
  <w:style w:type="paragraph" w:styleId="Numreradlista4">
    <w:name w:val="List Number 4"/>
    <w:basedOn w:val="Numreradlista"/>
    <w:uiPriority w:val="99"/>
    <w:semiHidden/>
    <w:rsid w:val="001C6340"/>
    <w:pPr>
      <w:numPr>
        <w:numId w:val="9"/>
      </w:numPr>
      <w:contextualSpacing/>
    </w:pPr>
  </w:style>
  <w:style w:type="paragraph" w:styleId="Numreradlista5">
    <w:name w:val="List Number 5"/>
    <w:basedOn w:val="Numreradlista"/>
    <w:uiPriority w:val="99"/>
    <w:semiHidden/>
    <w:rsid w:val="001C6340"/>
    <w:pPr>
      <w:numPr>
        <w:numId w:val="10"/>
      </w:numPr>
      <w:contextualSpacing/>
    </w:pPr>
  </w:style>
  <w:style w:type="paragraph" w:styleId="NumreradLista20" w:customStyle="1">
    <w:name w:val="NumreradLista2"/>
    <w:basedOn w:val="Numreradlista"/>
    <w:uiPriority w:val="3"/>
    <w:semiHidden/>
    <w:rsid w:val="00976BA8"/>
    <w:pPr>
      <w:numPr>
        <w:ilvl w:val="1"/>
      </w:numPr>
    </w:pPr>
  </w:style>
  <w:style w:type="paragraph" w:styleId="NumreradLista30" w:customStyle="1">
    <w:name w:val="NumreradLista3"/>
    <w:basedOn w:val="Numreradlista"/>
    <w:uiPriority w:val="3"/>
    <w:semiHidden/>
    <w:rsid w:val="00976BA8"/>
    <w:pPr>
      <w:numPr>
        <w:ilvl w:val="2"/>
      </w:numPr>
    </w:pPr>
  </w:style>
  <w:style w:type="paragraph" w:styleId="NumreradLista40" w:customStyle="1">
    <w:name w:val="NumreradLista4"/>
    <w:basedOn w:val="Numreradlista"/>
    <w:uiPriority w:val="3"/>
    <w:semiHidden/>
    <w:rsid w:val="00976BA8"/>
    <w:pPr>
      <w:numPr>
        <w:ilvl w:val="3"/>
      </w:numPr>
    </w:pPr>
  </w:style>
  <w:style w:type="paragraph" w:styleId="NumreradLista50" w:customStyle="1">
    <w:name w:val="NumreradLista5"/>
    <w:basedOn w:val="Numreradlista"/>
    <w:uiPriority w:val="3"/>
    <w:semiHidden/>
    <w:rsid w:val="00976BA8"/>
    <w:pPr>
      <w:numPr>
        <w:ilvl w:val="4"/>
      </w:numPr>
    </w:pPr>
  </w:style>
  <w:style w:type="paragraph" w:styleId="NumreradLista6" w:customStyle="1">
    <w:name w:val="NumreradLista6"/>
    <w:basedOn w:val="Numreradlista"/>
    <w:uiPriority w:val="3"/>
    <w:semiHidden/>
    <w:rsid w:val="00976BA8"/>
    <w:pPr>
      <w:numPr>
        <w:ilvl w:val="5"/>
      </w:numPr>
    </w:pPr>
  </w:style>
  <w:style w:type="paragraph" w:styleId="NumreradLista7" w:customStyle="1">
    <w:name w:val="NumreradLista7"/>
    <w:basedOn w:val="Numreradlista"/>
    <w:uiPriority w:val="3"/>
    <w:semiHidden/>
    <w:rsid w:val="00976BA8"/>
    <w:pPr>
      <w:numPr>
        <w:ilvl w:val="6"/>
      </w:numPr>
    </w:pPr>
  </w:style>
  <w:style w:type="paragraph" w:styleId="NumreradLista8" w:customStyle="1">
    <w:name w:val="NumreradLista8"/>
    <w:basedOn w:val="Numreradlista"/>
    <w:uiPriority w:val="3"/>
    <w:semiHidden/>
    <w:rsid w:val="00976BA8"/>
    <w:pPr>
      <w:numPr>
        <w:ilvl w:val="7"/>
      </w:numPr>
    </w:pPr>
  </w:style>
  <w:style w:type="paragraph" w:styleId="NumreradLista9" w:customStyle="1">
    <w:name w:val="NumreradLista9"/>
    <w:basedOn w:val="Numreradlista"/>
    <w:uiPriority w:val="3"/>
    <w:semiHidden/>
    <w:rsid w:val="00976BA8"/>
    <w:pPr>
      <w:numPr>
        <w:ilvl w:val="8"/>
      </w:numPr>
    </w:pPr>
  </w:style>
  <w:style w:type="paragraph" w:styleId="Oformateradtext">
    <w:name w:val="Plain Text"/>
    <w:basedOn w:val="Stycke"/>
    <w:link w:val="OformateradtextChar"/>
    <w:uiPriority w:val="99"/>
    <w:semiHidden/>
    <w:rsid w:val="001C6340"/>
    <w:pPr>
      <w:spacing w:line="240" w:lineRule="auto"/>
    </w:pPr>
    <w:rPr>
      <w:rFonts w:ascii="Consolas" w:hAnsi="Consolas" w:cs="Consolas"/>
      <w:sz w:val="21"/>
      <w:szCs w:val="21"/>
    </w:rPr>
  </w:style>
  <w:style w:type="character" w:styleId="OformateradtextChar" w:customStyle="1">
    <w:name w:val="Oformaterad text Char"/>
    <w:basedOn w:val="Standardstycketeckensnitt"/>
    <w:link w:val="Oformateradtext"/>
    <w:uiPriority w:val="99"/>
    <w:semiHidden/>
    <w:rsid w:val="001C6340"/>
    <w:rPr>
      <w:rFonts w:ascii="Consolas" w:hAnsi="Consolas" w:cs="Consolas" w:eastAsiaTheme="minorEastAsia"/>
      <w:sz w:val="21"/>
      <w:szCs w:val="21"/>
      <w:lang w:eastAsia="sv-SE"/>
    </w:rPr>
  </w:style>
  <w:style w:type="paragraph" w:styleId="Punktlista">
    <w:name w:val="List Bullet"/>
    <w:basedOn w:val="Stycke"/>
    <w:uiPriority w:val="3"/>
    <w:qFormat/>
    <w:rsid w:val="00E61491"/>
    <w:pPr>
      <w:numPr>
        <w:numId w:val="15"/>
      </w:numPr>
      <w:spacing w:before="80"/>
    </w:pPr>
  </w:style>
  <w:style w:type="paragraph" w:styleId="Punktlista2">
    <w:name w:val="List Bullet 2"/>
    <w:basedOn w:val="Stycke"/>
    <w:uiPriority w:val="3"/>
    <w:semiHidden/>
    <w:rsid w:val="003B66DB"/>
    <w:pPr>
      <w:numPr>
        <w:ilvl w:val="1"/>
        <w:numId w:val="15"/>
      </w:numPr>
    </w:pPr>
    <w:rPr>
      <w:szCs w:val="22"/>
    </w:rPr>
  </w:style>
  <w:style w:type="paragraph" w:styleId="Punktlista3">
    <w:name w:val="List Bullet 3"/>
    <w:basedOn w:val="Stycke"/>
    <w:uiPriority w:val="3"/>
    <w:semiHidden/>
    <w:rsid w:val="003B66DB"/>
    <w:pPr>
      <w:numPr>
        <w:ilvl w:val="2"/>
        <w:numId w:val="15"/>
      </w:numPr>
      <w:tabs>
        <w:tab w:val="left" w:pos="454"/>
      </w:tabs>
    </w:pPr>
    <w:rPr>
      <w:szCs w:val="22"/>
    </w:rPr>
  </w:style>
  <w:style w:type="paragraph" w:styleId="Punktlista4">
    <w:name w:val="List Bullet 4"/>
    <w:basedOn w:val="Stycke"/>
    <w:uiPriority w:val="3"/>
    <w:semiHidden/>
    <w:rsid w:val="003B66DB"/>
    <w:pPr>
      <w:numPr>
        <w:ilvl w:val="3"/>
        <w:numId w:val="15"/>
      </w:numPr>
    </w:pPr>
  </w:style>
  <w:style w:type="paragraph" w:styleId="Punktlista5">
    <w:name w:val="List Bullet 5"/>
    <w:basedOn w:val="Punktlista4"/>
    <w:uiPriority w:val="3"/>
    <w:semiHidden/>
    <w:rsid w:val="003B66DB"/>
    <w:pPr>
      <w:numPr>
        <w:ilvl w:val="4"/>
      </w:numPr>
    </w:pPr>
  </w:style>
  <w:style w:type="character" w:styleId="Rubrik2Char" w:customStyle="1">
    <w:name w:val="Rubrik 2 Char"/>
    <w:basedOn w:val="Standardstycketeckensnitt"/>
    <w:link w:val="Rubrik2"/>
    <w:uiPriority w:val="9"/>
    <w:rsid w:val="003A0105"/>
    <w:rPr>
      <w:rFonts w:ascii="Segoe UI Semibold" w:hAnsi="Segoe UI Semibold" w:eastAsiaTheme="minorEastAsia" w:cstheme="majorBidi"/>
      <w:iCs/>
      <w:spacing w:val="-2"/>
      <w:lang w:eastAsia="sv-SE"/>
      <w14:numForm w14:val="lining"/>
    </w:rPr>
  </w:style>
  <w:style w:type="character" w:styleId="Rubrik3Char" w:customStyle="1">
    <w:name w:val="Rubrik 3 Char"/>
    <w:basedOn w:val="Standardstycketeckensnitt"/>
    <w:link w:val="Rubrik3"/>
    <w:uiPriority w:val="9"/>
    <w:rsid w:val="004E60E7"/>
    <w:rPr>
      <w:rFonts w:ascii="Segoe UI Semibold" w:hAnsi="Segoe UI Semibold" w:eastAsiaTheme="majorEastAsia" w:cstheme="majorBidi"/>
      <w:spacing w:val="-2"/>
      <w:sz w:val="24"/>
      <w:szCs w:val="24"/>
      <w:lang w:eastAsia="sv-SE"/>
      <w14:numForm w14:val="lining"/>
    </w:rPr>
  </w:style>
  <w:style w:type="character" w:styleId="Rubrik4Char" w:customStyle="1">
    <w:name w:val="Rubrik 4 Char"/>
    <w:basedOn w:val="Standardstycketeckensnitt"/>
    <w:link w:val="Rubrik4"/>
    <w:uiPriority w:val="9"/>
    <w:rsid w:val="003D58F8"/>
    <w:rPr>
      <w:rFonts w:ascii="Segoe UI Semibold" w:hAnsi="Segoe UI Semibold" w:eastAsiaTheme="majorEastAsia" w:cstheme="majorBidi"/>
      <w:iCs/>
      <w:spacing w:val="-2"/>
      <w:lang w:eastAsia="sv-SE"/>
      <w14:numForm w14:val="lining"/>
    </w:rPr>
  </w:style>
  <w:style w:type="character" w:styleId="Rubrik5Char" w:customStyle="1">
    <w:name w:val="Rubrik 5 Char"/>
    <w:basedOn w:val="Standardstycketeckensnitt"/>
    <w:link w:val="Rubrik5"/>
    <w:uiPriority w:val="9"/>
    <w:rsid w:val="00A36B98"/>
    <w:rPr>
      <w:rFonts w:ascii="Segoe UI" w:hAnsi="Segoe UI" w:eastAsiaTheme="majorEastAsia" w:cstheme="majorBidi"/>
      <w:bCs/>
      <w:spacing w:val="-2"/>
      <w:szCs w:val="26"/>
      <w:lang w:eastAsia="sv-SE"/>
      <w14:numForm w14:val="lining"/>
    </w:rPr>
  </w:style>
  <w:style w:type="character" w:styleId="Rubrik6Char" w:customStyle="1">
    <w:name w:val="Rubrik 6 Char"/>
    <w:basedOn w:val="Standardstycketeckensnitt"/>
    <w:link w:val="Rubrik6"/>
    <w:uiPriority w:val="9"/>
    <w:semiHidden/>
    <w:rsid w:val="00396072"/>
    <w:rPr>
      <w:rFonts w:asciiTheme="majorHAnsi" w:hAnsiTheme="majorHAnsi" w:eastAsiaTheme="majorEastAsia" w:cstheme="majorBidi"/>
      <w:spacing w:val="-2"/>
      <w:szCs w:val="26"/>
      <w:lang w:eastAsia="sv-SE"/>
      <w14:numForm w14:val="lining"/>
    </w:rPr>
  </w:style>
  <w:style w:type="character" w:styleId="Rubrik7Char" w:customStyle="1">
    <w:name w:val="Rubrik 7 Char"/>
    <w:basedOn w:val="Standardstycketeckensnitt"/>
    <w:link w:val="Rubrik7"/>
    <w:uiPriority w:val="9"/>
    <w:semiHidden/>
    <w:rsid w:val="00747156"/>
    <w:rPr>
      <w:rFonts w:eastAsiaTheme="majorEastAsia" w:cstheme="majorBidi"/>
      <w:bCs/>
      <w:i/>
      <w:sz w:val="19"/>
      <w:szCs w:val="26"/>
      <w:lang w:eastAsia="sv-SE"/>
    </w:rPr>
  </w:style>
  <w:style w:type="character" w:styleId="Rubrik8Char" w:customStyle="1">
    <w:name w:val="Rubrik 8 Char"/>
    <w:basedOn w:val="Standardstycketeckensnitt"/>
    <w:link w:val="Rubrik8"/>
    <w:uiPriority w:val="9"/>
    <w:semiHidden/>
    <w:rsid w:val="00742302"/>
    <w:rPr>
      <w:rFonts w:asciiTheme="majorHAnsi" w:hAnsiTheme="majorHAnsi" w:eastAsiaTheme="majorEastAsia" w:cstheme="majorBidi"/>
      <w:bCs/>
      <w:sz w:val="18"/>
      <w:szCs w:val="26"/>
      <w:lang w:eastAsia="sv-SE"/>
    </w:rPr>
  </w:style>
  <w:style w:type="character" w:styleId="Rubrik9Char" w:customStyle="1">
    <w:name w:val="Rubrik 9 Char"/>
    <w:basedOn w:val="Standardstycketeckensnitt"/>
    <w:link w:val="Rubrik9"/>
    <w:uiPriority w:val="9"/>
    <w:semiHidden/>
    <w:rsid w:val="00742302"/>
    <w:rPr>
      <w:rFonts w:asciiTheme="majorHAnsi" w:hAnsiTheme="majorHAnsi" w:eastAsiaTheme="majorEastAsia" w:cstheme="majorBidi"/>
      <w:i/>
      <w:sz w:val="18"/>
      <w:szCs w:val="26"/>
      <w:lang w:eastAsia="sv-SE"/>
    </w:rPr>
  </w:style>
  <w:style w:type="paragraph" w:styleId="RubrikInledning" w:customStyle="1">
    <w:name w:val="RubrikInledning"/>
    <w:basedOn w:val="Rubrik1"/>
    <w:next w:val="Stycke"/>
    <w:uiPriority w:val="11"/>
    <w:semiHidden/>
    <w:rsid w:val="00452CBF"/>
  </w:style>
  <w:style w:type="character" w:styleId="Sidnummer">
    <w:name w:val="page number"/>
    <w:basedOn w:val="SidfotChar"/>
    <w:uiPriority w:val="39"/>
    <w:semiHidden/>
    <w:rsid w:val="005C7F78"/>
    <w:rPr>
      <w:rFonts w:ascii="Segoe UI" w:hAnsi="Segoe UI" w:eastAsiaTheme="minorEastAsia"/>
      <w:sz w:val="14"/>
      <w:szCs w:val="18"/>
      <w:lang w:eastAsia="sv-SE"/>
      <w14:numForm w14:val="lining"/>
    </w:rPr>
  </w:style>
  <w:style w:type="paragraph" w:styleId="Signatur">
    <w:name w:val="Signature"/>
    <w:basedOn w:val="Normal"/>
    <w:link w:val="SignaturChar"/>
    <w:uiPriority w:val="99"/>
    <w:semiHidden/>
    <w:rsid w:val="001C6340"/>
    <w:pPr>
      <w:spacing w:line="240" w:lineRule="auto"/>
      <w:ind w:left="4252"/>
    </w:pPr>
  </w:style>
  <w:style w:type="character" w:styleId="SignaturChar" w:customStyle="1">
    <w:name w:val="Signatur Char"/>
    <w:basedOn w:val="Standardstycketeckensnitt"/>
    <w:link w:val="Signatur"/>
    <w:uiPriority w:val="99"/>
    <w:semiHidden/>
    <w:rsid w:val="001C6340"/>
    <w:rPr>
      <w:rFonts w:eastAsia="Times New Roman" w:cs="Arial"/>
      <w:sz w:val="18"/>
      <w:szCs w:val="18"/>
      <w:lang w:eastAsia="sv-SE"/>
    </w:rPr>
  </w:style>
  <w:style w:type="paragraph" w:styleId="Slutnotstext">
    <w:name w:val="endnote text"/>
    <w:basedOn w:val="Fotnotstext"/>
    <w:link w:val="SlutnotstextChar"/>
    <w:uiPriority w:val="39"/>
    <w:semiHidden/>
    <w:rsid w:val="001C6340"/>
  </w:style>
  <w:style w:type="character" w:styleId="SlutnotstextChar" w:customStyle="1">
    <w:name w:val="Slutnotstext Char"/>
    <w:basedOn w:val="Standardstycketeckensnitt"/>
    <w:link w:val="Slutnotstext"/>
    <w:uiPriority w:val="39"/>
    <w:semiHidden/>
    <w:rsid w:val="000610E5"/>
    <w:rPr>
      <w:rFonts w:asciiTheme="majorHAnsi" w:hAnsiTheme="majorHAnsi" w:eastAsiaTheme="majorEastAsia" w:cstheme="majorBidi"/>
      <w:bCs/>
      <w:sz w:val="16"/>
      <w:lang w:eastAsia="sv-SE"/>
    </w:rPr>
  </w:style>
  <w:style w:type="character" w:styleId="Slutnotsreferens">
    <w:name w:val="endnote reference"/>
    <w:basedOn w:val="Standardstycketeckensnitt"/>
    <w:uiPriority w:val="39"/>
    <w:semiHidden/>
    <w:rsid w:val="001C6340"/>
    <w:rPr>
      <w:vertAlign w:val="superscript"/>
    </w:rPr>
  </w:style>
  <w:style w:type="paragraph" w:styleId="Standard" w:customStyle="1">
    <w:name w:val="Standard"/>
    <w:semiHidden/>
    <w:rsid w:val="001C6340"/>
    <w:pPr>
      <w:widowControl w:val="0"/>
      <w:suppressAutoHyphens/>
      <w:autoSpaceDN w:val="0"/>
      <w:spacing w:line="240" w:lineRule="auto"/>
      <w:textAlignment w:val="baseline"/>
    </w:pPr>
    <w:rPr>
      <w:rFonts w:eastAsia="Lucida Sans Unicode" w:cs="Tahoma"/>
      <w:kern w:val="3"/>
      <w:szCs w:val="24"/>
      <w:lang w:eastAsia="sv-FI"/>
    </w:rPr>
  </w:style>
  <w:style w:type="character" w:styleId="Stark">
    <w:name w:val="Strong"/>
    <w:basedOn w:val="Standardstycketeckensnitt"/>
    <w:uiPriority w:val="5"/>
    <w:qFormat/>
    <w:rsid w:val="001C6340"/>
    <w:rPr>
      <w:b/>
      <w:bCs/>
    </w:rPr>
  </w:style>
  <w:style w:type="character" w:styleId="Starkbetoning">
    <w:name w:val="Intense Emphasis"/>
    <w:basedOn w:val="Standardstycketeckensnitt"/>
    <w:uiPriority w:val="5"/>
    <w:rsid w:val="001C6340"/>
    <w:rPr>
      <w:b/>
      <w:bCs/>
      <w:i/>
      <w:iCs/>
      <w:color w:val="auto"/>
    </w:rPr>
  </w:style>
  <w:style w:type="paragraph" w:styleId="Stycke2" w:customStyle="1">
    <w:name w:val="Stycke2"/>
    <w:basedOn w:val="Stycke"/>
    <w:link w:val="Stycke2Char"/>
    <w:uiPriority w:val="1"/>
    <w:qFormat/>
    <w:rsid w:val="00050F9C"/>
    <w:pPr>
      <w:spacing w:before="0"/>
      <w:ind w:firstLine="227"/>
    </w:pPr>
  </w:style>
  <w:style w:type="paragraph" w:styleId="Avtal" w:customStyle="1">
    <w:name w:val="Avtal"/>
    <w:basedOn w:val="Stycke"/>
    <w:uiPriority w:val="35"/>
    <w:semiHidden/>
    <w:rsid w:val="00AC0298"/>
    <w:pPr>
      <w:numPr>
        <w:numId w:val="6"/>
      </w:numPr>
      <w:spacing w:before="180"/>
    </w:pPr>
  </w:style>
  <w:style w:type="paragraph" w:styleId="Avtal2" w:customStyle="1">
    <w:name w:val="Avtal2"/>
    <w:basedOn w:val="Avtal"/>
    <w:uiPriority w:val="35"/>
    <w:semiHidden/>
    <w:rsid w:val="00AC0298"/>
    <w:pPr>
      <w:numPr>
        <w:ilvl w:val="1"/>
      </w:numPr>
      <w:spacing w:before="80"/>
    </w:pPr>
  </w:style>
  <w:style w:type="paragraph" w:styleId="Paragraf" w:customStyle="1">
    <w:name w:val="Paragraf"/>
    <w:basedOn w:val="Stycke"/>
    <w:uiPriority w:val="35"/>
    <w:semiHidden/>
    <w:rsid w:val="00AC0298"/>
    <w:pPr>
      <w:numPr>
        <w:numId w:val="13"/>
      </w:numPr>
    </w:pPr>
    <w:rPr>
      <w:rFonts w:eastAsia="MS Mincho"/>
    </w:rPr>
  </w:style>
  <w:style w:type="paragraph" w:styleId="Tabelltext" w:customStyle="1">
    <w:name w:val="Tabelltext"/>
    <w:basedOn w:val="Normal"/>
    <w:link w:val="TabelltextChar"/>
    <w:uiPriority w:val="19"/>
    <w:qFormat/>
    <w:rsid w:val="00435553"/>
    <w:pPr>
      <w:spacing w:line="240" w:lineRule="auto"/>
      <w:ind w:firstLine="170"/>
    </w:pPr>
    <w:rPr>
      <w:rFonts w:asciiTheme="majorHAnsi" w:hAnsiTheme="majorHAnsi" w:eastAsiaTheme="minorEastAsia" w:cstheme="majorHAnsi"/>
      <w:sz w:val="19"/>
    </w:rPr>
  </w:style>
  <w:style w:type="character" w:styleId="TabelltextChar" w:customStyle="1">
    <w:name w:val="Tabelltext Char"/>
    <w:basedOn w:val="Standardstycketeckensnitt"/>
    <w:link w:val="Tabelltext"/>
    <w:uiPriority w:val="19"/>
    <w:rsid w:val="00435553"/>
    <w:rPr>
      <w:rFonts w:asciiTheme="majorHAnsi" w:hAnsiTheme="majorHAnsi" w:eastAsiaTheme="minorEastAsia" w:cstheme="majorHAnsi"/>
      <w:sz w:val="19"/>
      <w:szCs w:val="18"/>
      <w:lang w:eastAsia="sv-SE"/>
    </w:rPr>
  </w:style>
  <w:style w:type="character" w:styleId="Bokenstitel">
    <w:name w:val="Book Title"/>
    <w:basedOn w:val="Standardstycketeckensnitt"/>
    <w:uiPriority w:val="99"/>
    <w:semiHidden/>
    <w:rsid w:val="00793E05"/>
    <w:rPr>
      <w:b/>
      <w:bCs/>
      <w:i/>
      <w:iCs/>
      <w:spacing w:val="5"/>
    </w:rPr>
  </w:style>
  <w:style w:type="table" w:styleId="TabellA1-Linjeradvnster" w:customStyle="1">
    <w:name w:val="Tabell A1 - Linjerad vänster"/>
    <w:basedOn w:val="TabellGrundmall"/>
    <w:uiPriority w:val="99"/>
    <w:qFormat/>
    <w:rsid w:val="00231B00"/>
    <w:tblPr>
      <w:tblStyleRowBandSize w:val="1"/>
      <w:tblStyleColBandSize w:val="1"/>
      <w:tblBorders>
        <w:top w:val="single" w:color="7F7F7F" w:themeColor="text1" w:themeTint="80" w:sz="6" w:space="0"/>
        <w:bottom w:val="single" w:color="7F7F7F" w:themeColor="text1" w:themeTint="80" w:sz="6" w:space="0"/>
      </w:tblBorders>
      <w:tblCellMar>
        <w:left w:w="85" w:type="dxa"/>
        <w:right w:w="85" w:type="dxa"/>
      </w:tblCellMar>
    </w:tblPr>
    <w:tcPr>
      <w:shd w:val="clear" w:color="auto" w:fill="auto"/>
    </w:tcPr>
    <w:tblStylePr w:type="firstRow">
      <w:rPr>
        <w:rFonts w:ascii="Segoe UI Semibold" w:hAnsi="Segoe UI Semibold"/>
        <w:b w:val="0"/>
        <w:color w:val="auto"/>
      </w:rPr>
      <w:tblPr/>
      <w:tcPr>
        <w:tcBorders>
          <w:bottom w:val="single" w:color="808080" w:themeColor="background1" w:themeShade="80" w:sz="4" w:space="0"/>
        </w:tcBorders>
      </w:tcPr>
    </w:tblStylePr>
    <w:tblStylePr w:type="lastRow">
      <w:rPr>
        <w:b/>
      </w:rPr>
      <w:tblPr/>
      <w:tcPr>
        <w:tcBorders>
          <w:top w:val="single" w:color="A6A6A6" w:themeColor="background1" w:themeShade="A6" w:sz="4" w:space="0"/>
          <w:bottom w:val="single" w:color="A6A6A6" w:themeColor="background1" w:themeShade="A6" w:sz="2" w:space="0"/>
        </w:tcBorders>
      </w:tcPr>
    </w:tblStylePr>
    <w:tblStylePr w:type="firstCol">
      <w:pPr>
        <w:wordWrap/>
        <w:jc w:val="left"/>
      </w:pPr>
      <w:tblPr/>
      <w:tcPr>
        <w:tcBorders>
          <w:left w:val="nil"/>
        </w:tcBorders>
      </w:tcPr>
    </w:tblStylePr>
    <w:tblStylePr w:type="lastCol">
      <w:rPr>
        <w:b/>
      </w:rPr>
      <w:tblPr/>
      <w:tcPr>
        <w:tcBorders>
          <w:left w:val="single" w:color="A6A6A6" w:themeColor="background1" w:themeShade="A6" w:sz="4" w:space="0"/>
        </w:tcBorders>
      </w:tcPr>
    </w:tblStylePr>
    <w:tblStylePr w:type="band1Vert">
      <w:tblPr/>
      <w:tcPr>
        <w:tcBorders>
          <w:left w:val="single" w:color="A6A6A6" w:themeColor="background1" w:themeShade="A6" w:sz="2" w:space="0"/>
          <w:insideV w:val="nil"/>
        </w:tcBorders>
      </w:tcPr>
    </w:tblStylePr>
    <w:tblStylePr w:type="band2Vert">
      <w:tblPr/>
      <w:tcPr>
        <w:tcBorders>
          <w:left w:val="single" w:color="A6A6A6" w:themeColor="background1" w:themeShade="A6" w:sz="2" w:space="0"/>
        </w:tcBorders>
      </w:tcPr>
    </w:tblStylePr>
    <w:tblStylePr w:type="band1Horz">
      <w:tblPr/>
      <w:tcPr>
        <w:tcBorders>
          <w:bottom w:val="single" w:color="A6A6A6" w:themeColor="background1" w:themeShade="A6" w:sz="2" w:space="0"/>
        </w:tcBorders>
      </w:tcPr>
    </w:tblStylePr>
    <w:tblStylePr w:type="band2Horz">
      <w:tblPr/>
      <w:tcPr>
        <w:tcBorders>
          <w:bottom w:val="single" w:color="A6A6A6" w:themeColor="background1" w:themeShade="A6" w:sz="2" w:space="0"/>
        </w:tcBorders>
      </w:tcPr>
    </w:tblStylePr>
  </w:style>
  <w:style w:type="table" w:styleId="TabellA2-Linjeradhger" w:customStyle="1">
    <w:name w:val="Tabell A2 - Linjerad höger"/>
    <w:basedOn w:val="TabellA1-Linjeradvnster"/>
    <w:uiPriority w:val="99"/>
    <w:rsid w:val="00D97B0A"/>
    <w:pPr>
      <w:jc w:val="right"/>
    </w:pPr>
    <w:tblPr/>
    <w:tcPr>
      <w:shd w:val="clear" w:color="auto" w:fill="auto"/>
    </w:tcPr>
    <w:tblStylePr w:type="firstRow">
      <w:rPr>
        <w:rFonts w:ascii="Segoe UI Semibold" w:hAnsi="Segoe UI Semibold"/>
        <w:b/>
        <w:color w:val="000000" w:themeColor="text1"/>
      </w:rPr>
      <w:tblPr/>
      <w:tcPr>
        <w:tcBorders>
          <w:bottom w:val="single" w:color="808080" w:themeColor="background1" w:themeShade="80" w:sz="4" w:space="0"/>
        </w:tcBorders>
      </w:tcPr>
    </w:tblStylePr>
    <w:tblStylePr w:type="lastRow">
      <w:rPr>
        <w:b/>
      </w:rPr>
      <w:tblPr/>
      <w:tcPr>
        <w:tcBorders>
          <w:top w:val="single" w:color="A6A6A6" w:themeColor="background1" w:themeShade="A6" w:sz="4" w:space="0"/>
          <w:bottom w:val="single" w:color="A6A6A6" w:themeColor="background1" w:themeShade="A6" w:sz="4" w:space="0"/>
        </w:tcBorders>
      </w:tcPr>
    </w:tblStylePr>
    <w:tblStylePr w:type="firstCol">
      <w:pPr>
        <w:wordWrap/>
        <w:jc w:val="left"/>
      </w:pPr>
      <w:rPr>
        <w:b w:val="0"/>
      </w:rPr>
      <w:tblPr/>
      <w:tcPr>
        <w:tcBorders>
          <w:left w:val="nil"/>
        </w:tcBorders>
      </w:tcPr>
    </w:tblStylePr>
    <w:tblStylePr w:type="lastCol">
      <w:rPr>
        <w:b/>
      </w:rPr>
      <w:tblPr/>
      <w:tcPr>
        <w:tcBorders>
          <w:left w:val="single" w:color="A6A6A6" w:themeColor="background1" w:themeShade="A6" w:sz="4" w:space="0"/>
        </w:tcBorders>
      </w:tcPr>
    </w:tblStylePr>
    <w:tblStylePr w:type="band1Vert">
      <w:tblPr/>
      <w:tcPr>
        <w:tcBorders>
          <w:left w:val="single" w:color="7F7F7F" w:themeColor="text1" w:themeTint="80" w:sz="4" w:space="0"/>
          <w:insideV w:val="single" w:color="7F7F7F" w:themeColor="text1" w:themeTint="80" w:sz="4" w:space="0"/>
        </w:tcBorders>
        <w:shd w:val="clear" w:color="auto" w:fill="auto"/>
      </w:tcPr>
    </w:tblStylePr>
    <w:tblStylePr w:type="band2Vert">
      <w:tblPr/>
      <w:tcPr>
        <w:tcBorders>
          <w:left w:val="single" w:color="A6A6A6" w:themeColor="background1" w:themeShade="A6" w:sz="2" w:space="0"/>
          <w:insideV w:val="single" w:color="7F7F7F" w:themeColor="text1" w:themeTint="80" w:sz="4" w:space="0"/>
        </w:tcBorders>
        <w:shd w:val="clear" w:color="auto" w:fill="auto"/>
      </w:tcPr>
    </w:tblStylePr>
    <w:tblStylePr w:type="band1Horz">
      <w:tblPr/>
      <w:tcPr>
        <w:tcBorders>
          <w:bottom w:val="single" w:color="A6A6A6" w:themeColor="background1" w:themeShade="A6" w:sz="2" w:space="0"/>
        </w:tcBorders>
      </w:tcPr>
    </w:tblStylePr>
    <w:tblStylePr w:type="band2Horz">
      <w:tblPr/>
      <w:tcPr>
        <w:tcBorders>
          <w:bottom w:val="single" w:color="A6A6A6" w:themeColor="background1" w:themeShade="A6" w:sz="2" w:space="0"/>
        </w:tcBorders>
      </w:tcPr>
    </w:tblStylePr>
  </w:style>
  <w:style w:type="table" w:styleId="TabellB2-Ljusskuggninghger" w:customStyle="1">
    <w:name w:val="Tabell B2 - Ljus skuggning höger"/>
    <w:basedOn w:val="TabellB1-Ljusskuggningvnster"/>
    <w:uiPriority w:val="99"/>
    <w:rsid w:val="005C6D90"/>
    <w:pPr>
      <w:jc w:val="right"/>
    </w:pPr>
    <w:tblPr/>
    <w:tcPr>
      <w:shd w:val="clear" w:color="auto" w:fill="auto"/>
    </w:tcPr>
    <w:tblStylePr w:type="firstRow">
      <w:rPr>
        <w:rFonts w:ascii="Segoe UI Semibold" w:hAnsi="Segoe UI Semibold"/>
        <w:b/>
        <w:color w:val="000000" w:themeColor="text1"/>
      </w:rPr>
      <w:tblPr/>
      <w:tcPr>
        <w:tcBorders>
          <w:top w:val="single" w:color="A6A6A6" w:themeColor="background1" w:themeShade="A6" w:sz="6" w:space="0"/>
          <w:bottom w:val="single" w:color="A6A6A6" w:themeColor="background1" w:themeShade="A6" w:sz="4" w:space="0"/>
        </w:tcBorders>
        <w:shd w:val="clear" w:color="auto" w:fill="D9D9D9" w:themeFill="background1" w:themeFillShade="D9"/>
      </w:tcPr>
    </w:tblStylePr>
    <w:tblStylePr w:type="lastRow">
      <w:rPr>
        <w:b/>
      </w:rPr>
      <w:tblPr/>
      <w:tcPr>
        <w:shd w:val="clear" w:color="auto" w:fill="DDDDDD"/>
      </w:tcPr>
    </w:tblStylePr>
    <w:tblStylePr w:type="firstCol">
      <w:pPr>
        <w:wordWrap/>
        <w:jc w:val="left"/>
      </w:pPr>
    </w:tblStylePr>
    <w:tblStylePr w:type="lastCol">
      <w:tblPr/>
      <w:tcPr>
        <w:tcBorders>
          <w:left w:val="nil"/>
        </w:tcBorders>
        <w:shd w:val="clear" w:color="auto" w:fill="DDDDDD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lC1-Linjeradvnster" w:customStyle="1">
    <w:name w:val="Tabell C1 - Linjerad vänster"/>
    <w:basedOn w:val="TabellGrundmall"/>
    <w:uiPriority w:val="99"/>
    <w:rsid w:val="005C6D90"/>
    <w:tblPr>
      <w:tblStyleRowBandSize w:val="1"/>
      <w:tblStyleColBandSize w:val="1"/>
      <w:tblBorders>
        <w:top w:val="single" w:color="7F7F7F" w:themeColor="text1" w:themeTint="80" w:sz="6" w:space="0"/>
        <w:bottom w:val="single" w:color="7F7F7F" w:themeColor="text1" w:themeTint="80" w:sz="6" w:space="0"/>
      </w:tblBorders>
      <w:tblCellMar>
        <w:left w:w="85" w:type="dxa"/>
        <w:right w:w="85" w:type="dxa"/>
      </w:tblCellMar>
    </w:tblPr>
    <w:tcPr>
      <w:shd w:val="clear" w:color="auto" w:fill="auto"/>
    </w:tcPr>
    <w:tblStylePr w:type="firstRow">
      <w:rPr>
        <w:rFonts w:ascii="Segoe UI" w:hAnsi="Segoe UI"/>
        <w:b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4667" w:themeFill="accent1" w:themeFillShade="80"/>
      </w:tcPr>
    </w:tblStylePr>
    <w:tblStylePr w:type="lastRow">
      <w:rPr>
        <w:b/>
      </w:rPr>
      <w:tblPr/>
      <w:tcPr>
        <w:tcBorders>
          <w:top w:val="single" w:color="A6A6A6" w:themeColor="background1" w:themeShade="A6" w:sz="4" w:space="0"/>
          <w:bottom w:val="single" w:color="A6A6A6" w:themeColor="background1" w:themeShade="A6" w:sz="4" w:space="0"/>
        </w:tcBorders>
      </w:tcPr>
    </w:tblStylePr>
    <w:tblStylePr w:type="firstCol">
      <w:pPr>
        <w:wordWrap/>
        <w:jc w:val="left"/>
      </w:pPr>
      <w:tblPr/>
      <w:tcPr>
        <w:tcBorders>
          <w:left w:val="nil"/>
        </w:tcBorders>
      </w:tcPr>
    </w:tblStylePr>
    <w:tblStylePr w:type="lastCol">
      <w:rPr>
        <w:b/>
      </w:rPr>
      <w:tblPr/>
      <w:tcPr>
        <w:tcBorders>
          <w:left w:val="single" w:color="A6A6A6" w:themeColor="background1" w:themeShade="A6" w:sz="4" w:space="0"/>
        </w:tcBorders>
      </w:tcPr>
    </w:tblStylePr>
    <w:tblStylePr w:type="band1Vert">
      <w:tblPr/>
      <w:tcPr>
        <w:tcBorders>
          <w:left w:val="single" w:color="A6A6A6" w:themeColor="background1" w:themeShade="A6" w:sz="2" w:space="0"/>
          <w:insideV w:val="nil"/>
        </w:tcBorders>
      </w:tcPr>
    </w:tblStylePr>
    <w:tblStylePr w:type="band2Vert">
      <w:tblPr/>
      <w:tcPr>
        <w:tcBorders>
          <w:left w:val="single" w:color="A6A6A6" w:themeColor="background1" w:themeShade="A6" w:sz="2" w:space="0"/>
        </w:tcBorders>
      </w:tcPr>
    </w:tblStylePr>
    <w:tblStylePr w:type="band1Horz">
      <w:tblPr/>
      <w:tcPr>
        <w:tcBorders>
          <w:bottom w:val="single" w:color="A6A6A6" w:themeColor="background1" w:themeShade="A6" w:sz="2" w:space="0"/>
        </w:tcBorders>
      </w:tcPr>
    </w:tblStylePr>
    <w:tblStylePr w:type="band2Horz">
      <w:tblPr/>
      <w:tcPr>
        <w:tcBorders>
          <w:bottom w:val="single" w:color="A6A6A6" w:themeColor="background1" w:themeShade="A6" w:sz="2" w:space="0"/>
        </w:tcBorders>
      </w:tcPr>
    </w:tblStylePr>
  </w:style>
  <w:style w:type="table" w:styleId="TabellC2-Linjeradhger" w:customStyle="1">
    <w:name w:val="Tabell C2 - Linjerad höger"/>
    <w:basedOn w:val="TabellC1-Linjeradvnster"/>
    <w:uiPriority w:val="99"/>
    <w:rsid w:val="005C6D90"/>
    <w:pPr>
      <w:jc w:val="right"/>
    </w:pPr>
    <w:tblPr/>
    <w:tcPr>
      <w:shd w:val="clear" w:color="auto" w:fill="auto"/>
    </w:tcPr>
    <w:tblStylePr w:type="firstRow">
      <w:rPr>
        <w:rFonts w:ascii="Segoe UI Semibold" w:hAnsi="Segoe UI Semibold"/>
        <w:b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4667" w:themeFill="accent1" w:themeFillShade="80"/>
      </w:tcPr>
    </w:tblStylePr>
    <w:tblStylePr w:type="lastRow">
      <w:rPr>
        <w:b/>
      </w:rPr>
      <w:tblPr/>
      <w:tcPr>
        <w:tcBorders>
          <w:top w:val="single" w:color="A6A6A6" w:themeColor="background1" w:themeShade="A6" w:sz="4" w:space="0"/>
          <w:bottom w:val="single" w:color="A6A6A6" w:themeColor="background1" w:themeShade="A6" w:sz="4" w:space="0"/>
        </w:tcBorders>
      </w:tcPr>
    </w:tblStylePr>
    <w:tblStylePr w:type="firstCol">
      <w:pPr>
        <w:wordWrap/>
        <w:jc w:val="left"/>
      </w:pPr>
      <w:tblPr/>
      <w:tcPr>
        <w:tcBorders>
          <w:left w:val="nil"/>
        </w:tcBorders>
      </w:tcPr>
    </w:tblStylePr>
    <w:tblStylePr w:type="lastCol">
      <w:rPr>
        <w:b/>
      </w:rPr>
      <w:tblPr/>
      <w:tcPr>
        <w:tcBorders>
          <w:left w:val="single" w:color="A6A6A6" w:themeColor="background1" w:themeShade="A6" w:sz="4" w:space="0"/>
        </w:tcBorders>
      </w:tcPr>
    </w:tblStylePr>
    <w:tblStylePr w:type="band1Vert">
      <w:tblPr/>
      <w:tcPr>
        <w:tcBorders>
          <w:left w:val="single" w:color="A6A6A6" w:themeColor="background1" w:themeShade="A6" w:sz="2" w:space="0"/>
          <w:insideV w:val="nil"/>
        </w:tcBorders>
      </w:tcPr>
    </w:tblStylePr>
    <w:tblStylePr w:type="band2Vert">
      <w:tblPr/>
      <w:tcPr>
        <w:tcBorders>
          <w:left w:val="single" w:color="A6A6A6" w:themeColor="background1" w:themeShade="A6" w:sz="2" w:space="0"/>
        </w:tcBorders>
      </w:tcPr>
    </w:tblStylePr>
    <w:tblStylePr w:type="band1Horz">
      <w:tblPr/>
      <w:tcPr>
        <w:tcBorders>
          <w:bottom w:val="single" w:color="A6A6A6" w:themeColor="background1" w:themeShade="A6" w:sz="2" w:space="0"/>
        </w:tcBorders>
      </w:tcPr>
    </w:tblStylePr>
    <w:tblStylePr w:type="band2Horz">
      <w:tblPr/>
      <w:tcPr>
        <w:tcBorders>
          <w:bottom w:val="single" w:color="A6A6A6" w:themeColor="background1" w:themeShade="A6" w:sz="2" w:space="0"/>
        </w:tcBorders>
      </w:tcPr>
    </w:tblStylePr>
  </w:style>
  <w:style w:type="paragraph" w:styleId="RubrikAvsnitt" w:customStyle="1">
    <w:name w:val="RubrikAvsnitt"/>
    <w:basedOn w:val="RubrikMall"/>
    <w:next w:val="Rubrik1"/>
    <w:uiPriority w:val="11"/>
    <w:semiHidden/>
    <w:rsid w:val="00BF2922"/>
    <w:pPr>
      <w:spacing w:before="1080" w:after="640"/>
      <w:outlineLvl w:val="0"/>
    </w:pPr>
    <w:rPr>
      <w:sz w:val="56"/>
    </w:rPr>
  </w:style>
  <w:style w:type="paragraph" w:styleId="TabelltextLista" w:customStyle="1">
    <w:name w:val="TabelltextLista"/>
    <w:basedOn w:val="Tabelltext"/>
    <w:uiPriority w:val="8"/>
    <w:qFormat/>
    <w:rsid w:val="005D2355"/>
    <w:pPr>
      <w:numPr>
        <w:numId w:val="14"/>
      </w:numPr>
      <w:spacing w:after="40"/>
      <w:ind w:left="170" w:hanging="170"/>
    </w:pPr>
  </w:style>
  <w:style w:type="character" w:styleId="Strre" w:customStyle="1">
    <w:name w:val="Större"/>
    <w:basedOn w:val="Standardstycketeckensnitt"/>
    <w:uiPriority w:val="5"/>
    <w:semiHidden/>
    <w:rsid w:val="00B40419"/>
    <w:rPr>
      <w:b w:val="0"/>
      <w:sz w:val="24"/>
      <w14:numForm w14:val="default"/>
    </w:rPr>
  </w:style>
  <w:style w:type="paragraph" w:styleId="Liststycke">
    <w:name w:val="List Paragraph"/>
    <w:basedOn w:val="Indragetstycke"/>
    <w:uiPriority w:val="99"/>
    <w:semiHidden/>
    <w:rsid w:val="00106104"/>
  </w:style>
  <w:style w:type="paragraph" w:styleId="Starktcitat">
    <w:name w:val="Intense Quote"/>
    <w:basedOn w:val="Stycke"/>
    <w:next w:val="Stycke"/>
    <w:link w:val="StarktcitatChar"/>
    <w:uiPriority w:val="19"/>
    <w:semiHidden/>
    <w:rsid w:val="00A25324"/>
    <w:pPr>
      <w:pBdr>
        <w:top w:val="single" w:color="008ECE" w:themeColor="accent1" w:sz="4" w:space="10"/>
        <w:bottom w:val="single" w:color="008ECE" w:themeColor="accent1" w:sz="4" w:space="10"/>
      </w:pBdr>
      <w:spacing w:before="360" w:after="360"/>
      <w:ind w:left="680" w:right="680"/>
      <w:jc w:val="center"/>
    </w:pPr>
    <w:rPr>
      <w:i/>
      <w:iCs/>
      <w:color w:val="008ECE" w:themeColor="accent1"/>
      <w:sz w:val="24"/>
      <w:szCs w:val="24"/>
    </w:rPr>
  </w:style>
  <w:style w:type="character" w:styleId="StarktcitatChar" w:customStyle="1">
    <w:name w:val="Starkt citat Char"/>
    <w:basedOn w:val="Standardstycketeckensnitt"/>
    <w:link w:val="Starktcitat"/>
    <w:uiPriority w:val="19"/>
    <w:semiHidden/>
    <w:rsid w:val="00500856"/>
    <w:rPr>
      <w:rFonts w:eastAsiaTheme="minorEastAsia"/>
      <w:i/>
      <w:iCs/>
      <w:color w:val="008ECE" w:themeColor="accent1"/>
      <w:sz w:val="24"/>
      <w:szCs w:val="24"/>
      <w:lang w:eastAsia="sv-SE"/>
      <w14:ligatures w14:val="all"/>
      <w14:numForm w14:val="oldStyle"/>
    </w:rPr>
  </w:style>
  <w:style w:type="character" w:styleId="InnehllsfrteckningsrubrikChar" w:customStyle="1">
    <w:name w:val="Innehållsförteckningsrubrik Char"/>
    <w:aliases w:val="Extrarubrik Char"/>
    <w:basedOn w:val="RubrikMallChar"/>
    <w:link w:val="Innehllsfrteckningsrubrik"/>
    <w:uiPriority w:val="14"/>
    <w:semiHidden/>
    <w:rsid w:val="007F3C13"/>
    <w:rPr>
      <w:rFonts w:ascii="Segoe UI Semibold" w:hAnsi="Segoe UI Semibold" w:eastAsiaTheme="majorEastAsia" w:cstheme="majorBidi"/>
      <w:bCs/>
      <w:spacing w:val="-2"/>
      <w:sz w:val="22"/>
      <w:szCs w:val="28"/>
      <w:lang w:eastAsia="sv-FI"/>
      <w14:numForm w14:val="lining"/>
    </w:rPr>
  </w:style>
  <w:style w:type="paragraph" w:styleId="IndragetStycke2" w:customStyle="1">
    <w:name w:val="IndragetStycke2"/>
    <w:basedOn w:val="Indragetstycke"/>
    <w:uiPriority w:val="23"/>
    <w:semiHidden/>
    <w:rsid w:val="00050F9C"/>
    <w:pPr>
      <w:spacing w:before="0"/>
      <w:ind w:right="0" w:firstLine="227"/>
    </w:pPr>
    <w:rPr>
      <w:lang w:eastAsia="en-US"/>
    </w:rPr>
  </w:style>
  <w:style w:type="paragraph" w:styleId="Fotnotstext2" w:customStyle="1">
    <w:name w:val="Fotnotstext2"/>
    <w:basedOn w:val="Fotnotstext"/>
    <w:uiPriority w:val="21"/>
    <w:semiHidden/>
    <w:rsid w:val="00050F9C"/>
    <w:pPr>
      <w:spacing w:before="0"/>
      <w:ind w:firstLine="170"/>
    </w:pPr>
  </w:style>
  <w:style w:type="paragraph" w:styleId="FotnotstextHangande" w:customStyle="1">
    <w:name w:val="FotnotstextHangande"/>
    <w:basedOn w:val="Fotnotstext"/>
    <w:uiPriority w:val="21"/>
    <w:semiHidden/>
    <w:rsid w:val="00050F9C"/>
    <w:pPr>
      <w:ind w:left="794" w:hanging="794"/>
    </w:pPr>
  </w:style>
  <w:style w:type="character" w:styleId="Stycke2Char" w:customStyle="1">
    <w:name w:val="Stycke2 Char"/>
    <w:basedOn w:val="StyckeChar"/>
    <w:link w:val="Stycke2"/>
    <w:uiPriority w:val="1"/>
    <w:rsid w:val="00050F9C"/>
    <w:rPr>
      <w:rFonts w:eastAsiaTheme="minorEastAsia"/>
      <w:sz w:val="19"/>
      <w:szCs w:val="18"/>
      <w:lang w:eastAsia="sv-SE"/>
      <w14:ligatures w14:val="all"/>
      <w14:numForm w14:val="oldStyle"/>
    </w:rPr>
  </w:style>
  <w:style w:type="character" w:styleId="Radrubrik" w:customStyle="1">
    <w:name w:val="Radrubrik"/>
    <w:basedOn w:val="Standardstycketeckensnitt"/>
    <w:uiPriority w:val="5"/>
    <w:qFormat/>
    <w:rsid w:val="00111D47"/>
    <w:rPr>
      <w:rFonts w:ascii="Segoe UI Semibold" w:hAnsi="Segoe UI Semibold"/>
      <w:b w:val="0"/>
      <w:color w:val="auto"/>
      <w14:numForm w14:val="lining"/>
    </w:rPr>
  </w:style>
  <w:style w:type="table" w:styleId="Tabellrutntljust">
    <w:name w:val="Grid Table Light"/>
    <w:basedOn w:val="Normaltabell"/>
    <w:uiPriority w:val="40"/>
    <w:rsid w:val="000600E5"/>
    <w:pPr>
      <w:spacing w:line="240" w:lineRule="auto"/>
    </w:pPr>
    <w:rPr>
      <w:sz w:val="18"/>
      <w:szCs w:val="18"/>
    </w:r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character" w:styleId="Olstomnmnande">
    <w:name w:val="Unresolved Mention"/>
    <w:basedOn w:val="Standardstycketeckensnitt"/>
    <w:uiPriority w:val="99"/>
    <w:semiHidden/>
    <w:unhideWhenUsed/>
    <w:rsid w:val="00A47B49"/>
    <w:rPr>
      <w:color w:val="605E5C"/>
      <w:shd w:val="clear" w:color="auto" w:fill="E1DFDD"/>
    </w:rPr>
  </w:style>
  <w:style w:type="paragraph" w:styleId="MallTabelloflttexter" w:customStyle="1">
    <w:name w:val="Mall Tabell o fälttexter"/>
    <w:uiPriority w:val="99"/>
    <w:semiHidden/>
    <w:rsid w:val="004E47A9"/>
    <w:rPr>
      <w:rFonts w:asciiTheme="majorHAnsi" w:hAnsiTheme="majorHAnsi" w:eastAsiaTheme="minorEastAsia" w:cstheme="majorHAnsi"/>
      <w:sz w:val="17"/>
      <w:szCs w:val="18"/>
      <w:lang w:eastAsia="sv-SE"/>
    </w:rPr>
  </w:style>
  <w:style w:type="table" w:styleId="TabellB1-Ljusskuggningvnster" w:customStyle="1">
    <w:name w:val="Tabell B1 - Ljus skuggning vänster"/>
    <w:basedOn w:val="TabellGrundmall"/>
    <w:uiPriority w:val="99"/>
    <w:qFormat/>
    <w:rsid w:val="005C6D90"/>
    <w:rPr>
      <w:rFonts w:eastAsiaTheme="minorEastAsia"/>
      <w:szCs w:val="18"/>
      <w:lang w:eastAsia="sv-SE"/>
    </w:rPr>
    <w:tblPr>
      <w:tblStyleRowBandSize w:val="1"/>
      <w:tblStyleColBandSize w:val="1"/>
      <w:tblBorders>
        <w:top w:val="single" w:color="A6A6A6" w:themeColor="background1" w:themeShade="A6" w:sz="6" w:space="0"/>
        <w:bottom w:val="single" w:color="A6A6A6" w:themeColor="background1" w:themeShade="A6" w:sz="6" w:space="0"/>
      </w:tblBorders>
      <w:tblCellMar>
        <w:left w:w="85" w:type="dxa"/>
        <w:right w:w="85" w:type="dxa"/>
      </w:tblCellMar>
    </w:tblPr>
    <w:tcPr>
      <w:shd w:val="clear" w:color="auto" w:fill="auto"/>
    </w:tcPr>
    <w:tblStylePr w:type="firstRow">
      <w:rPr>
        <w:rFonts w:ascii="Segoe UI" w:hAnsi="Segoe UI"/>
        <w:b/>
        <w:color w:val="000000" w:themeColor="text1"/>
      </w:rPr>
      <w:tblPr/>
      <w:tcPr>
        <w:shd w:val="clear" w:color="auto" w:fill="D9D9D9" w:themeFill="background1" w:themeFillShade="D9"/>
      </w:tcPr>
    </w:tblStylePr>
    <w:tblStylePr w:type="lastRow">
      <w:rPr>
        <w:b/>
      </w:rPr>
      <w:tblPr/>
      <w:tcPr>
        <w:shd w:val="clear" w:color="auto" w:fill="DDDDDD"/>
      </w:tcPr>
    </w:tblStylePr>
    <w:tblStylePr w:type="firstCol">
      <w:pPr>
        <w:wordWrap/>
        <w:jc w:val="left"/>
      </w:pPr>
    </w:tblStylePr>
    <w:tblStylePr w:type="lastCol">
      <w:tblPr/>
      <w:tcPr>
        <w:tcBorders>
          <w:left w:val="nil"/>
        </w:tcBorders>
        <w:shd w:val="clear" w:color="auto" w:fill="DDDDDD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xLiten" w:customStyle="1">
    <w:name w:val="xLiten"/>
    <w:basedOn w:val="Normal"/>
    <w:link w:val="xLitenChar"/>
    <w:uiPriority w:val="99"/>
    <w:rsid w:val="00C51AB4"/>
    <w:pPr>
      <w:widowControl w:val="0"/>
      <w:suppressAutoHyphens/>
      <w:spacing w:line="264" w:lineRule="auto"/>
    </w:pPr>
    <w:rPr>
      <w:rFonts w:asciiTheme="majorHAnsi" w:hAnsiTheme="majorHAnsi" w:eastAsiaTheme="minorEastAsia" w:cstheme="minorBidi"/>
      <w:sz w:val="13"/>
      <w14:numForm w14:val="lining"/>
    </w:rPr>
  </w:style>
  <w:style w:type="character" w:styleId="xLitenChar" w:customStyle="1">
    <w:name w:val="xLiten Char"/>
    <w:basedOn w:val="Standardstycketeckensnitt"/>
    <w:link w:val="xLiten"/>
    <w:uiPriority w:val="99"/>
    <w:rsid w:val="00C51AB4"/>
    <w:rPr>
      <w:rFonts w:asciiTheme="majorHAnsi" w:hAnsiTheme="majorHAnsi" w:eastAsiaTheme="minorEastAsia"/>
      <w:sz w:val="13"/>
      <w:szCs w:val="18"/>
      <w:lang w:eastAsia="sv-SE"/>
      <w14:numForm w14:val="lining"/>
    </w:rPr>
  </w:style>
  <w:style w:type="table" w:styleId="MallTabell" w:customStyle="1">
    <w:name w:val="Mall Tabell"/>
    <w:basedOn w:val="Normaltabell"/>
    <w:uiPriority w:val="99"/>
    <w:qFormat/>
    <w:rsid w:val="00C51AB4"/>
    <w:pPr>
      <w:spacing w:line="240" w:lineRule="auto"/>
    </w:pPr>
    <w:rPr>
      <w:sz w:val="18"/>
      <w:szCs w:val="22"/>
    </w:rPr>
    <w:tblPr>
      <w:tblCellMar>
        <w:top w:w="28" w:type="dxa"/>
        <w:left w:w="57" w:type="dxa"/>
        <w:bottom w:w="28" w:type="dxa"/>
        <w:right w:w="57" w:type="dxa"/>
      </w:tblCellMar>
    </w:tblPr>
    <w:tblStylePr w:type="firstCol">
      <w:pPr>
        <w:wordWrap/>
        <w:jc w:val="left"/>
      </w:pPr>
    </w:tblStylePr>
  </w:style>
  <w:style w:type="character" w:styleId="Tonad" w:customStyle="1">
    <w:name w:val="Tonad"/>
    <w:basedOn w:val="Standardstycketeckensnitt"/>
    <w:uiPriority w:val="5"/>
    <w:rsid w:val="00430DD1"/>
    <w:rPr>
      <w:color w:val="A6A6A6" w:themeColor="background1" w:themeShade="A6"/>
    </w:rPr>
  </w:style>
  <w:style w:type="table" w:styleId="TabellA1-Linjeradhger" w:customStyle="1">
    <w:name w:val="Tabell A1 - Linjerad höger"/>
    <w:basedOn w:val="Normaltabell"/>
    <w:uiPriority w:val="99"/>
    <w:qFormat/>
    <w:rsid w:val="004E60E7"/>
    <w:pPr>
      <w:spacing w:line="240" w:lineRule="auto"/>
      <w:jc w:val="right"/>
    </w:pPr>
    <w:rPr>
      <w:szCs w:val="22"/>
    </w:rPr>
    <w:tblPr>
      <w:tblStyleRowBandSize w:val="1"/>
      <w:tblStyleColBandSize w:val="1"/>
      <w:tblBorders>
        <w:top w:val="single" w:color="7F7F7F" w:themeColor="text1" w:themeTint="80" w:sz="6" w:space="0"/>
        <w:bottom w:val="single" w:color="7F7F7F" w:themeColor="text1" w:themeTint="80" w:sz="6" w:space="0"/>
      </w:tblBorders>
      <w:tblCellMar>
        <w:top w:w="57" w:type="dxa"/>
        <w:left w:w="85" w:type="dxa"/>
        <w:bottom w:w="57" w:type="dxa"/>
        <w:right w:w="85" w:type="dxa"/>
      </w:tblCellMar>
    </w:tblPr>
    <w:tcPr>
      <w:shd w:val="clear" w:color="auto" w:fill="auto"/>
    </w:tcPr>
    <w:tblStylePr w:type="firstRow">
      <w:rPr>
        <w:b/>
        <w:color w:val="595959" w:themeColor="text1" w:themeTint="A6"/>
      </w:rPr>
      <w:tblPr/>
      <w:tcPr>
        <w:tcBorders>
          <w:bottom w:val="single" w:color="808080" w:themeColor="background1" w:themeShade="80" w:sz="4" w:space="0"/>
        </w:tcBorders>
      </w:tcPr>
    </w:tblStylePr>
    <w:tblStylePr w:type="lastRow">
      <w:rPr>
        <w:b/>
      </w:rPr>
      <w:tblPr/>
      <w:tcPr>
        <w:tcBorders>
          <w:top w:val="single" w:color="A6A6A6" w:themeColor="background1" w:themeShade="A6" w:sz="4" w:space="0"/>
          <w:bottom w:val="single" w:color="A6A6A6" w:themeColor="background1" w:themeShade="A6" w:sz="2" w:space="0"/>
        </w:tcBorders>
      </w:tcPr>
    </w:tblStylePr>
    <w:tblStylePr w:type="firstCol">
      <w:pPr>
        <w:wordWrap/>
        <w:jc w:val="left"/>
      </w:pPr>
      <w:tblPr/>
      <w:tcPr>
        <w:tcBorders>
          <w:left w:val="nil"/>
        </w:tcBorders>
      </w:tcPr>
    </w:tblStylePr>
    <w:tblStylePr w:type="lastCol">
      <w:rPr>
        <w:b/>
      </w:rPr>
      <w:tblPr/>
      <w:tcPr>
        <w:tcBorders>
          <w:left w:val="single" w:color="A6A6A6" w:themeColor="background1" w:themeShade="A6" w:sz="4" w:space="0"/>
        </w:tcBorders>
      </w:tcPr>
    </w:tblStylePr>
    <w:tblStylePr w:type="band1Vert">
      <w:tblPr/>
      <w:tcPr>
        <w:tcBorders>
          <w:left w:val="single" w:color="A6A6A6" w:themeColor="background1" w:themeShade="A6" w:sz="2" w:space="0"/>
          <w:insideV w:val="nil"/>
        </w:tcBorders>
      </w:tcPr>
    </w:tblStylePr>
    <w:tblStylePr w:type="band2Vert">
      <w:tblPr/>
      <w:tcPr>
        <w:tcBorders>
          <w:left w:val="single" w:color="A6A6A6" w:themeColor="background1" w:themeShade="A6" w:sz="2" w:space="0"/>
        </w:tcBorders>
      </w:tcPr>
    </w:tblStylePr>
    <w:tblStylePr w:type="band1Horz">
      <w:tblPr/>
      <w:tcPr>
        <w:tcBorders>
          <w:bottom w:val="single" w:color="A6A6A6" w:themeColor="background1" w:themeShade="A6" w:sz="2" w:space="0"/>
        </w:tcBorders>
      </w:tcPr>
    </w:tblStylePr>
    <w:tblStylePr w:type="band2Horz">
      <w:tblPr/>
      <w:tcPr>
        <w:tcBorders>
          <w:bottom w:val="single" w:color="A6A6A6" w:themeColor="background1" w:themeShade="A6" w:sz="2" w:space="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2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41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28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19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09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597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1.xml" Id="rId13" /><Relationship Type="http://schemas.openxmlformats.org/officeDocument/2006/relationships/footer" Target="footer3.xml" Id="rId18" /><Relationship Type="http://schemas.openxmlformats.org/officeDocument/2006/relationships/customXml" Target="../customXml/item3.xml" Id="rId3" /><Relationship Type="http://schemas.openxmlformats.org/officeDocument/2006/relationships/fontTable" Target="fontTable.xml" Id="rId21" /><Relationship Type="http://schemas.openxmlformats.org/officeDocument/2006/relationships/styles" Target="styles.xml" Id="rId7" /><Relationship Type="http://schemas.openxmlformats.org/officeDocument/2006/relationships/image" Target="media/image1.png" Id="rId12" /><Relationship Type="http://schemas.openxmlformats.org/officeDocument/2006/relationships/header" Target="header3.xml" Id="rId17" /><Relationship Type="http://schemas.openxmlformats.org/officeDocument/2006/relationships/customXml" Target="../customXml/item2.xml" Id="rId2" /><Relationship Type="http://schemas.openxmlformats.org/officeDocument/2006/relationships/footer" Target="footer2.xml" Id="rId16" /><Relationship Type="http://schemas.openxmlformats.org/officeDocument/2006/relationships/footer" Target="footer5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1.xml" Id="rId15" /><Relationship Type="http://schemas.openxmlformats.org/officeDocument/2006/relationships/theme" Target="theme/theme1.xml" Id="rId23" /><Relationship Type="http://schemas.openxmlformats.org/officeDocument/2006/relationships/footnotes" Target="footnotes.xml" Id="rId10" /><Relationship Type="http://schemas.openxmlformats.org/officeDocument/2006/relationships/footer" Target="footer4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header" Target="header2.xml" Id="rId14" /><Relationship Type="http://schemas.openxmlformats.org/officeDocument/2006/relationships/glossaryDocument" Target="glossary/document.xml" Id="rId22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&#197;YG\&#197;YG-Examenspla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025DB5384A746BAA64E5A9A9583E62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355324F-9553-4E30-A831-59D6C2366C9D}"/>
      </w:docPartPr>
      <w:docPartBody>
        <w:p w:rsidR="007758C3" w:rsidRDefault="00DB1B05">
          <w:pPr>
            <w:pStyle w:val="4025DB5384A746BAA64E5A9A9583E625"/>
          </w:pPr>
          <w:r w:rsidRPr="007D2359">
            <w:rPr>
              <w:rStyle w:val="Platshllartext"/>
            </w:rPr>
            <w:t>Välj ett byggblock.</w:t>
          </w:r>
        </w:p>
      </w:docPartBody>
    </w:docPart>
    <w:docPart>
      <w:docPartPr>
        <w:name w:val="55BFCE3C1E6D4B9BB46B3A6BAB93E98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FAEEBBB-82E2-4F09-857A-18784D784F8E}"/>
      </w:docPartPr>
      <w:docPartBody>
        <w:p w:rsidR="007758C3" w:rsidRDefault="00DB1B05">
          <w:pPr>
            <w:pStyle w:val="55BFCE3C1E6D4B9BB46B3A6BAB93E984"/>
          </w:pPr>
          <w:r w:rsidRPr="006C2491">
            <w:rPr>
              <w:rStyle w:val="Stark"/>
            </w:rPr>
            <w:t>VÄLJ/SKRIV DOKTYP</w:t>
          </w:r>
        </w:p>
      </w:docPartBody>
    </w:docPart>
    <w:docPart>
      <w:docPartPr>
        <w:name w:val="6ED05A1A165D49CEA15AE039251E713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E395413-ABB0-42F2-BA40-994765FB22A2}"/>
      </w:docPartPr>
      <w:docPartBody>
        <w:p w:rsidR="007758C3" w:rsidRDefault="00DB1B05">
          <w:pPr>
            <w:pStyle w:val="6ED05A1A165D49CEA15AE039251E713D"/>
          </w:pPr>
          <w:r w:rsidRPr="00B352A9">
            <w:rPr>
              <w:rStyle w:val="Platshllartext"/>
            </w:rPr>
            <w:t xml:space="preserve">Examensdelens </w:t>
          </w:r>
          <w:r>
            <w:rPr>
              <w:rStyle w:val="Platshllartext"/>
            </w:rPr>
            <w:t>kod</w:t>
          </w:r>
        </w:p>
      </w:docPartBody>
    </w:docPart>
    <w:docPart>
      <w:docPartPr>
        <w:name w:val="4075C15734214DE489693C0539DDC54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E9A056A-1459-4BAA-A213-7BC19B7B8DF0}"/>
      </w:docPartPr>
      <w:docPartBody>
        <w:p w:rsidR="007758C3" w:rsidRDefault="00DB1B05">
          <w:pPr>
            <w:pStyle w:val="4075C15734214DE489693C0539DDC54B"/>
          </w:pPr>
          <w:r w:rsidRPr="00EF3897">
            <w:rPr>
              <w:rStyle w:val="Platshllartext"/>
            </w:rPr>
            <w:t xml:space="preserve">Välj/skriv </w:t>
          </w:r>
          <w:r>
            <w:rPr>
              <w:rStyle w:val="Platshllartext"/>
            </w:rPr>
            <w:t>instans</w:t>
          </w:r>
        </w:p>
      </w:docPartBody>
    </w:docPart>
    <w:docPart>
      <w:docPartPr>
        <w:name w:val="A5FFCD7D0EF147108E2677FDBE42679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E456A5E-21FC-4071-8A0B-3CCC22D6BBCE}"/>
      </w:docPartPr>
      <w:docPartBody>
        <w:p w:rsidR="007758C3" w:rsidRDefault="00DB1B05">
          <w:pPr>
            <w:pStyle w:val="A5FFCD7D0EF147108E2677FDBE426792"/>
          </w:pPr>
          <w:r>
            <w:rPr>
              <w:rStyle w:val="Platshllartext"/>
            </w:rPr>
            <w:t>Välj/skriv da</w:t>
          </w:r>
          <w:r w:rsidRPr="00427877">
            <w:rPr>
              <w:rStyle w:val="Platshllartext"/>
            </w:rPr>
            <w:t>tum</w:t>
          </w:r>
        </w:p>
      </w:docPartBody>
    </w:docPart>
    <w:docPart>
      <w:docPartPr>
        <w:name w:val="604801D917CF43F388D98BC0B57F1E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95B719B-1E20-472B-AD20-A5087FEE30AD}"/>
      </w:docPartPr>
      <w:docPartBody>
        <w:p w:rsidR="007758C3" w:rsidRDefault="00DB1B05">
          <w:pPr>
            <w:pStyle w:val="604801D917CF43F388D98BC0B57F1E40"/>
          </w:pPr>
          <w:r>
            <w:rPr>
              <w:rStyle w:val="Platshllartext"/>
            </w:rPr>
            <w:t>Ange version</w:t>
          </w:r>
        </w:p>
      </w:docPartBody>
    </w:docPart>
    <w:docPart>
      <w:docPartPr>
        <w:name w:val="CF15B99133FD41C79A5C3891F80E0BD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8999817-1058-4637-AD5A-8A0F54B3869C}"/>
      </w:docPartPr>
      <w:docPartBody>
        <w:p w:rsidR="007758C3" w:rsidRDefault="00DB1B05">
          <w:pPr>
            <w:pStyle w:val="CF15B99133FD41C79A5C3891F80E0BDC"/>
          </w:pPr>
          <w:r>
            <w:rPr>
              <w:rStyle w:val="Platshllartext"/>
            </w:rPr>
            <w:t>Välj status</w:t>
          </w:r>
        </w:p>
      </w:docPartBody>
    </w:docPart>
    <w:docPart>
      <w:docPartPr>
        <w:name w:val="ED47D90C9EEE4F3F960A595C0195B4E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C81905C-4492-4963-95EC-5557A246D35D}"/>
      </w:docPartPr>
      <w:docPartBody>
        <w:p w:rsidR="007758C3" w:rsidRDefault="00DB1B05">
          <w:pPr>
            <w:pStyle w:val="ED47D90C9EEE4F3F960A595C0195B4E4"/>
          </w:pPr>
          <w:r>
            <w:rPr>
              <w:rStyle w:val="Platshllartext"/>
            </w:rPr>
            <w:t>Välj/ange handläggare</w:t>
          </w:r>
        </w:p>
      </w:docPartBody>
    </w:docPart>
    <w:docPart>
      <w:docPartPr>
        <w:name w:val="7F3834576CC444518589E903DD82ABA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DCF54ED-A555-4065-8494-0D1E9264E6A8}"/>
      </w:docPartPr>
      <w:docPartBody>
        <w:p w:rsidR="007758C3" w:rsidRDefault="00DB1B05">
          <w:pPr>
            <w:pStyle w:val="7F3834576CC444518589E903DD82ABAD"/>
          </w:pPr>
          <w:r>
            <w:rPr>
              <w:rStyle w:val="Platshllartext"/>
            </w:rPr>
            <w:t>Ange da</w:t>
          </w:r>
          <w:r w:rsidRPr="00427877">
            <w:rPr>
              <w:rStyle w:val="Platshllartext"/>
            </w:rPr>
            <w:t>tum</w:t>
          </w:r>
        </w:p>
      </w:docPartBody>
    </w:docPart>
    <w:docPart>
      <w:docPartPr>
        <w:name w:val="01A0C479EF594E29A482218BE66FC96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98B62BC-E77C-42C1-A85E-69391EE65AB7}"/>
      </w:docPartPr>
      <w:docPartBody>
        <w:p w:rsidR="007758C3" w:rsidRDefault="00DB1B05">
          <w:pPr>
            <w:pStyle w:val="01A0C479EF594E29A482218BE66FC96F"/>
          </w:pPr>
          <w:r>
            <w:rPr>
              <w:rStyle w:val="Platshllartext"/>
            </w:rPr>
            <w:t>Ange version</w:t>
          </w:r>
        </w:p>
      </w:docPartBody>
    </w:docPart>
    <w:docPart>
      <w:docPartPr>
        <w:name w:val="F4766ED3F4A0473788AE88CEA74E84F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0FA6C3A-19E6-46FC-BCCB-1257EEC05F14}"/>
      </w:docPartPr>
      <w:docPartBody>
        <w:p w:rsidR="007758C3" w:rsidRDefault="00DB1B05">
          <w:pPr>
            <w:pStyle w:val="F4766ED3F4A0473788AE88CEA74E84FA"/>
          </w:pPr>
          <w:r w:rsidRPr="00E621FF">
            <w:rPr>
              <w:rStyle w:val="Platshllartext"/>
            </w:rPr>
            <w:t>[Titel]</w:t>
          </w:r>
        </w:p>
      </w:docPartBody>
    </w:docPart>
    <w:docPart>
      <w:docPartPr>
        <w:name w:val="920A58A49CAF46BBBA2F00C4B20F142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C8BC1DE-2B4C-4568-AE82-465AEB46F82F}"/>
      </w:docPartPr>
      <w:docPartBody>
        <w:p w:rsidR="007758C3" w:rsidRDefault="00DB1B05">
          <w:pPr>
            <w:pStyle w:val="920A58A49CAF46BBBA2F00C4B20F1421"/>
          </w:pPr>
          <w:r>
            <w:rPr>
              <w:rStyle w:val="Platshllartext"/>
            </w:rPr>
            <w:t>Välj/ange</w:t>
          </w:r>
        </w:p>
      </w:docPartBody>
    </w:docPart>
    <w:docPart>
      <w:docPartPr>
        <w:name w:val="A1C2ADBF86FB4631ACBB56BF91DFF0B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1DA1B2B-E6DD-41EF-ACCD-13CECB9A5874}"/>
      </w:docPartPr>
      <w:docPartBody>
        <w:p w:rsidR="007E4561" w:rsidP="00C33611" w:rsidRDefault="00C33611">
          <w:pPr>
            <w:pStyle w:val="A1C2ADBF86FB4631ACBB56BF91DFF0B0"/>
          </w:pPr>
          <w:r>
            <w:rPr>
              <w:rStyle w:val="Platshllartext"/>
            </w:rPr>
            <w:t>Ange version</w:t>
          </w:r>
        </w:p>
      </w:docPartBody>
    </w:docPart>
    <w:docPart>
      <w:docPartPr>
        <w:name w:val="0407D1E2A9644370BA8499030457FC0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BAE7D22-52F7-417B-9CF0-0FE297AB9BBE}"/>
      </w:docPartPr>
      <w:docPartBody>
        <w:p w:rsidR="007E4561" w:rsidP="00C33611" w:rsidRDefault="00C33611">
          <w:pPr>
            <w:pStyle w:val="0407D1E2A9644370BA8499030457FC0C"/>
          </w:pPr>
          <w:r>
            <w:rPr>
              <w:rStyle w:val="Platshllartext"/>
            </w:rPr>
            <w:t>Ange version</w:t>
          </w:r>
        </w:p>
      </w:docPartBody>
    </w:docPart>
    <w:docPart>
      <w:docPartPr>
        <w:name w:val="C1C976F7F94C43039ADD315A46B4753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EC3A6EF-3EB9-4A9A-91F3-BBA0324BAEA2}"/>
      </w:docPartPr>
      <w:docPartBody>
        <w:p w:rsidR="007E4561" w:rsidP="00C33611" w:rsidRDefault="00C33611">
          <w:pPr>
            <w:pStyle w:val="C1C976F7F94C43039ADD315A46B4753C"/>
          </w:pPr>
          <w:r>
            <w:rPr>
              <w:rStyle w:val="Platshllartext"/>
            </w:rPr>
            <w:t>Välj status</w:t>
          </w:r>
        </w:p>
      </w:docPartBody>
    </w:docPart>
    <w:docPart>
      <w:docPartPr>
        <w:name w:val="FFE3A12B4FB5406C8251D0EFB9614FE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087783E-BB77-4E86-BEFD-6B2A481FE192}"/>
      </w:docPartPr>
      <w:docPartBody>
        <w:p w:rsidR="007E4561" w:rsidP="00C33611" w:rsidRDefault="00C33611">
          <w:pPr>
            <w:pStyle w:val="FFE3A12B4FB5406C8251D0EFB9614FEE"/>
          </w:pPr>
          <w:r>
            <w:rPr>
              <w:rStyle w:val="Platshllartext"/>
            </w:rPr>
            <w:t>Välj/ange handläggare</w:t>
          </w:r>
        </w:p>
      </w:docPartBody>
    </w:docPart>
    <w:docPart>
      <w:docPartPr>
        <w:name w:val="59C9C1E556E0459D87526CCA9334356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71552F0-C497-4EFB-A6DC-7CB1DA8BFDFC}"/>
      </w:docPartPr>
      <w:docPartBody>
        <w:p w:rsidR="007E4561" w:rsidP="00C33611" w:rsidRDefault="00C33611">
          <w:pPr>
            <w:pStyle w:val="59C9C1E556E0459D87526CCA93343562"/>
          </w:pPr>
          <w:r>
            <w:rPr>
              <w:rStyle w:val="Platshllartext"/>
            </w:rPr>
            <w:t>Ange da</w:t>
          </w:r>
          <w:r w:rsidRPr="00427877">
            <w:rPr>
              <w:rStyle w:val="Platshllartext"/>
            </w:rPr>
            <w:t>tum</w:t>
          </w:r>
        </w:p>
      </w:docPartBody>
    </w:docPart>
    <w:docPart>
      <w:docPartPr>
        <w:name w:val="803A26246F9E4A619BF691C8286F2FD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13D45E8-A623-45A7-9444-639945AF7D0B}"/>
      </w:docPartPr>
      <w:docPartBody>
        <w:p w:rsidR="007E4561" w:rsidP="00C33611" w:rsidRDefault="00C33611">
          <w:pPr>
            <w:pStyle w:val="803A26246F9E4A619BF691C8286F2FD4"/>
          </w:pPr>
          <w:r>
            <w:rPr>
              <w:rStyle w:val="Platshllartext"/>
            </w:rPr>
            <w:t>Ange version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98C"/>
    <w:rsid w:val="004C0826"/>
    <w:rsid w:val="007758C3"/>
    <w:rsid w:val="007E4561"/>
    <w:rsid w:val="00A5298C"/>
    <w:rsid w:val="00C33611"/>
    <w:rsid w:val="00DB1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5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3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39"/>
    <w:rsid w:val="00C33611"/>
    <w:rPr>
      <w:color w:val="BFBFBF" w:themeColor="background1" w:themeShade="BF"/>
    </w:rPr>
  </w:style>
  <w:style w:type="paragraph" w:customStyle="1" w:styleId="4025DB5384A746BAA64E5A9A9583E625">
    <w:name w:val="4025DB5384A746BAA64E5A9A9583E625"/>
  </w:style>
  <w:style w:type="character" w:styleId="Stark">
    <w:name w:val="Strong"/>
    <w:basedOn w:val="Standardstycketeckensnitt"/>
    <w:uiPriority w:val="5"/>
    <w:qFormat/>
    <w:rPr>
      <w:b/>
      <w:bCs/>
    </w:rPr>
  </w:style>
  <w:style w:type="paragraph" w:customStyle="1" w:styleId="55BFCE3C1E6D4B9BB46B3A6BAB93E984">
    <w:name w:val="55BFCE3C1E6D4B9BB46B3A6BAB93E984"/>
  </w:style>
  <w:style w:type="paragraph" w:customStyle="1" w:styleId="6ED05A1A165D49CEA15AE039251E713D">
    <w:name w:val="6ED05A1A165D49CEA15AE039251E713D"/>
  </w:style>
  <w:style w:type="paragraph" w:customStyle="1" w:styleId="4075C15734214DE489693C0539DDC54B">
    <w:name w:val="4075C15734214DE489693C0539DDC54B"/>
  </w:style>
  <w:style w:type="paragraph" w:customStyle="1" w:styleId="A5FFCD7D0EF147108E2677FDBE426792">
    <w:name w:val="A5FFCD7D0EF147108E2677FDBE426792"/>
  </w:style>
  <w:style w:type="paragraph" w:customStyle="1" w:styleId="604801D917CF43F388D98BC0B57F1E40">
    <w:name w:val="604801D917CF43F388D98BC0B57F1E40"/>
  </w:style>
  <w:style w:type="paragraph" w:customStyle="1" w:styleId="CF15B99133FD41C79A5C3891F80E0BDC">
    <w:name w:val="CF15B99133FD41C79A5C3891F80E0BDC"/>
  </w:style>
  <w:style w:type="paragraph" w:customStyle="1" w:styleId="ED47D90C9EEE4F3F960A595C0195B4E4">
    <w:name w:val="ED47D90C9EEE4F3F960A595C0195B4E4"/>
  </w:style>
  <w:style w:type="paragraph" w:customStyle="1" w:styleId="7F3834576CC444518589E903DD82ABAD">
    <w:name w:val="7F3834576CC444518589E903DD82ABAD"/>
  </w:style>
  <w:style w:type="paragraph" w:customStyle="1" w:styleId="01A0C479EF594E29A482218BE66FC96F">
    <w:name w:val="01A0C479EF594E29A482218BE66FC96F"/>
  </w:style>
  <w:style w:type="paragraph" w:customStyle="1" w:styleId="F4766ED3F4A0473788AE88CEA74E84FA">
    <w:name w:val="F4766ED3F4A0473788AE88CEA74E84FA"/>
  </w:style>
  <w:style w:type="paragraph" w:customStyle="1" w:styleId="920A58A49CAF46BBBA2F00C4B20F1421">
    <w:name w:val="920A58A49CAF46BBBA2F00C4B20F1421"/>
  </w:style>
  <w:style w:type="paragraph" w:customStyle="1" w:styleId="A1C2ADBF86FB4631ACBB56BF91DFF0B0">
    <w:name w:val="A1C2ADBF86FB4631ACBB56BF91DFF0B0"/>
    <w:rsid w:val="00C33611"/>
    <w:rPr>
      <w:lang w:val="sv-FI" w:eastAsia="sv-FI"/>
    </w:rPr>
  </w:style>
  <w:style w:type="paragraph" w:customStyle="1" w:styleId="0407D1E2A9644370BA8499030457FC0C">
    <w:name w:val="0407D1E2A9644370BA8499030457FC0C"/>
    <w:rsid w:val="00C33611"/>
    <w:rPr>
      <w:lang w:val="sv-FI" w:eastAsia="sv-FI"/>
    </w:rPr>
  </w:style>
  <w:style w:type="paragraph" w:customStyle="1" w:styleId="C1C976F7F94C43039ADD315A46B4753C">
    <w:name w:val="C1C976F7F94C43039ADD315A46B4753C"/>
    <w:rsid w:val="00C33611"/>
    <w:rPr>
      <w:lang w:val="sv-FI" w:eastAsia="sv-FI"/>
    </w:rPr>
  </w:style>
  <w:style w:type="paragraph" w:customStyle="1" w:styleId="FFE3A12B4FB5406C8251D0EFB9614FEE">
    <w:name w:val="FFE3A12B4FB5406C8251D0EFB9614FEE"/>
    <w:rsid w:val="00C33611"/>
    <w:rPr>
      <w:lang w:val="sv-FI" w:eastAsia="sv-FI"/>
    </w:rPr>
  </w:style>
  <w:style w:type="paragraph" w:customStyle="1" w:styleId="59C9C1E556E0459D87526CCA93343562">
    <w:name w:val="59C9C1E556E0459D87526CCA93343562"/>
    <w:rsid w:val="00C33611"/>
    <w:rPr>
      <w:lang w:val="sv-FI" w:eastAsia="sv-FI"/>
    </w:rPr>
  </w:style>
  <w:style w:type="paragraph" w:customStyle="1" w:styleId="803A26246F9E4A619BF691C8286F2FD4">
    <w:name w:val="803A26246F9E4A619BF691C8286F2FD4"/>
    <w:rsid w:val="00C33611"/>
    <w:rPr>
      <w:lang w:val="sv-FI" w:eastAsia="sv-F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ÅG-tema">
  <a:themeElements>
    <a:clrScheme name="Gymnasium3">
      <a:dk1>
        <a:sysClr val="windowText" lastClr="000000"/>
      </a:dk1>
      <a:lt1>
        <a:sysClr val="window" lastClr="FFFFFF"/>
      </a:lt1>
      <a:dk2>
        <a:srgbClr val="36264E"/>
      </a:dk2>
      <a:lt2>
        <a:srgbClr val="E3DEEB"/>
      </a:lt2>
      <a:accent1>
        <a:srgbClr val="008ECE"/>
      </a:accent1>
      <a:accent2>
        <a:srgbClr val="76A938"/>
      </a:accent2>
      <a:accent3>
        <a:srgbClr val="745B9B"/>
      </a:accent3>
      <a:accent4>
        <a:srgbClr val="E8B83D"/>
      </a:accent4>
      <a:accent5>
        <a:srgbClr val="805B24"/>
      </a:accent5>
      <a:accent6>
        <a:srgbClr val="B31A21"/>
      </a:accent6>
      <a:hlink>
        <a:srgbClr val="008ECE"/>
      </a:hlink>
      <a:folHlink>
        <a:srgbClr val="008ECE"/>
      </a:folHlink>
    </a:clrScheme>
    <a:fontScheme name="SegoeCambria">
      <a:majorFont>
        <a:latin typeface="Segoe U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C88D435A4728A43B605EDF17C47D1AE" ma:contentTypeVersion="4" ma:contentTypeDescription="Skapa ett nytt dokument." ma:contentTypeScope="" ma:versionID="376e79403a7d09e377195b9e4139d034">
  <xsd:schema xmlns:xsd="http://www.w3.org/2001/XMLSchema" xmlns:xs="http://www.w3.org/2001/XMLSchema" xmlns:p="http://schemas.microsoft.com/office/2006/metadata/properties" xmlns:ns2="d8703d56-47b0-4c87-9412-68f677377f8f" targetNamespace="http://schemas.microsoft.com/office/2006/metadata/properties" ma:root="true" ma:fieldsID="8f933ab1aeb6402661929f8f4046c1f9" ns2:_="">
    <xsd:import namespace="d8703d56-47b0-4c87-9412-68f677377f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03d56-47b0-4c87-9412-68f677377f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9EFFA4E-FCCE-4949-B672-762E64E1756F}"/>
</file>

<file path=customXml/itemProps3.xml><?xml version="1.0" encoding="utf-8"?>
<ds:datastoreItem xmlns:ds="http://schemas.openxmlformats.org/officeDocument/2006/customXml" ds:itemID="{BE948F0B-C955-4290-9C95-9F534F5BA30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99CB155-51EF-4B33-95D1-379D81ECD357}">
  <ds:schemaRefs>
    <ds:schemaRef ds:uri="http://schemas.microsoft.com/office/2006/metadata/properties"/>
    <ds:schemaRef ds:uri="http://schemas.microsoft.com/office/infopath/2007/PartnerControls"/>
    <ds:schemaRef ds:uri="074a666f-3491-49b8-baeb-b54ffe7245bd"/>
  </ds:schemaRefs>
</ds:datastoreItem>
</file>

<file path=customXml/itemProps5.xml><?xml version="1.0" encoding="utf-8"?>
<ds:datastoreItem xmlns:ds="http://schemas.openxmlformats.org/officeDocument/2006/customXml" ds:itemID="{6AB311BE-F691-455A-9D50-DD3C22AD743E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ÅYG-Examensplan</ap:Template>
  <ap:Application>Microsoft Word for the web</ap:Application>
  <ap:DocSecurity>0</ap:DocSecurity>
  <ap:ScaleCrop>false</ap:ScaleCrop>
  <ap:Manager/>
  <ap:Company>Ålands gymnasium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Gymnasieexamen i pedagogisk verksamhet, 2024-</dc:title>
  <dc:subject>Kompetensområde:
Uppbyggd på:</dc:subject>
  <dc:creator>Petra Malmström</dc:creator>
  <dc:description>Ver 1, 4 okt 2021</dc:description>
  <lastModifiedBy>Gitte Holmström</lastModifiedBy>
  <revision>39</revision>
  <lastPrinted>2021-10-04T10:52:00.0000000Z</lastPrinted>
  <dcterms:created xsi:type="dcterms:W3CDTF">2024-04-05T10:38:00.0000000Z</dcterms:created>
  <dcterms:modified xsi:type="dcterms:W3CDTF">2024-06-04T07:34:04.2088097Z</dcterms:modified>
  <category/>
  <contentStatus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0x0101009C88D435A4728A43B605EDF17C47D1AE</vt:lpwstr>
  </property>
</Properties>
</file>