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bookmarkStart w:name="_Hlk84436266" w:displacedByCustomXml="next" w:id="0"/>
    <w:sdt>
      <w:sdtPr>
        <w:id w:val="98068345"/>
        <w:docPartObj>
          <w:docPartGallery w:val="Cover Pages"/>
          <w:docPartUnique/>
        </w:docPartObj>
        <w:rPr>
          <w:rFonts w:ascii="Cambria" w:hAnsi="Cambria" w:eastAsia="Times New Roman" w:cs="Arial" w:asciiTheme="minorAscii" w:hAnsiTheme="minorAscii"/>
        </w:rPr>
      </w:sdtPr>
      <w:sdtEndPr>
        <w:rPr>
          <w:rFonts w:ascii="Cambria" w:hAnsi="Cambria" w:eastAsia="Times New Roman" w:cs="Arial" w:asciiTheme="minorAscii" w:hAnsiTheme="minorAscii"/>
        </w:rPr>
      </w:sdtEndPr>
      <w:sdtContent>
        <w:tbl>
          <w:tblPr>
            <w:tblStyle w:val="Tabellrutnt"/>
            <w:tblW w:w="5000" w:type="pct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4537"/>
            <w:gridCol w:w="1561"/>
            <w:gridCol w:w="1416"/>
            <w:gridCol w:w="1670"/>
          </w:tblGrid>
          <w:tr w:rsidR="00610F8B" w:rsidTr="003668F9" w14:paraId="4E28A1E0" w14:textId="77777777">
            <w:trPr>
              <w:trHeight w:val="42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 w:val="restart"/>
                <w:vAlign w:val="center"/>
              </w:tcPr>
              <w:p w:rsidRPr="00CF762D" w:rsidR="00610F8B" w:rsidP="005457E4" w:rsidRDefault="006C5F08" w14:paraId="2AEEC970" w14:textId="77777777">
                <w:pPr>
                  <w:pStyle w:val="Neutral"/>
                </w:pPr>
                <w:sdt>
                  <w:sdtPr>
                    <w:alias w:val="Logon"/>
                    <w:tag w:val="logo"/>
                    <w:id w:val="1414665892"/>
                    <w:placeholder>
                      <w:docPart w:val="0CE8FB29EE1642ADA13DC773D25F0051"/>
                    </w:placeholder>
                    <w:docPartList>
                      <w:docPartGallery w:val="Custom 1"/>
                      <w:docPartCategory w:val="Logon"/>
                    </w:docPartList>
                  </w:sdtPr>
                  <w:sdtEndPr/>
                  <w:sdtContent>
                    <w:r w:rsidR="00610F8B">
                      <w:rPr>
                        <w:noProof/>
                      </w:rPr>
                      <w:drawing>
                        <wp:inline distT="0" distB="0" distL="0" distR="0" wp14:anchorId="5FAAA05A" wp14:editId="2FD683B9">
                          <wp:extent cx="792000" cy="461366"/>
                          <wp:effectExtent l="0" t="0" r="8255" b="0"/>
                          <wp:docPr id="5" name="Bildobjekt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000" cy="461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  <w:bookmarkStart w:name="type" w:id="1"/>
            <w:tc>
              <w:tcPr>
                <w:tcW w:w="2530" w:type="pct"/>
                <w:gridSpan w:val="3"/>
                <w:vAlign w:val="bottom"/>
              </w:tcPr>
              <w:p w:rsidRPr="0043351C" w:rsidR="00610F8B" w:rsidP="001378BA" w:rsidRDefault="006C5F08" w14:paraId="25B28F1A" w14:textId="7777777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Radrubrik"/>
                  </w:rPr>
                </w:pPr>
                <w:sdt>
                  <w:sdtPr>
                    <w:rPr>
                      <w:rStyle w:val="Radrubrik"/>
                    </w:rPr>
                    <w:alias w:val="Dokumenttyp"/>
                    <w:tag w:val="Type"/>
                    <w:id w:val="-965504629"/>
                    <w:placeholder>
                      <w:docPart w:val="0D53D8027AB9447596B7BEC50355CAC2"/>
                    </w:placeholder>
                    <w:comboBox>
                      <w:listItem w:value="Välj ett objekt."/>
                      <w:listItem w:displayText=" " w:value=" "/>
                      <w:listItem w:displayText="ANBUDSBEGÄRAN" w:value="ANBUDSBEGÄRAN"/>
                      <w:listItem w:displayText="ANHÅLLAN" w:value="ANHÅLLAN"/>
                      <w:listItem w:displayText="ANMÄLAN" w:value="ANMÄLAN"/>
                      <w:listItem w:displayText="ANSÖKAN" w:value="ANSÖKAN"/>
                      <w:listItem w:displayText="ANVISNING" w:value="ANVISNING"/>
                      <w:listItem w:displayText="AVTAL" w:value="AVTAL"/>
                      <w:listItem w:displayText="BEKRÄFTELSE" w:value="BEKRÄFTELSE"/>
                      <w:listItem w:displayText="BESKRIVNING" w:value="BESKRIVNING"/>
                      <w:listItem w:displayText="BESLUT" w:value="BESLUT"/>
                      <w:listItem w:displayText="BESTÄLLNING" w:value="BESTÄLLNING"/>
                      <w:listItem w:displayText="BREV" w:value="BREV"/>
                      <w:listItem w:displayText="CHECKLISTA" w:value="CHECKLISTA"/>
                      <w:listItem w:displayText="INFORMATION" w:value="INFORMATION"/>
                      <w:listItem w:displayText="MEDDELANDE" w:value="MEDDELANDE"/>
                      <w:listItem w:displayText="MÖTESANTECKNING" w:value="MÖTESANTECKNING"/>
                      <w:listItem w:displayText="PROCESSBESKRIVNING" w:value="PROCESSBESKRIVNING"/>
                      <w:listItem w:displayText="PROCESS-/RUTINBESKRIVNING" w:value="PROCESS-/RUTINBESKRIVNING"/>
                      <w:listItem w:displayText="RUTINBESKRIVNING" w:value="RUTINBESKRIVNING"/>
                      <w:listItem w:displayText="RAPPORT" w:value="RAPPORT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3E5466">
                      <w:rPr>
                        <w:rStyle w:val="Radrubrik"/>
                      </w:rPr>
                      <w:t>EXAMENSPLAN</w:t>
                    </w:r>
                  </w:sdtContent>
                </w:sdt>
                <w:bookmarkStart w:name="typenumber" w:id="2"/>
                <w:bookmarkEnd w:id="1"/>
                <w:r w:rsidR="00610F8B">
                  <w:rPr>
                    <w:rStyle w:val="Stark"/>
                  </w:rPr>
                  <w:t> </w:t>
                </w:r>
                <w:sdt>
                  <w:sdtPr>
                    <w:rPr>
                      <w:rStyle w:val="Radrubrik"/>
                    </w:rPr>
                    <w:alias w:val="Id"/>
                    <w:tag w:val="Id"/>
                    <w:id w:val="-729622246"/>
                    <w:placeholder>
                      <w:docPart w:val="5CF757B26CD2417FA3A2F34A519C1BD6"/>
                    </w:placeholder>
                    <w:comboBox>
                      <w:listItem w:value="Välj ett objekt."/>
                      <w:listItem w:displayText=" " w:value=" "/>
                      <w:listItem w:displayText="201x-xx" w:value="201x-xx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445E3F">
                      <w:rPr>
                        <w:rStyle w:val="Radrubrik"/>
                      </w:rPr>
                      <w:t xml:space="preserve"> </w:t>
                    </w:r>
                  </w:sdtContent>
                </w:sdt>
                <w:bookmarkEnd w:id="2"/>
              </w:p>
            </w:tc>
          </w:tr>
          <w:tr w:rsidR="00610F8B" w:rsidTr="003668F9" w14:paraId="63196213" w14:textId="77777777">
            <w:trPr>
              <w:trHeight w:val="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/>
                <w:vAlign w:val="bottom"/>
              </w:tcPr>
              <w:p w:rsidR="00610F8B" w:rsidP="00F145E5" w:rsidRDefault="00610F8B" w14:paraId="07D6E884" w14:textId="77777777">
                <w:pPr>
                  <w:pStyle w:val="Sidhuvud"/>
                </w:pPr>
              </w:p>
            </w:tc>
            <w:tc>
              <w:tcPr>
                <w:tcW w:w="850" w:type="pct"/>
                <w:vAlign w:val="bottom"/>
              </w:tcPr>
              <w:p w:rsidR="00610F8B" w:rsidP="00F145E5" w:rsidRDefault="00610F8B" w14:paraId="5AA2D722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Datum</w:t>
                </w:r>
              </w:p>
            </w:tc>
            <w:tc>
              <w:tcPr>
                <w:tcW w:w="771" w:type="pct"/>
                <w:vAlign w:val="bottom"/>
              </w:tcPr>
              <w:p w:rsidR="00610F8B" w:rsidP="00F145E5" w:rsidRDefault="00610F8B" w14:paraId="3424229F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version</w:instrText>
                </w:r>
                <w:r>
                  <w:fldChar w:fldCharType="separate"/>
                </w:r>
                <w:sdt>
                  <w:sdtPr>
                    <w:alias w:val="Version"/>
                    <w:tag w:val="Version"/>
                    <w:id w:val="-117149317"/>
                    <w:placeholder>
                      <w:docPart w:val="5967CBB40A0642398B3021CF25528B8B"/>
                    </w:placeholder>
                    <w:comboBox>
                      <w:listItem w:value="Välj ett objekt."/>
                      <w:listItem w:displayText=" " w:value=" "/>
                      <w:listItem w:displayText="0-1" w:value="0-1"/>
                      <w:listItem w:displayText="0-2" w:value="0-2"/>
                      <w:listItem w:displayText="1-0" w:value="1-0"/>
                      <w:listItem w:displayText="2-0" w:value="2-0"/>
                    </w:comboBox>
                  </w:sdtPr>
                  <w:sdtEndPr/>
                  <w:sdtContent>
                    <w:r w:rsidR="00554915">
                      <w:instrText>1-0</w:instrText>
                    </w:r>
                  </w:sdtContent>
                </w:sdt>
                <w:r>
                  <w:fldChar w:fldCharType="end"/>
                </w:r>
                <w:r>
                  <w:instrText xml:space="preserve">&gt;" " "Version" "" </w:instrText>
                </w:r>
                <w:r>
                  <w:fldChar w:fldCharType="separate"/>
                </w:r>
                <w:r w:rsidR="00554915">
                  <w:rPr>
                    <w:noProof/>
                  </w:rPr>
                  <w:t>Version</w: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:rsidR="00610F8B" w:rsidP="00F145E5" w:rsidRDefault="00610F8B" w14:paraId="6950FD7C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status</w:instrText>
                </w:r>
                <w:r>
                  <w:fldChar w:fldCharType="separate"/>
                </w:r>
                <w:sdt>
                  <w:sdtPr>
                    <w:alias w:val="Status"/>
                    <w:tag w:val="Status"/>
                    <w:id w:val="-339850455"/>
                    <w:placeholder>
                      <w:docPart w:val="B26F4F3815824278A7F9F1FC454EF830"/>
                    </w:placeholder>
                    <w:comboBox>
                      <w:listItem w:value="Välj ett objekt."/>
                      <w:listItem w:displayText=" " w:value=" "/>
                      <w:listItem w:displayText="Utkast" w:value="Utkast"/>
                      <w:listItem w:displayText="Godkänd" w:value="Godkänd"/>
                      <w:listItem w:displayText="Fastställd" w:value="Fastställd"/>
                    </w:comboBox>
                  </w:sdtPr>
                  <w:sdtEndPr/>
                  <w:sdtContent>
                    <w:r w:rsidR="00554915">
                      <w:instrText>Utkast</w:instrText>
                    </w:r>
                  </w:sdtContent>
                </w:sdt>
                <w:r>
                  <w:fldChar w:fldCharType="end"/>
                </w:r>
                <w:r>
                  <w:instrText xml:space="preserve">&gt;" " "Status" "" </w:instrText>
                </w:r>
                <w:r>
                  <w:fldChar w:fldCharType="separate"/>
                </w:r>
                <w:r w:rsidR="00554915">
                  <w:rPr>
                    <w:noProof/>
                  </w:rPr>
                  <w:t>Status</w:t>
                </w:r>
                <w:r>
                  <w:fldChar w:fldCharType="end"/>
                </w:r>
              </w:p>
            </w:tc>
          </w:tr>
          <w:tr w:rsidR="00F145E5" w:rsidTr="003668F9" w14:paraId="0DFA9170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center"/>
              </w:tcPr>
              <w:p w:rsidR="00F145E5" w:rsidP="003668F9" w:rsidRDefault="006C5F08" w14:paraId="5FD45F8C" w14:textId="77777777">
                <w:pPr>
                  <w:pStyle w:val="Sidhuvud"/>
                </w:pPr>
                <w:sdt>
                  <w:sdtPr>
                    <w:alias w:val="Ansvarig instans"/>
                    <w:tag w:val="Agent.mandator"/>
                    <w:id w:val="753324801"/>
                    <w:placeholder>
                      <w:docPart w:val="2D3CBBC59FAD427F96DA9D529B8FC19C"/>
                    </w:placeholder>
                    <w:comboBox>
                      <w:listItem w:value="Välj ett objekt."/>
                      <w:listItem w:displayText=" " w:value=" "/>
                      <w:listItem w:displayText="Förvaltningschef" w:value="FC"/>
                      <w:listItem w:displayText="Chefsforum" w:value="CF"/>
                      <w:listItem w:displayText="Lärarkollegium" w:value="LK"/>
                      <w:listItem w:displayText="Ledningsgrupp" w:value="LG"/>
                      <w:listItem w:displayText="Styrelsen" w:value="ST"/>
                      <w:listItem w:displayText="Rektor" w:value="RE"/>
                      <w:listItem w:displayText="GH" w:value="GH"/>
                    </w:comboBox>
                  </w:sdtPr>
                  <w:sdtEndPr/>
                  <w:sdtContent>
                    <w:r w:rsidR="003E5466">
                      <w:t>Styrelsen</w:t>
                    </w:r>
                  </w:sdtContent>
                </w:sdt>
              </w:p>
            </w:tc>
            <w:tc>
              <w:tcPr>
                <w:tcW w:w="850" w:type="pct"/>
                <w:vAlign w:val="center"/>
              </w:tcPr>
              <w:bookmarkStart w:name="date" w:displacedByCustomXml="next" w:id="3"/>
              <w:sdt>
                <w:sdtPr>
                  <w:alias w:val="Datum"/>
                  <w:tag w:val="Date.Issued"/>
                  <w:id w:val="-1354498097"/>
                  <w:placeholder>
                    <w:docPart w:val="C9267E56EBDE4886AD27634D5237E1D6"/>
                  </w:placeholder>
                  <w:showingPlcHdr/>
                  <w:date w:fullDate="2018-02-15T00:00:00Z"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:rsidRPr="00B3059D" w:rsidR="00F145E5" w:rsidP="003668F9" w:rsidRDefault="00F145E5" w14:paraId="7162663B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US"/>
                      </w:rPr>
                    </w:pPr>
                    <w:r>
                      <w:rPr>
                        <w:rStyle w:val="Platshllartext"/>
                      </w:rPr>
                      <w:t>Välj/skriv da</w:t>
                    </w:r>
                    <w:r w:rsidRPr="00427877">
                      <w:rPr>
                        <w:rStyle w:val="Platshllartext"/>
                      </w:rPr>
                      <w:t>tum</w:t>
                    </w:r>
                  </w:p>
                </w:sdtContent>
              </w:sdt>
              <w:bookmarkEnd w:displacedByCustomXml="prev" w:id="3"/>
            </w:tc>
            <w:bookmarkStart w:name="version" w:displacedByCustomXml="next" w:id="4"/>
            <w:sdt>
              <w:sdtPr>
                <w:alias w:val="Version"/>
                <w:tag w:val="Version"/>
                <w:id w:val="-2045504171"/>
                <w:placeholder>
                  <w:docPart w:val="9D0C1996AC974FBF9DE511872C054A8B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/>
              <w:sdtContent>
                <w:tc>
                  <w:tcPr>
                    <w:tcW w:w="771" w:type="pct"/>
                    <w:vAlign w:val="center"/>
                  </w:tcPr>
                  <w:p w:rsidR="00F145E5" w:rsidP="003668F9" w:rsidRDefault="004E60E7" w14:paraId="66F8E69C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proofErr w:type="gramStart"/>
                    <w:r>
                      <w:t>1-0</w:t>
                    </w:r>
                    <w:proofErr w:type="gramEnd"/>
                  </w:p>
                </w:tc>
              </w:sdtContent>
            </w:sdt>
            <w:bookmarkEnd w:displacedByCustomXml="prev" w:id="4"/>
            <w:bookmarkStart w:name="status" w:displacedByCustomXml="next" w:id="5"/>
            <w:sdt>
              <w:sdtPr>
                <w:alias w:val="Status"/>
                <w:tag w:val="Status"/>
                <w:id w:val="1457441049"/>
                <w:placeholder>
                  <w:docPart w:val="A8755B25AF114910BD30FC6D13C6F008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/>
              <w:sdtContent>
                <w:tc>
                  <w:tcPr>
                    <w:tcW w:w="909" w:type="pct"/>
                    <w:vAlign w:val="center"/>
                  </w:tcPr>
                  <w:p w:rsidR="00F145E5" w:rsidP="003668F9" w:rsidRDefault="00154ED6" w14:paraId="75B3CE34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Utkast</w:t>
                    </w:r>
                  </w:p>
                </w:tc>
              </w:sdtContent>
            </w:sdt>
            <w:bookmarkEnd w:displacedByCustomXml="prev" w:id="5"/>
          </w:tr>
          <w:tr w:rsidR="00FC4B75" w:rsidTr="003668F9" w14:paraId="64C8A775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bottom"/>
              </w:tcPr>
              <w:p w:rsidR="00FC4B75" w:rsidP="00FC4B75" w:rsidRDefault="00FC4B75" w14:paraId="60AA2291" w14:textId="77777777">
                <w:pPr>
                  <w:pStyle w:val="Litentext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presenter </w:instrText>
                </w:r>
                <w:r w:rsidRPr="002C6C56">
                  <w:fldChar w:fldCharType="separate"/>
                </w:r>
                <w:sdt>
                  <w:sdtPr>
                    <w:alias w:val="Handläggare"/>
                    <w:tag w:val="Agent.sender"/>
                    <w:id w:val="1947040139"/>
                    <w:placeholder>
                      <w:docPart w:val="1E40C6147D324538AAEB47FD9308BB1E"/>
                    </w:placeholder>
                    <w:comboBox>
                      <w:listItem w:value="Välj ett objekt."/>
                      <w:listItem w:displayText=" " w:value=" "/>
                      <w:listItem w:displayText="Gitte Holmström" w:value="GH"/>
                      <w:listItem w:displayText="Anna-Lena Groos" w:value="ALG"/>
                      <w:listItem w:displayText="Rektor" w:value="Rektor"/>
                      <w:listItem w:displayText="Styrelsen" w:value="Styrelsen"/>
                    </w:comboBox>
                  </w:sdtPr>
                  <w:sdtEndPr/>
                  <w:sdtContent>
                    <w:r w:rsidR="00554915">
                      <w:instrText>Rektor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"Handläggare" "" </w:instrText>
                </w:r>
                <w:r>
                  <w:fldChar w:fldCharType="separate"/>
                </w:r>
                <w:r w:rsidR="00554915">
                  <w:rPr>
                    <w:noProof/>
                  </w:rPr>
                  <w:t>Handläggare</w:t>
                </w:r>
                <w:r>
                  <w:fldChar w:fldCharType="end"/>
                </w:r>
              </w:p>
            </w:tc>
            <w:tc>
              <w:tcPr>
                <w:tcW w:w="850" w:type="pct"/>
                <w:vAlign w:val="bottom"/>
              </w:tcPr>
              <w:p w:rsidR="00FC4B75" w:rsidP="00FC4B75" w:rsidRDefault="00FC4B75" w14:paraId="79FD0D4F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Revisionsdatum </w:instrText>
                </w:r>
                <w:r w:rsidRPr="002C6C56">
                  <w:fldChar w:fldCharType="separate"/>
                </w:r>
                <w:sdt>
                  <w:sdtPr>
                    <w:alias w:val="Revisionsdatum"/>
                    <w:tag w:val="Date.Revised"/>
                    <w:id w:val="-655301174"/>
                    <w:placeholder>
                      <w:docPart w:val="9D049C6E526E458585FC4BD15159EC58"/>
                    </w:placeholder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54915">
                      <w:instrText xml:space="preserve"> 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"Revisionsdatum" "" </w:instrText>
                </w:r>
                <w:r>
                  <w:fldChar w:fldCharType="end"/>
                </w:r>
              </w:p>
            </w:tc>
            <w:tc>
              <w:tcPr>
                <w:tcW w:w="771" w:type="pct"/>
                <w:vAlign w:val="bottom"/>
              </w:tcPr>
              <w:p w:rsidR="00FC4B75" w:rsidP="00FC4B75" w:rsidRDefault="00FC4B75" w14:paraId="7BF47A78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 </w:instrText>
                </w:r>
                <w:r w:rsidRPr="002C6C56">
                  <w:fldChar w:fldCharType="separate"/>
                </w:r>
                <w:sdt>
                  <w:sdtPr>
                    <w:alias w:val="Revision"/>
                    <w:tag w:val="Revision"/>
                    <w:id w:val="-1144649504"/>
                    <w:placeholder>
                      <w:docPart w:val="4F68CF56B2034048BAE66903BA0655F1"/>
                    </w:placeholder>
                    <w:comboBox>
                      <w:listItem w:value="Välj ett objekt."/>
                      <w:listItem w:displayText=" " w:value=" "/>
                      <w:listItem w:displayText="1a" w:value="1a"/>
                      <w:listItem w:displayText="1b" w:value="1b"/>
                      <w:listItem w:displayText="1c" w:value="1c"/>
                      <w:listItem w:displayText="2a" w:value="2a"/>
                      <w:listItem w:displayText="2b" w:value="2b"/>
                      <w:listItem w:displayText="2c" w:value="2c"/>
                    </w:comboBox>
                  </w:sdtPr>
                  <w:sdtEndPr/>
                  <w:sdtContent>
                    <w:r w:rsidR="00554915">
                      <w:instrText xml:space="preserve"> 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"Revision" "" </w:instrTex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:rsidR="00FC4B75" w:rsidP="00FC4B75" w:rsidRDefault="00FC4B75" w14:paraId="6D0B47A6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FC4B75" w:rsidTr="003668F9" w14:paraId="6038BAFD" w14:textId="77777777">
            <w:trPr>
              <w:trHeight w:val="283"/>
            </w:trPr>
            <w:bookmarkStart w:name="presenter" w:displacedByCustomXml="next" w:id="6"/>
            <w:sdt>
              <w:sdtPr>
                <w:alias w:val="Handläggare"/>
                <w:tag w:val="Agent.sender"/>
                <w:id w:val="-590854033"/>
                <w:placeholder>
                  <w:docPart w:val="FE93ACE531CE40BEB6ADA387DE2BB36B"/>
                </w:placeholder>
                <w:comboBox>
                  <w:listItem w:value="Välj ett objekt."/>
                  <w:listItem w:displayText=" " w:value=" "/>
                  <w:listItem w:displayText="Gitte Holmström" w:value="GH"/>
                  <w:listItem w:displayText="Anna-Lena Groos" w:value="ALG"/>
                  <w:listItem w:displayText="Rektor" w:value="Rektor"/>
                  <w:listItem w:displayText="Styrelsen" w:value="Styrelsen"/>
                </w:comboBox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470" w:type="pct"/>
                    <w:tcBorders>
                      <w:bottom w:val="single" w:color="7F7F7F" w:themeColor="text1" w:themeTint="80" w:sz="2" w:space="0"/>
                    </w:tcBorders>
                  </w:tcPr>
                  <w:p w:rsidRPr="00EE149E" w:rsidR="00FC4B75" w:rsidP="00FC4B75" w:rsidRDefault="00FC4B75" w14:paraId="00CD32F6" w14:textId="77777777">
                    <w:pPr>
                      <w:pStyle w:val="Sidhuvud"/>
                      <w:rPr>
                        <w:lang w:val="sv-FI"/>
                      </w:rPr>
                    </w:pPr>
                    <w:r>
                      <w:t>Rektor</w:t>
                    </w:r>
                  </w:p>
                </w:tc>
              </w:sdtContent>
            </w:sdt>
            <w:bookmarkEnd w:displacedByCustomXml="prev" w:id="6"/>
            <w:tc>
              <w:tcPr>
                <w:tcW w:w="850" w:type="pct"/>
                <w:tcBorders>
                  <w:bottom w:val="single" w:color="7F7F7F" w:themeColor="text1" w:themeTint="80" w:sz="2" w:space="0"/>
                </w:tcBorders>
              </w:tcPr>
              <w:bookmarkStart w:name="revisionsdatum" w:displacedByCustomXml="next" w:id="7"/>
              <w:sdt>
                <w:sdtPr>
                  <w:alias w:val="Revisionsdatum"/>
                  <w:tag w:val="Date.Revised"/>
                  <w:id w:val="-1799908729"/>
                  <w:placeholder>
                    <w:docPart w:val="E71C26BBC7D14A3097110B62E957E33B"/>
                  </w:placeholder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:rsidRPr="004E60E7" w:rsidR="00FC4B75" w:rsidP="00FC4B75" w:rsidRDefault="00154ED6" w14:paraId="5B28B9B8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 </w:t>
                    </w:r>
                  </w:p>
                </w:sdtContent>
              </w:sdt>
              <w:bookmarkEnd w:displacedByCustomXml="prev" w:id="7"/>
            </w:tc>
            <w:bookmarkStart w:name="revision" w:displacedByCustomXml="next" w:id="8"/>
            <w:sdt>
              <w:sdtPr>
                <w:alias w:val="Revision"/>
                <w:tag w:val="Revision"/>
                <w:id w:val="1137295351"/>
                <w:placeholder>
                  <w:docPart w:val="6710FB04EFFD49EE80F7CCD63B3E8035"/>
                </w:placeholder>
                <w:comboBox>
                  <w:listItem w:value="Välj ett objekt."/>
                  <w:listItem w:displayText=" " w:value=" "/>
                  <w:listItem w:displayText="1a" w:value="1a"/>
                  <w:listItem w:displayText="1b" w:value="1b"/>
                  <w:listItem w:displayText="1c" w:value="1c"/>
                  <w:listItem w:displayText="2a" w:value="2a"/>
                  <w:listItem w:displayText="2b" w:value="2b"/>
                  <w:listItem w:displayText="2c" w:value="2c"/>
                </w:comboBox>
              </w:sdtPr>
              <w:sdtEndPr/>
              <w:sdtContent>
                <w:tc>
                  <w:tcPr>
                    <w:tcW w:w="771" w:type="pct"/>
                    <w:tcBorders>
                      <w:bottom w:val="single" w:color="7F7F7F" w:themeColor="text1" w:themeTint="80" w:sz="2" w:space="0"/>
                    </w:tcBorders>
                  </w:tcPr>
                  <w:p w:rsidRPr="00EE149E" w:rsidR="00FC4B75" w:rsidP="00FC4B75" w:rsidRDefault="00154ED6" w14:paraId="4469A415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sv-FI"/>
                      </w:rPr>
                    </w:pPr>
                    <w:r>
                      <w:t xml:space="preserve"> </w:t>
                    </w:r>
                  </w:p>
                </w:tc>
              </w:sdtContent>
            </w:sdt>
            <w:bookmarkEnd w:displacedByCustomXml="prev" w:id="8"/>
            <w:tc>
              <w:tcPr>
                <w:tcW w:w="909" w:type="pct"/>
                <w:tcBorders>
                  <w:bottom w:val="single" w:color="7F7F7F" w:themeColor="text1" w:themeTint="80" w:sz="2" w:space="0"/>
                </w:tcBorders>
              </w:tcPr>
              <w:p w:rsidRPr="00EE149E" w:rsidR="00FC4B75" w:rsidP="00FC4B75" w:rsidRDefault="00FC4B75" w14:paraId="23C88F93" w14:textId="7777777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v-FI"/>
                  </w:rPr>
                </w:pPr>
              </w:p>
            </w:tc>
          </w:tr>
        </w:tbl>
        <w:p w:rsidR="00EC1EF3" w:rsidRDefault="006C5F08" w14:paraId="7B6A6BC6" w14:textId="77777777">
          <w:pPr>
            <w:sectPr w:rsidR="00EC1EF3" w:rsidSect="002955FF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1906" w:h="16838" w:code="9"/>
              <w:pgMar w:top="397" w:right="1361" w:bottom="1134" w:left="1361" w:header="397" w:footer="709" w:gutter="0"/>
              <w:cols w:space="708"/>
              <w:titlePg/>
              <w:docGrid w:linePitch="360"/>
            </w:sectPr>
          </w:pPr>
        </w:p>
      </w:sdtContent>
    </w:sdt>
    <w:bookmarkStart w:name="_Toc316473023" w:id="9"/>
    <w:bookmarkStart w:name="_Toc467832774" w:id="10"/>
    <w:bookmarkStart w:name="_Toc467832569" w:id="11"/>
    <w:bookmarkStart w:name="_Toc467832378" w:id="12"/>
    <w:bookmarkStart w:name="_Toc318290995" w:id="13"/>
    <w:bookmarkStart w:name="_Toc463450968" w:id="14"/>
    <w:bookmarkStart w:name="_Toc72141783" w:id="15"/>
    <w:bookmarkStart w:name="_Toc81473611" w:id="16"/>
    <w:bookmarkEnd w:id="0"/>
    <w:bookmarkEnd w:id="9"/>
    <w:bookmarkEnd w:id="10"/>
    <w:bookmarkEnd w:id="11"/>
    <w:bookmarkEnd w:id="12"/>
    <w:bookmarkEnd w:id="13"/>
    <w:bookmarkEnd w:id="14"/>
    <w:p w:rsidR="00F145E5" w:rsidP="003A0105" w:rsidRDefault="006C5F08" w14:paraId="3CB59267" w14:textId="78A80FBF">
      <w:pPr>
        <w:pStyle w:val="Rubrik"/>
      </w:pPr>
      <w:sdt>
        <w:sdtPr>
          <w:alias w:val="Titel"/>
          <w:tag w:val="title"/>
          <w:id w:val="-1026013930"/>
          <w:placeholder>
            <w:docPart w:val="2472A0C718DC4943B2FB8B55779D620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445E3F">
            <w:t>Gymnasieexamen i</w:t>
          </w:r>
          <w:r w:rsidR="00554915">
            <w:t xml:space="preserve">nom restaurang- och cateringbranschen </w:t>
          </w:r>
          <w:r w:rsidR="00445E3F">
            <w:t>20</w:t>
          </w:r>
          <w:r w:rsidR="00554915">
            <w:t>24</w:t>
          </w:r>
          <w:r w:rsidR="00445E3F">
            <w:t>-</w:t>
          </w:r>
        </w:sdtContent>
      </w:sdt>
    </w:p>
    <w:p w:rsidRPr="00501461" w:rsidR="003A0105" w:rsidP="003A0105" w:rsidRDefault="003A0105" w14:paraId="1CBE3C7B" w14:textId="24CA2F1C">
      <w:pPr>
        <w:pStyle w:val="Stycke"/>
      </w:pPr>
      <w:bookmarkStart w:name="_Toc38277553" w:id="17"/>
      <w:r w:rsidRPr="00F83280">
        <w:rPr>
          <w:rStyle w:val="Radrubrik"/>
        </w:rPr>
        <w:t>Kompetensområde</w:t>
      </w:r>
      <w:r>
        <w:t>:</w:t>
      </w:r>
      <w:r w:rsidRPr="00501461">
        <w:t xml:space="preserve"> </w:t>
      </w:r>
      <w:bookmarkEnd w:id="17"/>
      <w:r w:rsidR="00554915">
        <w:t xml:space="preserve">matservice </w:t>
      </w:r>
      <w:r w:rsidR="00820C2E">
        <w:t>–</w:t>
      </w:r>
      <w:r w:rsidR="00554915">
        <w:t xml:space="preserve"> kock</w:t>
      </w:r>
    </w:p>
    <w:p w:rsidR="003A0105" w:rsidP="003A0105" w:rsidRDefault="003A0105" w14:paraId="492303F7" w14:textId="58354490">
      <w:pPr>
        <w:pStyle w:val="Stycke"/>
        <w:rPr>
          <w:rStyle w:val="normaltextrun"/>
          <w:rFonts w:ascii="Cambria" w:hAnsi="Cambria"/>
          <w:color w:val="000000"/>
          <w:szCs w:val="20"/>
          <w:shd w:val="clear" w:color="auto" w:fill="FFFFFF"/>
        </w:rPr>
      </w:pPr>
      <w:r>
        <w:rPr>
          <w:rStyle w:val="Radrubrik"/>
        </w:rPr>
        <w:t>Uppbyggd på</w:t>
      </w:r>
      <w:r>
        <w:t xml:space="preserve">: </w:t>
      </w:r>
      <w:r w:rsidR="00554915">
        <w:rPr>
          <w:rStyle w:val="normaltextrun"/>
          <w:rFonts w:ascii="Cambria" w:hAnsi="Cambria"/>
          <w:color w:val="000000"/>
          <w:szCs w:val="20"/>
          <w:shd w:val="clear" w:color="auto" w:fill="FFFFFF"/>
        </w:rPr>
        <w:t>Grundexamen inom restaurang- och cateringbranschen (</w:t>
      </w:r>
      <w:r w:rsidRPr="008339D5" w:rsidR="00554915">
        <w:rPr>
          <w:rStyle w:val="normaltextrun"/>
          <w:rFonts w:ascii="Cambria" w:hAnsi="Cambria"/>
          <w:color w:val="000000"/>
          <w:szCs w:val="20"/>
          <w:shd w:val="clear" w:color="auto" w:fill="FFFFFF"/>
        </w:rPr>
        <w:t>OPH-4420-2023</w:t>
      </w:r>
      <w:r w:rsidR="00554915">
        <w:rPr>
          <w:rStyle w:val="normaltextrun"/>
          <w:rFonts w:ascii="Cambria" w:hAnsi="Cambria"/>
          <w:color w:val="000000"/>
          <w:szCs w:val="20"/>
          <w:shd w:val="clear" w:color="auto" w:fill="FFFFFF"/>
        </w:rPr>
        <w:t>). Gäller studerande som påbörjar sina studier efter 1.8.2024.</w:t>
      </w:r>
    </w:p>
    <w:p w:rsidR="001A073F" w:rsidP="003A0105" w:rsidRDefault="001A073F" w14:paraId="417561F5" w14:textId="45E56C87">
      <w:pPr>
        <w:pStyle w:val="Stycke"/>
      </w:pPr>
      <w:r>
        <w:rPr>
          <w:rStyle w:val="normaltextrun"/>
          <w:rFonts w:ascii="Cambria" w:hAnsi="Cambria"/>
          <w:color w:val="000000"/>
          <w:szCs w:val="20"/>
          <w:shd w:val="clear" w:color="auto" w:fill="FFFFFF"/>
        </w:rPr>
        <w:t xml:space="preserve">Denna utbildning förverkligas </w:t>
      </w:r>
      <w:r w:rsidR="00C4616D">
        <w:rPr>
          <w:rStyle w:val="normaltextrun"/>
          <w:rFonts w:ascii="Cambria" w:hAnsi="Cambria"/>
          <w:color w:val="000000"/>
          <w:szCs w:val="20"/>
          <w:shd w:val="clear" w:color="auto" w:fill="FFFFFF"/>
        </w:rPr>
        <w:t xml:space="preserve">som smågruppsundervisning. </w:t>
      </w:r>
    </w:p>
    <w:p w:rsidR="003A0105" w:rsidP="003668F9" w:rsidRDefault="003A0105" w14:paraId="5F5BE6EE" w14:textId="77777777">
      <w:pPr>
        <w:pStyle w:val="Stycke"/>
      </w:pPr>
    </w:p>
    <w:tbl>
      <w:tblPr>
        <w:tblStyle w:val="TabellA1-Linjeradhger"/>
        <w:tblW w:w="5000" w:type="pct"/>
        <w:tblLook w:val="0480" w:firstRow="0" w:lastRow="0" w:firstColumn="1" w:lastColumn="0" w:noHBand="0" w:noVBand="1"/>
      </w:tblPr>
      <w:tblGrid>
        <w:gridCol w:w="6237"/>
        <w:gridCol w:w="1133"/>
      </w:tblGrid>
      <w:tr w:rsidRPr="007755C7" w:rsidR="004E60E7" w:rsidTr="6A273B68" w14:paraId="1E200D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7755C7" w:rsidR="004E60E7" w:rsidP="00554915" w:rsidRDefault="00554915" w14:paraId="63B72E3F" w14:textId="51473649">
            <w:pPr>
              <w:pStyle w:val="Rubrik1"/>
              <w:outlineLvl w:val="0"/>
            </w:pPr>
            <w:r w:rsidRPr="00554915">
              <w:rPr>
                <w:rStyle w:val="normaltextrun"/>
              </w:rPr>
              <w:t>Obligatoriska</w:t>
            </w:r>
            <w:r>
              <w:rPr>
                <w:rStyle w:val="normaltextrun"/>
                <w:rFonts w:ascii="Corbel" w:hAnsi="Corbel"/>
                <w:b/>
                <w:bCs/>
                <w:color w:val="000000"/>
                <w:shd w:val="clear" w:color="auto" w:fill="FFFFFF"/>
              </w:rPr>
              <w:t xml:space="preserve"> examensdelar + kompetensområdet</w:t>
            </w:r>
            <w:r>
              <w:rPr>
                <w:rStyle w:val="eop"/>
                <w:rFonts w:ascii="Corbel" w:hAnsi="Corbel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7755C7" w:rsidR="004E60E7" w:rsidP="00B2337E" w:rsidRDefault="00554915" w14:paraId="05761569" w14:textId="5E007040">
            <w:pPr>
              <w:pStyle w:val="Rubri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</w:t>
            </w:r>
            <w:r w:rsidRPr="007755C7" w:rsidR="004E60E7">
              <w:t xml:space="preserve"> kp</w:t>
            </w:r>
          </w:p>
        </w:tc>
      </w:tr>
      <w:tr w:rsidRPr="001A56C2" w:rsidR="004E60E7" w:rsidTr="6A273B68" w14:paraId="199DEE6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E60E7" w:rsidP="003A0105" w:rsidRDefault="00554915" w14:paraId="4EB49ABC" w14:textId="7D46FB37">
            <w:pPr>
              <w:pStyle w:val="Rubrik2"/>
              <w:outlineLvl w:val="1"/>
            </w:pPr>
            <w:r w:rsidRPr="00554915">
              <w:t>Att arbeta inom restaurangverksamhet (</w:t>
            </w:r>
            <w:proofErr w:type="gramStart"/>
            <w:r w:rsidRPr="00554915">
              <w:t>107255</w:t>
            </w:r>
            <w:proofErr w:type="gramEnd"/>
            <w:r w:rsidRPr="00554915"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E60E7" w:rsidP="00B2337E" w:rsidRDefault="00B2337E" w14:paraId="01A10733" w14:textId="79F0E355">
            <w:pPr>
              <w:pStyle w:val="Rubrik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  <w:r w:rsidRPr="001A56C2" w:rsidR="004E60E7">
              <w:t xml:space="preserve"> kp</w:t>
            </w:r>
          </w:p>
        </w:tc>
      </w:tr>
      <w:tr w:rsidRPr="001A56C2" w:rsidR="00554915" w:rsidTr="6A273B68" w14:paraId="4C774D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54915" w14:paraId="5ACF5B61" w14:textId="06A24B31">
            <w:pPr>
              <w:pStyle w:val="Tabelltext"/>
            </w:pPr>
            <w:r w:rsidRPr="00554915">
              <w:rPr>
                <w:rStyle w:val="normaltextrun"/>
              </w:rPr>
              <w:t>Grunder inom matlagning 1</w:t>
            </w:r>
            <w:r w:rsidRPr="00554915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014B57" w14:paraId="5FF1708A" w14:textId="52F29E7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</w:rPr>
              <w:t>4</w:t>
            </w:r>
            <w:r w:rsidR="00554915">
              <w:rPr>
                <w:rStyle w:val="normaltextrun"/>
              </w:rPr>
              <w:t xml:space="preserve"> </w:t>
            </w:r>
            <w:r w:rsidRPr="00554915" w:rsidR="00554915">
              <w:rPr>
                <w:rStyle w:val="normaltextrun"/>
              </w:rPr>
              <w:t>kp</w:t>
            </w:r>
            <w:r w:rsidRPr="00554915" w:rsidR="00554915">
              <w:rPr>
                <w:rStyle w:val="eop"/>
              </w:rPr>
              <w:t> </w:t>
            </w:r>
          </w:p>
        </w:tc>
      </w:tr>
      <w:tr w:rsidRPr="001A56C2" w:rsidR="0034108B" w:rsidTr="6A273B68" w14:paraId="558572E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00785" w:rsidR="0034108B" w:rsidP="6A273B68" w:rsidRDefault="00512FBA" w14:paraId="6FF6F68F" w14:textId="1FAC9746" w14:noSpellErr="1">
            <w:pPr>
              <w:pStyle w:val="Tabelltext"/>
              <w:rPr>
                <w:rStyle w:val="normaltextrun"/>
                <w:strike w:val="0"/>
                <w:dstrike w:val="0"/>
              </w:rPr>
            </w:pPr>
            <w:r w:rsidRPr="6A273B68" w:rsidR="00512FBA">
              <w:rPr>
                <w:rStyle w:val="normaltextrun"/>
                <w:strike w:val="0"/>
                <w:dstrike w:val="0"/>
              </w:rPr>
              <w:t>A</w:t>
            </w:r>
            <w:r w:rsidRPr="6A273B68" w:rsidR="0034108B">
              <w:rPr>
                <w:rStyle w:val="normaltextrun"/>
                <w:strike w:val="0"/>
                <w:dstrike w:val="0"/>
              </w:rPr>
              <w:t>rbetssäkerhet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34108B" w:rsidP="00554915" w:rsidRDefault="0034108B" w14:paraId="705DB213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</w:rPr>
            </w:pPr>
          </w:p>
        </w:tc>
      </w:tr>
      <w:tr w:rsidRPr="001A56C2" w:rsidR="0034108B" w:rsidTr="6A273B68" w14:paraId="49743F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F240E0" w:rsidP="00F240E0" w:rsidRDefault="00F240E0" w14:paraId="4581AE24" w14:textId="07CBE9F0">
            <w:pPr>
              <w:pStyle w:val="Tabelltext"/>
              <w:rPr>
                <w:rStyle w:val="normaltextrun"/>
              </w:rPr>
            </w:pPr>
            <w:r>
              <w:rPr>
                <w:rStyle w:val="normaltextrun"/>
              </w:rPr>
              <w:t>Första hjälpen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34108B" w:rsidP="00554915" w:rsidRDefault="0034108B" w14:paraId="1B027CA3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</w:p>
        </w:tc>
      </w:tr>
      <w:tr w:rsidRPr="001A56C2" w:rsidR="0034108B" w:rsidTr="6A273B68" w14:paraId="210AC1D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00785" w:rsidR="0034108B" w:rsidP="6A273B68" w:rsidRDefault="00F240E0" w14:paraId="22D58D5D" w14:textId="0A897AD9" w14:noSpellErr="1">
            <w:pPr>
              <w:pStyle w:val="Tabelltext"/>
              <w:rPr>
                <w:rStyle w:val="normaltextrun"/>
                <w:strike w:val="0"/>
                <w:dstrike w:val="0"/>
              </w:rPr>
            </w:pPr>
            <w:r w:rsidRPr="6A273B68" w:rsidR="00F240E0">
              <w:rPr>
                <w:rStyle w:val="normaltextrun"/>
                <w:strike w:val="0"/>
                <w:dstrike w:val="0"/>
              </w:rPr>
              <w:t>Heta arbeten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34108B" w:rsidP="00554915" w:rsidRDefault="0034108B" w14:paraId="759CF25D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</w:rPr>
            </w:pPr>
          </w:p>
        </w:tc>
      </w:tr>
      <w:tr w:rsidRPr="001A56C2" w:rsidR="00554915" w:rsidTr="6A273B68" w14:paraId="7F9D66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83B2E7" w:rsidRDefault="00554915" w14:paraId="17E9D7C2" w14:textId="5A47CC52">
            <w:pPr>
              <w:pStyle w:val="Tabelltext"/>
              <w:rPr>
                <w:rStyle w:val="normaltextrun"/>
              </w:rPr>
            </w:pPr>
            <w:r w:rsidRPr="0083B2E7">
              <w:rPr>
                <w:rStyle w:val="normaltextrun"/>
              </w:rPr>
              <w:t>Grunder inom matlagning 2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512FBA" w14:paraId="0106DEC9" w14:textId="6593F3DF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</w:rPr>
              <w:t>1</w:t>
            </w:r>
            <w:r w:rsidRPr="00554915" w:rsidR="00554915">
              <w:rPr>
                <w:rStyle w:val="normaltextrun"/>
              </w:rPr>
              <w:t xml:space="preserve"> kp</w:t>
            </w:r>
            <w:r w:rsidRPr="00554915" w:rsidR="00554915">
              <w:rPr>
                <w:rStyle w:val="eop"/>
              </w:rPr>
              <w:t> </w:t>
            </w:r>
          </w:p>
        </w:tc>
      </w:tr>
      <w:tr w:rsidRPr="001A56C2" w:rsidR="00554915" w:rsidTr="6A273B68" w14:paraId="7576684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54915" w14:paraId="5461519F" w14:textId="4EFFC6D5">
            <w:pPr>
              <w:pStyle w:val="Tabelltext"/>
            </w:pPr>
            <w:r w:rsidRPr="00554915">
              <w:rPr>
                <w:rStyle w:val="normaltextrun"/>
              </w:rPr>
              <w:t>Tillredningsmetoder 1</w:t>
            </w:r>
            <w:r w:rsidRPr="00554915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554915" w14:paraId="34853607" w14:textId="3729AAE9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4915">
              <w:rPr>
                <w:rStyle w:val="normaltextrun"/>
              </w:rPr>
              <w:t>2 kp</w:t>
            </w:r>
            <w:r w:rsidRPr="00554915">
              <w:rPr>
                <w:rStyle w:val="eop"/>
              </w:rPr>
              <w:t> </w:t>
            </w:r>
          </w:p>
        </w:tc>
      </w:tr>
      <w:tr w:rsidRPr="001A56C2" w:rsidR="00554915" w:rsidTr="6A273B68" w14:paraId="18E9C5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54915" w14:paraId="5A8B85C5" w14:textId="548E8489">
            <w:pPr>
              <w:pStyle w:val="Tabelltext"/>
            </w:pPr>
            <w:r w:rsidRPr="00554915">
              <w:rPr>
                <w:rStyle w:val="normaltextrun"/>
              </w:rPr>
              <w:t>Tillredningsmetoder 2</w:t>
            </w:r>
            <w:r w:rsidRPr="00554915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6C26AE" w14:paraId="3597BAE5" w14:textId="711B9406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</w:rPr>
              <w:t>2</w:t>
            </w:r>
            <w:r w:rsidRPr="00554915" w:rsidR="00554915">
              <w:rPr>
                <w:rStyle w:val="normaltextrun"/>
              </w:rPr>
              <w:t xml:space="preserve"> kp</w:t>
            </w:r>
            <w:r w:rsidRPr="00554915" w:rsidR="00554915">
              <w:rPr>
                <w:rStyle w:val="eop"/>
              </w:rPr>
              <w:t> </w:t>
            </w:r>
          </w:p>
        </w:tc>
      </w:tr>
      <w:tr w:rsidRPr="001A56C2" w:rsidR="00554915" w:rsidTr="6A273B68" w14:paraId="0A1AF34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54915" w14:paraId="5B44BF39" w14:textId="287A96D4">
            <w:pPr>
              <w:pStyle w:val="Tabelltext"/>
            </w:pPr>
            <w:r w:rsidRPr="00554915">
              <w:rPr>
                <w:rStyle w:val="normaltextrun"/>
              </w:rPr>
              <w:t>Hygienkompetens</w:t>
            </w:r>
            <w:r w:rsidRPr="00554915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554915" w14:paraId="7768CA04" w14:textId="483D3B2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4915">
              <w:rPr>
                <w:rStyle w:val="normaltextrun"/>
              </w:rPr>
              <w:t>1 kp</w:t>
            </w:r>
            <w:r w:rsidRPr="00554915">
              <w:rPr>
                <w:rStyle w:val="eop"/>
              </w:rPr>
              <w:t> </w:t>
            </w:r>
          </w:p>
        </w:tc>
      </w:tr>
      <w:tr w:rsidRPr="001A56C2" w:rsidR="00554915" w:rsidTr="6A273B68" w14:paraId="772A2F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54915" w14:paraId="3C10DCD9" w14:textId="59C0BE2F">
            <w:pPr>
              <w:pStyle w:val="Tabelltext"/>
            </w:pPr>
            <w:r w:rsidRPr="00554915">
              <w:rPr>
                <w:rStyle w:val="normaltextrun"/>
              </w:rPr>
              <w:t xml:space="preserve">Servering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D40E6F" w14:paraId="6DF550D0" w14:textId="6BC305D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</w:rPr>
              <w:t>1</w:t>
            </w:r>
            <w:r w:rsidRPr="00554915" w:rsidR="00554915">
              <w:rPr>
                <w:rStyle w:val="normaltextrun"/>
              </w:rPr>
              <w:t xml:space="preserve"> kp</w:t>
            </w:r>
            <w:r w:rsidRPr="00554915" w:rsidR="00554915">
              <w:rPr>
                <w:rStyle w:val="eop"/>
              </w:rPr>
              <w:t> </w:t>
            </w:r>
          </w:p>
        </w:tc>
      </w:tr>
      <w:tr w:rsidR="070A1DA8" w:rsidTr="6A273B68" w14:paraId="3DFC455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70A1DA8" w:rsidP="070A1DA8" w:rsidRDefault="070A1DA8" w14:paraId="06470956" w14:textId="12294073">
            <w:pPr>
              <w:pStyle w:val="Tabelltext"/>
            </w:pPr>
            <w:r>
              <w:t>LIA- Servering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70A1DA8" w:rsidP="070A1DA8" w:rsidRDefault="070A1DA8" w14:paraId="6737D9E8" w14:textId="729E305A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70A1DA8">
              <w:rPr>
                <w:rStyle w:val="normaltextrun"/>
              </w:rPr>
              <w:t>2 kp</w:t>
            </w:r>
            <w:r w:rsidRPr="070A1DA8">
              <w:rPr>
                <w:rStyle w:val="eop"/>
              </w:rPr>
              <w:t> </w:t>
            </w:r>
          </w:p>
        </w:tc>
      </w:tr>
      <w:tr w:rsidRPr="001A56C2" w:rsidR="00554915" w:rsidTr="6A273B68" w14:paraId="46F3E9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0C4F8D" w14:paraId="53873BB2" w14:textId="05FBF4A3">
            <w:pPr>
              <w:pStyle w:val="Tabelltext"/>
            </w:pPr>
            <w:r w:rsidRPr="00554915">
              <w:rPr>
                <w:rStyle w:val="normaltextrun"/>
              </w:rPr>
              <w:t>Råvaror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B7704D" w14:paraId="0609F475" w14:textId="5B9BA81D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</w:rPr>
              <w:t>2</w:t>
            </w:r>
            <w:r w:rsidRPr="00554915" w:rsidR="00554915">
              <w:rPr>
                <w:rStyle w:val="normaltextrun"/>
              </w:rPr>
              <w:t xml:space="preserve"> kp</w:t>
            </w:r>
            <w:r w:rsidRPr="00554915" w:rsidR="00554915">
              <w:rPr>
                <w:rStyle w:val="eop"/>
              </w:rPr>
              <w:t> </w:t>
            </w:r>
          </w:p>
        </w:tc>
      </w:tr>
      <w:tr w:rsidRPr="001A56C2" w:rsidR="00554915" w:rsidTr="6A273B68" w14:paraId="0716CD1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12FBA" w14:paraId="27314E25" w14:textId="57C77294">
            <w:pPr>
              <w:pStyle w:val="Tabelltext"/>
            </w:pPr>
            <w:r>
              <w:rPr>
                <w:rStyle w:val="normaltextrun"/>
              </w:rPr>
              <w:t>S</w:t>
            </w:r>
            <w:r w:rsidRPr="00554915">
              <w:rPr>
                <w:rStyle w:val="normaltextrun"/>
              </w:rPr>
              <w:t>pecialkost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554915" w14:paraId="298FA76D" w14:textId="07CCE0BA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4915">
              <w:rPr>
                <w:rStyle w:val="normaltextrun"/>
              </w:rPr>
              <w:t>2 kp</w:t>
            </w:r>
            <w:r w:rsidRPr="00554915">
              <w:rPr>
                <w:rStyle w:val="eop"/>
              </w:rPr>
              <w:t> </w:t>
            </w:r>
          </w:p>
        </w:tc>
      </w:tr>
      <w:tr w:rsidRPr="001A56C2" w:rsidR="00554915" w:rsidTr="6A273B68" w14:paraId="165946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12FBA" w14:paraId="320A1FC2" w14:textId="1201427D">
            <w:pPr>
              <w:pStyle w:val="Tabelltext"/>
            </w:pPr>
            <w:r>
              <w:t>LIA</w:t>
            </w:r>
            <w:r w:rsidR="00ED1FC8">
              <w:t>- Restaurangverksamhet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00554915" w:rsidRDefault="00ED1FC8" w14:paraId="4971305D" w14:textId="79A087E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</w:rPr>
              <w:t>3</w:t>
            </w:r>
            <w:r w:rsidR="0034108B">
              <w:rPr>
                <w:rStyle w:val="normaltextrun"/>
              </w:rPr>
              <w:t xml:space="preserve"> </w:t>
            </w:r>
            <w:r w:rsidRPr="00554915" w:rsidR="00554915">
              <w:rPr>
                <w:rStyle w:val="normaltextrun"/>
              </w:rPr>
              <w:t>kp</w:t>
            </w:r>
            <w:r w:rsidRPr="00554915" w:rsidR="00554915">
              <w:rPr>
                <w:rStyle w:val="eop"/>
              </w:rPr>
              <w:t> </w:t>
            </w:r>
          </w:p>
        </w:tc>
      </w:tr>
      <w:tr w:rsidRPr="001A56C2" w:rsidR="00554915" w:rsidTr="6A273B68" w14:paraId="344E0FE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54915" w:rsidR="00554915" w:rsidP="00554915" w:rsidRDefault="00554915" w14:paraId="661C3BD7" w14:textId="711C8B9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54915" w:rsidR="00554915" w:rsidP="4F0B19FE" w:rsidRDefault="00554915" w14:paraId="6430843D" w14:textId="3552AA00">
            <w:pPr>
              <w:pStyle w:val="Tabelltext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Pr="001A56C2" w:rsidR="00435553" w:rsidTr="6A273B68" w14:paraId="65AAB9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554915" w14:paraId="46F33C43" w14:textId="4264CDFA">
            <w:pPr>
              <w:pStyle w:val="Rubrik2"/>
              <w:outlineLvl w:val="1"/>
            </w:pPr>
            <w:r w:rsidRPr="00554915">
              <w:t xml:space="preserve">Tillredning av lunchrätter </w:t>
            </w:r>
            <w:r>
              <w:t>(</w:t>
            </w:r>
            <w:proofErr w:type="gramStart"/>
            <w:r w:rsidRPr="00554915">
              <w:t>107260</w:t>
            </w:r>
            <w:proofErr w:type="gramEnd"/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00B2337E" w:rsidRDefault="00D55AD8" w14:paraId="7C5BB7E5" w14:textId="30A3673E">
            <w:pPr>
              <w:pStyle w:val="Rubri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  <w:r w:rsidRPr="001A56C2" w:rsidR="00435553">
              <w:t xml:space="preserve"> kp</w:t>
            </w:r>
          </w:p>
        </w:tc>
      </w:tr>
      <w:tr w:rsidRPr="009C59FC" w:rsidR="00D55AD8" w:rsidTr="6A273B68" w14:paraId="10CEB72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D55AD8" w:rsidP="00D55AD8" w:rsidRDefault="00D55AD8" w14:paraId="618A71CD" w14:textId="2D8E1605">
            <w:pPr>
              <w:pStyle w:val="Tabelltext"/>
            </w:pPr>
            <w:r w:rsidRPr="009C59FC">
              <w:t>Lunchrätter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D55AD8" w:rsidP="00D55AD8" w:rsidRDefault="4F82164F" w14:paraId="173CC142" w14:textId="6874555A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="33E05F40">
              <w:rPr/>
              <w:t>3,5</w:t>
            </w:r>
            <w:r w:rsidR="4F82164F">
              <w:rPr/>
              <w:t xml:space="preserve"> </w:t>
            </w:r>
            <w:r w:rsidR="00D55AD8">
              <w:rPr/>
              <w:t>kp</w:t>
            </w:r>
          </w:p>
        </w:tc>
      </w:tr>
      <w:tr w:rsidRPr="009C59FC" w:rsidR="00D55AD8" w:rsidTr="6A273B68" w14:paraId="4988A9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D55AD8" w:rsidP="00D55AD8" w:rsidRDefault="00D55AD8" w14:paraId="65551328" w14:textId="60BC7954">
            <w:pPr>
              <w:pStyle w:val="Tabelltext"/>
            </w:pPr>
            <w:r w:rsidRPr="009C59FC">
              <w:t>Lunchrätter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D55AD8" w:rsidP="00D55AD8" w:rsidRDefault="3AB08397" w14:paraId="0BCCC405" w14:textId="43566C5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9FC">
              <w:t>3</w:t>
            </w:r>
            <w:r w:rsidRPr="009C59FC" w:rsidR="00D55AD8">
              <w:t xml:space="preserve"> kp</w:t>
            </w:r>
          </w:p>
        </w:tc>
      </w:tr>
      <w:tr w:rsidRPr="009C59FC" w:rsidR="00D55AD8" w:rsidTr="6A273B68" w14:paraId="41CFED2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D55AD8" w:rsidP="00D55AD8" w:rsidRDefault="00D55AD8" w14:paraId="1ACE96B0" w14:textId="58EF6B16">
            <w:pPr>
              <w:pStyle w:val="Tabelltext"/>
            </w:pPr>
            <w:r w:rsidRPr="009C59FC">
              <w:t>Lunchrätter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D55AD8" w:rsidP="00D55AD8" w:rsidRDefault="49032679" w14:paraId="02779D08" w14:textId="702B8DF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="7F4FABF1">
              <w:rPr/>
              <w:t>3,5</w:t>
            </w:r>
            <w:r w:rsidR="49032679">
              <w:rPr/>
              <w:t xml:space="preserve"> </w:t>
            </w:r>
            <w:r w:rsidR="00D55AD8">
              <w:rPr/>
              <w:t>kp</w:t>
            </w:r>
          </w:p>
        </w:tc>
      </w:tr>
      <w:tr w:rsidRPr="009C59FC" w:rsidR="00D55AD8" w:rsidTr="6A273B68" w14:paraId="18888A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D55AD8" w:rsidP="00D55AD8" w:rsidRDefault="00D55AD8" w14:paraId="60C91827" w14:textId="1231C9E9">
            <w:pPr>
              <w:pStyle w:val="Tabelltext"/>
            </w:pPr>
            <w:r w:rsidRPr="009C59FC">
              <w:t>Lunchrätter 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D55AD8" w:rsidP="00D55AD8" w:rsidRDefault="0043437B" w14:paraId="1DB0891B" w14:textId="0E8351EB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9FC">
              <w:t>3</w:t>
            </w:r>
            <w:r w:rsidRPr="009C59FC" w:rsidR="00D55AD8">
              <w:t xml:space="preserve"> kp</w:t>
            </w:r>
          </w:p>
        </w:tc>
      </w:tr>
      <w:tr w:rsidRPr="009C59FC" w:rsidR="070A1DA8" w:rsidTr="6A273B68" w14:paraId="2C3AD08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5CDE87BF" w:rsidP="070A1DA8" w:rsidRDefault="5CDE87BF" w14:paraId="6DBC40B5" w14:textId="5ACF809B">
            <w:pPr>
              <w:pStyle w:val="Tabelltext"/>
            </w:pPr>
            <w:r w:rsidRPr="009C59FC">
              <w:t>Lunchrätter 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70A1DA8" w:rsidP="070A1DA8" w:rsidRDefault="0043437B" w14:paraId="67236D79" w14:textId="1927DE82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59FC">
              <w:t>2 kp</w:t>
            </w:r>
          </w:p>
        </w:tc>
      </w:tr>
      <w:tr w:rsidRPr="009C59FC" w:rsidR="00120BCC" w:rsidTr="6A273B68" w14:paraId="13C780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120BCC" w:rsidP="00AE219F" w:rsidRDefault="00120BCC" w14:paraId="3EBBB753" w14:textId="4065D695">
            <w:pPr>
              <w:pStyle w:val="Tabelltext"/>
            </w:pPr>
            <w:r w:rsidRPr="009C59FC">
              <w:lastRenderedPageBreak/>
              <w:t>Lunchrätter 6</w:t>
            </w:r>
            <w:r w:rsidRPr="009C59FC" w:rsidR="005F582B">
              <w:t xml:space="preserve">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120BCC" w:rsidP="00AE219F" w:rsidRDefault="00F61A48" w14:paraId="4274BEC6" w14:textId="116C2F49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9FC">
              <w:t>4</w:t>
            </w:r>
            <w:r w:rsidRPr="009C59FC" w:rsidR="00634B1D">
              <w:t>,5</w:t>
            </w:r>
            <w:r w:rsidRPr="009C59FC" w:rsidR="00120BCC">
              <w:t xml:space="preserve"> kp</w:t>
            </w:r>
          </w:p>
        </w:tc>
      </w:tr>
      <w:bookmarkEnd w:id="15"/>
      <w:bookmarkEnd w:id="16"/>
      <w:tr w:rsidRPr="009C59FC" w:rsidR="00763AF0" w:rsidTr="6A273B68" w14:paraId="7234BEF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763AF0" w:rsidP="00763AF0" w:rsidRDefault="00763AF0" w14:paraId="7E1DDD5F" w14:textId="2301CF32">
            <w:pPr>
              <w:pStyle w:val="Tabelltext"/>
            </w:pPr>
            <w:r w:rsidRPr="009C59FC">
              <w:t>Grunder i bakning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763AF0" w:rsidP="00763AF0" w:rsidRDefault="00763AF0" w14:paraId="5AC27CA5" w14:textId="17767128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59FC">
              <w:t>1 kp</w:t>
            </w:r>
          </w:p>
        </w:tc>
      </w:tr>
      <w:tr w:rsidRPr="009C59FC" w:rsidR="00763AF0" w:rsidTr="6A273B68" w14:paraId="6825BE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763AF0" w:rsidP="00763AF0" w:rsidRDefault="00763AF0" w14:paraId="44F62B1B" w14:textId="35DFC3A7">
            <w:pPr>
              <w:pStyle w:val="Tabelltext"/>
            </w:pPr>
            <w:r w:rsidRPr="009C59FC">
              <w:t>Grunder i bakning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763AF0" w:rsidP="00763AF0" w:rsidRDefault="00763AF0" w14:paraId="32E07643" w14:textId="6461B96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9FC">
              <w:t>1 kp</w:t>
            </w:r>
          </w:p>
        </w:tc>
      </w:tr>
      <w:tr w:rsidRPr="009C59FC" w:rsidR="00763AF0" w:rsidTr="6A273B68" w14:paraId="02EC65F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763AF0" w:rsidP="00763AF0" w:rsidRDefault="00763AF0" w14:paraId="231D6C94" w14:textId="1411A4AB">
            <w:pPr>
              <w:pStyle w:val="Tabelltext"/>
            </w:pPr>
            <w:r w:rsidRPr="009C59FC">
              <w:t>Grunder i bakning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763AF0" w:rsidP="00763AF0" w:rsidRDefault="00763AF0" w14:paraId="3ADB1CCB" w14:textId="03E6F33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59FC">
              <w:t>1 kp</w:t>
            </w:r>
          </w:p>
        </w:tc>
      </w:tr>
      <w:tr w:rsidRPr="009C59FC" w:rsidR="00763AF0" w:rsidTr="6A273B68" w14:paraId="490E4D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763AF0" w:rsidP="00763AF0" w:rsidRDefault="00763AF0" w14:paraId="66FFEBEC" w14:textId="4E0D3635">
            <w:pPr>
              <w:pStyle w:val="Tabelltext"/>
            </w:pPr>
            <w:r w:rsidRPr="009C59FC">
              <w:t>Matlagning och råvaror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763AF0" w:rsidP="00763AF0" w:rsidRDefault="00763AF0" w14:paraId="030A9BF9" w14:textId="6BE5760E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9FC">
              <w:t xml:space="preserve">2 kp </w:t>
            </w:r>
          </w:p>
        </w:tc>
      </w:tr>
      <w:tr w:rsidRPr="009C59FC" w:rsidR="00763AF0" w:rsidTr="6A273B68" w14:paraId="07FECA7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763AF0" w:rsidP="00763AF0" w:rsidRDefault="00763AF0" w14:paraId="493EEB12" w14:textId="5CEED904">
            <w:pPr>
              <w:pStyle w:val="Tabelltext"/>
              <w:rPr>
                <w14:ligatures w14:val="all"/>
                <w14:numForm w14:val="oldStyle"/>
              </w:rPr>
            </w:pPr>
            <w:r w:rsidRPr="009C59FC">
              <w:t>Matlagning och råvaror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763AF0" w:rsidP="00763AF0" w:rsidRDefault="00763AF0" w14:paraId="0DCCE1CA" w14:textId="49942B2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59FC">
              <w:t>2 kp</w:t>
            </w:r>
          </w:p>
        </w:tc>
      </w:tr>
      <w:tr w:rsidRPr="009C59FC" w:rsidR="00763AF0" w:rsidTr="6A273B68" w14:paraId="19C9C2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763AF0" w:rsidP="00763AF0" w:rsidRDefault="00763AF0" w14:paraId="5107BF55" w14:textId="172D6074">
            <w:pPr>
              <w:pStyle w:val="Tabelltext"/>
            </w:pPr>
            <w:r w:rsidRPr="009C59FC">
              <w:t>Matlagning och råvaror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763AF0" w:rsidP="00763AF0" w:rsidRDefault="00763AF0" w14:paraId="314406E8" w14:textId="42DA0DF8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9FC">
              <w:t>1 kp</w:t>
            </w:r>
          </w:p>
        </w:tc>
      </w:tr>
      <w:tr w:rsidRPr="009C59FC" w:rsidR="00763AF0" w:rsidTr="6A273B68" w14:paraId="62E86AA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763AF0" w:rsidP="00763AF0" w:rsidRDefault="00763AF0" w14:paraId="6FA7A959" w14:textId="4256B60A">
            <w:pPr>
              <w:pStyle w:val="Tabelltext"/>
            </w:pPr>
            <w:r w:rsidRPr="009C59FC">
              <w:t>Menyer och recept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763AF0" w:rsidP="00763AF0" w:rsidRDefault="00763AF0" w14:paraId="0E18A7C2" w14:textId="13927A66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59FC">
              <w:t>1 kp</w:t>
            </w:r>
          </w:p>
        </w:tc>
      </w:tr>
      <w:tr w:rsidRPr="009C59FC" w:rsidR="00763AF0" w:rsidTr="6A273B68" w14:paraId="7AF52E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763AF0" w:rsidP="00763AF0" w:rsidRDefault="00763AF0" w14:paraId="641FC31A" w14:textId="756E4995">
            <w:pPr>
              <w:pStyle w:val="Tabelltext"/>
            </w:pPr>
            <w:r w:rsidRPr="009C59FC">
              <w:t xml:space="preserve">Menyer och recept 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763AF0" w:rsidP="00763AF0" w:rsidRDefault="00763AF0" w14:paraId="318CA07A" w14:textId="41567F8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9FC">
              <w:t>1 kp</w:t>
            </w:r>
          </w:p>
        </w:tc>
      </w:tr>
      <w:tr w:rsidRPr="009C59FC" w:rsidR="00763AF0" w:rsidTr="6A273B68" w14:paraId="23D6200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763AF0" w:rsidP="00763AF0" w:rsidRDefault="00763AF0" w14:paraId="761F556F" w14:textId="0FEDBFF7">
            <w:pPr>
              <w:pStyle w:val="Tabelltext"/>
            </w:pPr>
            <w:r w:rsidRPr="009C59FC">
              <w:t>Näringslära 1</w:t>
            </w:r>
            <w:r w:rsidRPr="009C59FC" w:rsidR="00BB3B2D"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763AF0" w:rsidP="00763AF0" w:rsidRDefault="00763AF0" w14:paraId="2B1D731E" w14:textId="70B56DF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59FC">
              <w:t>1 kp</w:t>
            </w:r>
          </w:p>
        </w:tc>
      </w:tr>
      <w:tr w:rsidRPr="009C59FC" w:rsidR="00763AF0" w:rsidTr="6A273B68" w14:paraId="28268C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763AF0" w:rsidP="00763AF0" w:rsidRDefault="00763AF0" w14:paraId="3E4EBEC9" w14:textId="768FE68E">
            <w:pPr>
              <w:pStyle w:val="Tabelltext"/>
            </w:pPr>
            <w:r w:rsidRPr="009C59FC">
              <w:t>Näringslära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763AF0" w:rsidP="00763AF0" w:rsidRDefault="00763AF0" w14:paraId="6DF9EDD9" w14:textId="022AEA3F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9FC">
              <w:t>1</w:t>
            </w:r>
            <w:r w:rsidRPr="009C59FC" w:rsidR="00D6331A">
              <w:t>,5</w:t>
            </w:r>
            <w:r w:rsidRPr="009C59FC">
              <w:t xml:space="preserve"> kp</w:t>
            </w:r>
          </w:p>
        </w:tc>
      </w:tr>
      <w:tr w:rsidRPr="009C59FC" w:rsidR="00763AF0" w:rsidTr="6A273B68" w14:paraId="0EEE062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763AF0" w:rsidP="00763AF0" w:rsidRDefault="00763AF0" w14:paraId="7AF3A761" w14:textId="0566D998">
            <w:pPr>
              <w:pStyle w:val="Tabelltext"/>
            </w:pPr>
            <w:r w:rsidRPr="009C59FC">
              <w:t>Näringslära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763AF0" w:rsidP="00763AF0" w:rsidRDefault="00763AF0" w14:paraId="7069339D" w14:textId="4E69CDD8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59FC">
              <w:t>1 kp</w:t>
            </w:r>
          </w:p>
        </w:tc>
      </w:tr>
      <w:tr w:rsidRPr="009C59FC" w:rsidR="00763AF0" w:rsidTr="6A273B68" w14:paraId="2CD62B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763AF0" w:rsidP="00763AF0" w:rsidRDefault="00763AF0" w14:paraId="363C2216" w14:textId="77BFC8BC">
            <w:pPr>
              <w:pStyle w:val="Tabelltext"/>
            </w:pPr>
            <w:r w:rsidRPr="009C59FC">
              <w:t xml:space="preserve">Health </w:t>
            </w:r>
            <w:proofErr w:type="spellStart"/>
            <w:r w:rsidRPr="009C59FC">
              <w:t>Up</w:t>
            </w:r>
            <w:proofErr w:type="spellEnd"/>
            <w:r w:rsidRPr="009C59FC"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763AF0" w:rsidP="00763AF0" w:rsidRDefault="00763AF0" w14:paraId="3BF47917" w14:textId="196F834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9FC">
              <w:t>1 kp</w:t>
            </w:r>
          </w:p>
        </w:tc>
      </w:tr>
      <w:tr w:rsidRPr="009C59FC" w:rsidR="00120BCC" w:rsidTr="6A273B68" w14:paraId="417B89E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120BCC" w:rsidP="00AE219F" w:rsidRDefault="00120BCC" w14:paraId="1592ECB0" w14:textId="77777777">
            <w:pPr>
              <w:pStyle w:val="Tabelltext"/>
            </w:pPr>
            <w:r w:rsidRPr="009C59FC">
              <w:t xml:space="preserve">LIA Tillredning av lunchrätter 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120BCC" w:rsidP="00AE219F" w:rsidRDefault="00120BCC" w14:paraId="408ECDD7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59FC">
              <w:t>2 kp</w:t>
            </w:r>
          </w:p>
        </w:tc>
      </w:tr>
      <w:tr w:rsidRPr="009C59FC" w:rsidR="00763AF0" w:rsidTr="6A273B68" w14:paraId="1E5A38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C59FC" w:rsidR="00763AF0" w:rsidP="00763AF0" w:rsidRDefault="00763AF0" w14:paraId="420FE4CD" w14:textId="5C4CC400">
            <w:pPr>
              <w:pStyle w:val="Tabelltext"/>
            </w:pPr>
            <w:r w:rsidRPr="009C59FC">
              <w:t xml:space="preserve">LIA Tillredning av lunchrätter 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9C59FC" w:rsidR="00763AF0" w:rsidP="00763AF0" w:rsidRDefault="00763AF0" w14:paraId="0EA8D25F" w14:textId="26D263CB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9FC">
              <w:t>4 kp</w:t>
            </w:r>
          </w:p>
        </w:tc>
      </w:tr>
      <w:tr w:rsidRPr="001A56C2" w:rsidR="00763AF0" w:rsidTr="6A273B68" w14:paraId="69FBAB3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2B490D" w:rsidR="00763AF0" w:rsidP="00763AF0" w:rsidRDefault="00763AF0" w14:paraId="442D9284" w14:textId="5AC26A7A">
            <w:pPr>
              <w:pStyle w:val="Rubrik2"/>
              <w:outlineLvl w:val="1"/>
            </w:pPr>
            <w:r w:rsidRPr="002B490D">
              <w:t xml:space="preserve">Tillredning av mat i portioner </w:t>
            </w:r>
            <w:r>
              <w:t>(</w:t>
            </w:r>
            <w:proofErr w:type="gramStart"/>
            <w:r w:rsidRPr="002B490D">
              <w:t>107259</w:t>
            </w:r>
            <w:proofErr w:type="gramEnd"/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763AF0" w:rsidP="00763AF0" w:rsidRDefault="00763AF0" w14:paraId="235AB5C2" w14:textId="17CE8640">
            <w:pPr>
              <w:pStyle w:val="Rubrik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35664">
              <w:t>25 kp</w:t>
            </w:r>
          </w:p>
        </w:tc>
      </w:tr>
      <w:tr w:rsidRPr="001A56C2" w:rsidR="00763AF0" w:rsidTr="6A273B68" w14:paraId="50E920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C1562" w:rsidR="00763AF0" w:rsidP="00763AF0" w:rsidRDefault="00763AF0" w14:paraId="76E451B7" w14:textId="07545E50">
            <w:pPr>
              <w:pStyle w:val="Tabelltext"/>
            </w:pPr>
            <w:r w:rsidRPr="00C35664">
              <w:t>Mat i portioner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763AF0" w:rsidP="00763AF0" w:rsidRDefault="00763AF0" w14:paraId="301FD989" w14:textId="346FCBCF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 </w:t>
            </w:r>
            <w:r w:rsidRPr="00C35664">
              <w:t>kp</w:t>
            </w:r>
          </w:p>
        </w:tc>
      </w:tr>
      <w:tr w:rsidRPr="001A56C2" w:rsidR="00763AF0" w:rsidTr="6A273B68" w14:paraId="2655110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763AF0" w:rsidP="00763AF0" w:rsidRDefault="00763AF0" w14:paraId="1A93B65E" w14:textId="47500332">
            <w:pPr>
              <w:pStyle w:val="Tabelltext"/>
            </w:pPr>
            <w:r w:rsidRPr="00C35664">
              <w:t>Mat i portioner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763AF0" w:rsidP="00763AF0" w:rsidRDefault="00763AF0" w14:paraId="2FC7FD81" w14:textId="207BF399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3 </w:t>
            </w:r>
            <w:r w:rsidRPr="00C35664">
              <w:t>kp</w:t>
            </w:r>
          </w:p>
        </w:tc>
      </w:tr>
      <w:tr w:rsidRPr="001A56C2" w:rsidR="00763AF0" w:rsidTr="6A273B68" w14:paraId="642F70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763AF0" w:rsidP="00763AF0" w:rsidRDefault="00763AF0" w14:paraId="287B5193" w14:textId="4187C22F">
            <w:pPr>
              <w:pStyle w:val="Tabelltext"/>
            </w:pPr>
            <w:r w:rsidRPr="00C35664">
              <w:t>Mat i portioner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763AF0" w:rsidP="00763AF0" w:rsidRDefault="00763AF0" w14:paraId="1DF53CEF" w14:textId="37C4E8DD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kp</w:t>
            </w:r>
          </w:p>
        </w:tc>
      </w:tr>
      <w:tr w:rsidRPr="001A56C2" w:rsidR="00763AF0" w:rsidTr="6A273B68" w14:paraId="03B1CB1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763AF0" w:rsidP="00763AF0" w:rsidRDefault="00763AF0" w14:paraId="0AEB34D0" w14:textId="64A867AA">
            <w:pPr>
              <w:pStyle w:val="Tabelltext"/>
            </w:pPr>
            <w:r w:rsidRPr="00C35664">
              <w:t xml:space="preserve">Mat i portioner </w:t>
            </w:r>
            <w: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763AF0" w:rsidP="00763AF0" w:rsidRDefault="001339DF" w14:paraId="7C55D3F8" w14:textId="3E8C7E8B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763AF0">
              <w:t xml:space="preserve"> kp</w:t>
            </w:r>
          </w:p>
        </w:tc>
      </w:tr>
      <w:tr w:rsidRPr="001A56C2" w:rsidR="00763AF0" w:rsidTr="6A273B68" w14:paraId="540FB1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763AF0" w:rsidP="00763AF0" w:rsidRDefault="00763AF0" w14:paraId="56C88D04" w14:textId="6134FC42">
            <w:pPr>
              <w:pStyle w:val="Tabelltext"/>
              <w:rPr>
                <w14:ligatures w14:val="all"/>
                <w14:numForm w14:val="oldStyle"/>
              </w:rPr>
            </w:pPr>
            <w:r w:rsidRPr="00C35664">
              <w:t xml:space="preserve">Mat i portioner </w:t>
            </w:r>
            <w: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C1562" w:rsidR="00763AF0" w:rsidP="00763AF0" w:rsidRDefault="00E529A0" w14:paraId="66D6A89E" w14:textId="38D104BA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763AF0">
              <w:t xml:space="preserve"> kp</w:t>
            </w:r>
          </w:p>
        </w:tc>
      </w:tr>
      <w:tr w:rsidRPr="001A56C2" w:rsidR="00763AF0" w:rsidTr="6A273B68" w14:paraId="28B491D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763AF0" w:rsidP="00763AF0" w:rsidRDefault="00763AF0" w14:paraId="10256578" w14:textId="46C3CCDE">
            <w:pPr>
              <w:pStyle w:val="Tabelltext"/>
              <w:rPr>
                <w14:ligatures w14:val="all"/>
                <w14:numForm w14:val="oldStyle"/>
              </w:rPr>
            </w:pPr>
            <w:r w:rsidRPr="00C35664">
              <w:t xml:space="preserve">Mat i portioner </w:t>
            </w:r>
            <w: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C1562" w:rsidR="00763AF0" w:rsidP="00763AF0" w:rsidRDefault="00CC4CE9" w14:paraId="05B26AB7" w14:textId="3CD46E78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3,5</w:t>
            </w:r>
            <w:r w:rsidR="00763AF0">
              <w:t xml:space="preserve"> kp</w:t>
            </w:r>
          </w:p>
        </w:tc>
      </w:tr>
      <w:tr w:rsidR="00763AF0" w:rsidTr="6A273B68" w14:paraId="6DEDEE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763AF0" w:rsidP="00763AF0" w:rsidRDefault="00763AF0" w14:paraId="632C7B0E" w14:textId="50D50DC9">
            <w:pPr>
              <w:pStyle w:val="Tabelltext"/>
            </w:pPr>
            <w:r>
              <w:t>Mat i portioner 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00763AF0" w:rsidP="00763AF0" w:rsidRDefault="00CC4CE9" w14:paraId="6F77C9DC" w14:textId="03249D66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</w:t>
            </w:r>
            <w:r w:rsidR="00763AF0">
              <w:t xml:space="preserve"> kp</w:t>
            </w:r>
          </w:p>
        </w:tc>
      </w:tr>
      <w:tr w:rsidRPr="001A56C2" w:rsidR="00351FF5" w:rsidTr="6A273B68" w14:paraId="2B2C06F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51FF5" w:rsidP="00351FF5" w:rsidRDefault="00351FF5" w14:paraId="1C11D70A" w14:textId="0BE7C578">
            <w:pPr>
              <w:pStyle w:val="Tabelltext"/>
            </w:pPr>
            <w:r>
              <w:t>Hållbar matlagning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C1562" w:rsidR="00351FF5" w:rsidP="00351FF5" w:rsidRDefault="00351FF5" w14:paraId="7373590C" w14:textId="558F31AF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kp</w:t>
            </w:r>
          </w:p>
        </w:tc>
      </w:tr>
      <w:tr w:rsidR="00652814" w:rsidTr="6A273B68" w14:paraId="2FA1DA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652814" w:rsidP="00AE219F" w:rsidRDefault="00652814" w14:paraId="202D68B1" w14:textId="77777777">
            <w:pPr>
              <w:pStyle w:val="Tabelltext"/>
            </w:pPr>
            <w:r>
              <w:t>LIA- Mat i portioner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00652814" w:rsidP="00AE219F" w:rsidRDefault="00E069E7" w14:paraId="091617F5" w14:textId="6F07B896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652814">
              <w:t xml:space="preserve"> kp</w:t>
            </w:r>
          </w:p>
        </w:tc>
      </w:tr>
      <w:tr w:rsidRPr="007755C7" w:rsidR="00351FF5" w:rsidTr="6A273B68" w14:paraId="3B88D0A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7755C7" w:rsidR="00351FF5" w:rsidP="00351FF5" w:rsidRDefault="00351FF5" w14:paraId="54AA0707" w14:textId="328BC30D">
            <w:pPr>
              <w:pStyle w:val="Rubrik1"/>
              <w:outlineLvl w:val="0"/>
            </w:pPr>
            <w:r w:rsidRPr="00C47800">
              <w:t>Valbara examensdelar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7755C7" w:rsidR="00351FF5" w:rsidP="00351FF5" w:rsidRDefault="00351FF5" w14:paraId="19DC828B" w14:textId="7AF11A57">
            <w:pPr>
              <w:pStyle w:val="Rubrik1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7800">
              <w:t>60 kp</w:t>
            </w:r>
          </w:p>
        </w:tc>
      </w:tr>
      <w:tr w:rsidRPr="001A56C2" w:rsidR="00351FF5" w:rsidTr="6A273B68" w14:paraId="6A0BF5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51FF5" w:rsidP="00351FF5" w:rsidRDefault="00D77261" w14:paraId="0AB9A5C9" w14:textId="791B6EB6">
            <w:pPr>
              <w:pStyle w:val="Rubrik2"/>
              <w:outlineLvl w:val="1"/>
            </w:pPr>
            <w:r w:rsidRPr="00D77261">
              <w:t xml:space="preserve">Gatu- och snabbmatsservice </w:t>
            </w:r>
            <w:r w:rsidR="00351FF5">
              <w:t>(</w:t>
            </w:r>
            <w:proofErr w:type="gramStart"/>
            <w:r w:rsidR="00351FF5">
              <w:t>10725</w:t>
            </w:r>
            <w:r w:rsidR="009A0889">
              <w:t>7</w:t>
            </w:r>
            <w:proofErr w:type="gramEnd"/>
            <w:r w:rsidR="00351FF5"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51FF5" w:rsidP="00351FF5" w:rsidRDefault="00351FF5" w14:paraId="0F19C0F3" w14:textId="26721B2C">
            <w:pPr>
              <w:pStyle w:val="Rubri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 </w:t>
            </w:r>
            <w:r w:rsidRPr="009B4BD6">
              <w:t>kp</w:t>
            </w:r>
          </w:p>
        </w:tc>
      </w:tr>
      <w:tr w:rsidRPr="001A56C2" w:rsidR="00351FF5" w:rsidTr="6A273B68" w14:paraId="18DD550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51FF5" w:rsidP="00351FF5" w:rsidRDefault="00FB08B0" w14:paraId="49FED0EE" w14:textId="66BF5BB9">
            <w:pPr>
              <w:pStyle w:val="Tabelltext"/>
            </w:pPr>
            <w:r>
              <w:t>S</w:t>
            </w:r>
            <w:r w:rsidRPr="00826224" w:rsidR="00826224">
              <w:t>nabbmatsservice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51FF5" w:rsidP="00351FF5" w:rsidRDefault="00351FF5" w14:paraId="4FA21A72" w14:textId="4047F580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4BD6">
              <w:t>2 kp</w:t>
            </w:r>
          </w:p>
        </w:tc>
      </w:tr>
      <w:tr w:rsidRPr="001A56C2" w:rsidR="00351FF5" w:rsidTr="6A273B68" w14:paraId="20A393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51FF5" w:rsidP="00351FF5" w:rsidRDefault="00FB08B0" w14:paraId="6DBBCC0C" w14:textId="0E105C96">
            <w:pPr>
              <w:pStyle w:val="Tabelltext"/>
            </w:pPr>
            <w:r>
              <w:t>S</w:t>
            </w:r>
            <w:r w:rsidRPr="00826224">
              <w:t>nabbmatsservice</w:t>
            </w:r>
            <w:r w:rsidR="00351FF5"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51FF5" w:rsidP="00351FF5" w:rsidRDefault="00351FF5" w14:paraId="588FD322" w14:textId="5824C479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Pr="009B4BD6">
              <w:t xml:space="preserve"> kp</w:t>
            </w:r>
          </w:p>
        </w:tc>
      </w:tr>
      <w:tr w:rsidRPr="001A56C2" w:rsidR="00351FF5" w:rsidTr="6A273B68" w14:paraId="4FCC216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51FF5" w:rsidP="00351FF5" w:rsidRDefault="00FB08B0" w14:paraId="6C765622" w14:textId="718B5ADA">
            <w:pPr>
              <w:pStyle w:val="Tabelltext"/>
            </w:pPr>
            <w:r>
              <w:t>S</w:t>
            </w:r>
            <w:r w:rsidRPr="00826224">
              <w:t>nabbmatsservice</w:t>
            </w:r>
            <w:r w:rsidR="00351FF5">
              <w:t xml:space="preserve">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51FF5" w:rsidP="00351FF5" w:rsidRDefault="00351FF5" w14:paraId="12D350B6" w14:textId="25238C9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Pr="009B4BD6">
              <w:t xml:space="preserve"> kp</w:t>
            </w:r>
          </w:p>
        </w:tc>
      </w:tr>
      <w:tr w:rsidRPr="001A56C2" w:rsidR="00351FF5" w:rsidTr="6A273B68" w14:paraId="4FA496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51FF5" w:rsidP="00351FF5" w:rsidRDefault="00FB08B0" w14:paraId="6903A8F3" w14:textId="6C4D8DB3">
            <w:pPr>
              <w:pStyle w:val="Tabelltext"/>
            </w:pPr>
            <w:r>
              <w:t>S</w:t>
            </w:r>
            <w:r w:rsidRPr="00826224">
              <w:t>nabbmatsservice</w:t>
            </w:r>
            <w:r w:rsidR="00351FF5">
              <w:t xml:space="preserve"> 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51FF5" w:rsidP="00351FF5" w:rsidRDefault="00351FF5" w14:paraId="4C756B5C" w14:textId="71104A9A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Pr="009B4BD6">
              <w:t xml:space="preserve"> kp</w:t>
            </w:r>
          </w:p>
        </w:tc>
      </w:tr>
      <w:tr w:rsidRPr="001A56C2" w:rsidR="00351FF5" w:rsidTr="6A273B68" w14:paraId="1CCA6B5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51FF5" w:rsidP="00351FF5" w:rsidRDefault="00FB08B0" w14:paraId="0AB1978B" w14:textId="5EB6A6EF">
            <w:pPr>
              <w:pStyle w:val="Tabelltext"/>
            </w:pPr>
            <w:r>
              <w:t>S</w:t>
            </w:r>
            <w:r w:rsidRPr="00826224">
              <w:t>nabbmatsservice</w:t>
            </w:r>
            <w:r w:rsidR="00351FF5">
              <w:t xml:space="preserve"> 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51FF5" w:rsidP="00351FF5" w:rsidRDefault="00351FF5" w14:paraId="5A0F6CB6" w14:textId="5102AA9F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Pr="009B4BD6">
              <w:t xml:space="preserve"> kp</w:t>
            </w:r>
          </w:p>
        </w:tc>
      </w:tr>
      <w:tr w:rsidR="004513B6" w:rsidTr="6A273B68" w14:paraId="7E947214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513B6" w:rsidP="00DA59AC" w:rsidRDefault="004513B6" w14:paraId="44536C7F" w14:textId="77777777">
            <w:pPr>
              <w:pStyle w:val="Rubrik2"/>
              <w:outlineLvl w:val="1"/>
            </w:pPr>
            <w:r>
              <w:t>Matproduktion i storkök (</w:t>
            </w:r>
            <w:proofErr w:type="gramStart"/>
            <w:r>
              <w:t>107252</w:t>
            </w:r>
            <w:proofErr w:type="gramEnd"/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004513B6" w:rsidP="00DA59AC" w:rsidRDefault="004513B6" w14:paraId="4F760B18" w14:textId="77777777">
            <w:pPr>
              <w:pStyle w:val="Rubri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 kp</w:t>
            </w:r>
          </w:p>
        </w:tc>
      </w:tr>
      <w:tr w:rsidR="004513B6" w:rsidTr="6A273B68" w14:paraId="2BC13CAF" w14:textId="77777777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513B6" w:rsidP="00DA59AC" w:rsidRDefault="004513B6" w14:paraId="1FE96BB8" w14:textId="77777777">
            <w:pPr>
              <w:pStyle w:val="Tabelltext"/>
            </w:pPr>
            <w:r>
              <w:t xml:space="preserve">Storköksteori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004513B6" w:rsidP="00DA59AC" w:rsidRDefault="004513B6" w14:paraId="58D62E76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 kp</w:t>
            </w:r>
          </w:p>
        </w:tc>
      </w:tr>
      <w:tr w:rsidR="004513B6" w:rsidTr="6A273B68" w14:paraId="7C1367A8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513B6" w:rsidP="00DA59AC" w:rsidRDefault="004513B6" w14:paraId="2F41DAEB" w14:textId="77777777">
            <w:pPr>
              <w:pStyle w:val="Tabelltext"/>
            </w:pPr>
            <w:r>
              <w:lastRenderedPageBreak/>
              <w:t xml:space="preserve">LIA Matproduktion i storkök 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004513B6" w:rsidP="00DA59AC" w:rsidRDefault="004513B6" w14:paraId="0C783EF1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kp</w:t>
            </w:r>
          </w:p>
        </w:tc>
      </w:tr>
      <w:tr w:rsidR="004513B6" w:rsidTr="6A273B68" w14:paraId="497DF3C0" w14:textId="77777777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513B6" w:rsidP="00DA59AC" w:rsidRDefault="004513B6" w14:paraId="0F7C9C82" w14:textId="77777777">
            <w:pPr>
              <w:pStyle w:val="Tabelltext"/>
            </w:pPr>
            <w:r>
              <w:t>LIA Matproduktion i storkök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004513B6" w:rsidP="00DA59AC" w:rsidRDefault="004513B6" w14:paraId="3A8CE019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kp</w:t>
            </w:r>
          </w:p>
        </w:tc>
      </w:tr>
      <w:tr w:rsidR="004513B6" w:rsidTr="6A273B68" w14:paraId="070DDA39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513B6" w:rsidP="00DA59AC" w:rsidRDefault="004513B6" w14:paraId="7FFCF053" w14:textId="77777777">
            <w:pPr>
              <w:pStyle w:val="Tabelltext"/>
            </w:pPr>
            <w:r>
              <w:t>LIA Matproduktion i storkök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004513B6" w:rsidP="00DA59AC" w:rsidRDefault="004513B6" w14:paraId="259CAFB8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 kp</w:t>
            </w:r>
          </w:p>
        </w:tc>
      </w:tr>
      <w:tr w:rsidR="004513B6" w:rsidTr="6A273B68" w14:paraId="69644CA2" w14:textId="77777777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513B6" w:rsidP="00DA59AC" w:rsidRDefault="004513B6" w14:paraId="39796EE9" w14:textId="77777777">
            <w:pPr>
              <w:pStyle w:val="Tabelltext"/>
            </w:pPr>
            <w:r>
              <w:t>LIA Matproduktion i storkök 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004513B6" w:rsidP="00DA59AC" w:rsidRDefault="004513B6" w14:paraId="02A0AEF3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 kp</w:t>
            </w:r>
          </w:p>
        </w:tc>
      </w:tr>
      <w:tr w:rsidR="004513B6" w:rsidTr="6A273B68" w14:paraId="24C55B68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513B6" w:rsidP="00DA59AC" w:rsidRDefault="004513B6" w14:paraId="47DCD113" w14:textId="77777777">
            <w:pPr>
              <w:pStyle w:val="Tabelltext"/>
            </w:pPr>
            <w:r>
              <w:t>LIA Matproduktion i storkök 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004513B6" w:rsidP="00DA59AC" w:rsidRDefault="004513B6" w14:paraId="7D4D97CC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kp</w:t>
            </w:r>
          </w:p>
        </w:tc>
      </w:tr>
      <w:tr w:rsidR="004513B6" w:rsidTr="6A273B68" w14:paraId="101FFDB4" w14:textId="77777777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513B6" w:rsidP="00DA59AC" w:rsidRDefault="004513B6" w14:paraId="425066A5" w14:textId="77777777">
            <w:pPr>
              <w:pStyle w:val="Tabelltext"/>
            </w:pPr>
            <w:r>
              <w:t>LIA Matproduktion i storkök 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004513B6" w:rsidP="00DA59AC" w:rsidRDefault="004513B6" w14:paraId="217E94D2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 kp</w:t>
            </w:r>
          </w:p>
        </w:tc>
      </w:tr>
      <w:tr w:rsidR="004513B6" w:rsidTr="6A273B68" w14:paraId="4E1C5024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513B6" w:rsidP="00DA59AC" w:rsidRDefault="004513B6" w14:paraId="3654ABD2" w14:textId="77777777">
            <w:pPr>
              <w:pStyle w:val="Tabelltext"/>
            </w:pPr>
            <w:r>
              <w:t>LIA Matproduktion i storkök 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004513B6" w:rsidP="00DA59AC" w:rsidRDefault="004513B6" w14:paraId="6950716D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kp</w:t>
            </w:r>
          </w:p>
        </w:tc>
      </w:tr>
      <w:tr w:rsidRPr="001A56C2" w:rsidR="004513B6" w:rsidTr="6A273B68" w14:paraId="6693C56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4513B6" w:rsidP="00351FF5" w:rsidRDefault="004513B6" w14:paraId="7B1E016E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004513B6" w:rsidP="00351FF5" w:rsidRDefault="004513B6" w14:paraId="4929E06E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1A56C2" w:rsidR="00351FF5" w:rsidTr="6A273B68" w14:paraId="65C6D3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51FF5" w:rsidP="00351FF5" w:rsidRDefault="00351FF5" w14:paraId="4B631D5B" w14:textId="5568F972">
            <w:pPr>
              <w:pStyle w:val="Rubrik2"/>
              <w:outlineLvl w:val="1"/>
            </w:pPr>
            <w:r>
              <w:t xml:space="preserve"> Tillredning av beställnings- och festmat (</w:t>
            </w:r>
            <w:proofErr w:type="gramStart"/>
            <w:r>
              <w:t>107264</w:t>
            </w:r>
            <w:proofErr w:type="gramEnd"/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51FF5" w:rsidP="00351FF5" w:rsidRDefault="00351FF5" w14:paraId="346A1C27" w14:textId="0EFD164E">
            <w:pPr>
              <w:pStyle w:val="Rubri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  <w:r w:rsidRPr="00A768C2">
              <w:t xml:space="preserve"> kp</w:t>
            </w:r>
          </w:p>
        </w:tc>
      </w:tr>
      <w:tr w:rsidRPr="001A56C2" w:rsidR="00351FF5" w:rsidTr="6A273B68" w14:paraId="039C861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351FF5" w:rsidP="00351FF5" w:rsidRDefault="00351FF5" w14:paraId="17B8D5FD" w14:textId="3D2CE5B0">
            <w:pPr>
              <w:pStyle w:val="Tabelltext"/>
            </w:pPr>
            <w:r>
              <w:t>Menyplanering och ekonomi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351FF5" w:rsidP="00351FF5" w:rsidRDefault="00351FF5" w14:paraId="28F61551" w14:textId="1D92544B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="0086183F" w:rsidTr="6A273B68" w14:paraId="66E3FB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86183F" w:rsidP="00AE219F" w:rsidRDefault="0086183F" w14:paraId="62C1D39B" w14:textId="77777777">
            <w:pPr>
              <w:pStyle w:val="Tabelltext"/>
            </w:pPr>
            <w:r>
              <w:t>Menyplanering och ekonomi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0086183F" w:rsidP="00AE219F" w:rsidRDefault="0086183F" w14:paraId="40DFDB11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C60E49" w:rsidTr="6A273B68" w14:paraId="6B11A7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C60E49" w:rsidP="00C60E49" w:rsidRDefault="00C60E49" w14:paraId="1EAC836B" w14:textId="65EB9CAC">
            <w:pPr>
              <w:pStyle w:val="Tabelltext"/>
            </w:pPr>
            <w:r>
              <w:t>Menyplanering och ekonomi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00C60E49" w:rsidP="00C60E49" w:rsidRDefault="00C60E49" w14:paraId="5B3A6A6C" w14:textId="1AE66128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C60E49" w:rsidTr="6A273B68" w14:paraId="145B4D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C60E49" w:rsidP="00C60E49" w:rsidRDefault="00E4025F" w14:paraId="4FEE5AAC" w14:textId="54B9423E">
            <w:pPr>
              <w:pStyle w:val="Tabelltext"/>
            </w:pPr>
            <w:r>
              <w:t>Internationell matlagning och matkultur</w:t>
            </w:r>
            <w:r w:rsidR="006A338F">
              <w:t xml:space="preserve">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C60E49" w:rsidP="00C60E49" w:rsidRDefault="00E32A8A" w14:paraId="06195194" w14:textId="53CA0F3E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Pr="00A768C2" w:rsidR="00C60E49">
              <w:t xml:space="preserve"> kp</w:t>
            </w:r>
          </w:p>
        </w:tc>
      </w:tr>
      <w:tr w:rsidRPr="001A56C2" w:rsidR="00C60E49" w:rsidTr="6A273B68" w14:paraId="469486D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C60E49" w:rsidP="00C60E49" w:rsidRDefault="00E32A8A" w14:paraId="229AADC9" w14:textId="5E75727F">
            <w:pPr>
              <w:pStyle w:val="Tabelltext"/>
            </w:pPr>
            <w:r>
              <w:t>Internationell matlagning och matkultur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C60E49" w:rsidP="00C60E49" w:rsidRDefault="00E32A8A" w14:paraId="2309B5EA" w14:textId="230B53C4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  <w:r w:rsidRPr="00A768C2" w:rsidR="00C60E49">
              <w:t xml:space="preserve"> kp</w:t>
            </w:r>
          </w:p>
        </w:tc>
      </w:tr>
      <w:tr w:rsidR="00C60E49" w:rsidTr="6A273B68" w14:paraId="5027D35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C60E49" w:rsidP="00C60E49" w:rsidRDefault="008D451B" w14:paraId="3D4B1F8E" w14:textId="5EE9FDEA">
            <w:pPr>
              <w:pStyle w:val="Tabelltext"/>
            </w:pPr>
            <w:r>
              <w:t>Mat och dryck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00C60E49" w:rsidP="00C60E49" w:rsidRDefault="008D451B" w14:paraId="5375619A" w14:textId="44B49D3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C60E49" w:rsidTr="6A273B68" w14:paraId="47861A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C60E49" w:rsidP="00C60E49" w:rsidRDefault="000208CB" w14:paraId="3AF740EE" w14:textId="78A98227">
            <w:pPr>
              <w:pStyle w:val="Tabelltext"/>
            </w:pPr>
            <w:r>
              <w:t>Mat och dryck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C60E49" w:rsidP="00C60E49" w:rsidRDefault="000208CB" w14:paraId="3A82D084" w14:textId="1E39E1FF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Pr="00A768C2" w:rsidR="00C60E49">
              <w:t xml:space="preserve"> kp</w:t>
            </w:r>
          </w:p>
        </w:tc>
      </w:tr>
      <w:tr w:rsidRPr="001A56C2" w:rsidR="00C60E49" w:rsidTr="6A273B68" w14:paraId="64E68F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C60E49" w:rsidP="00C60E49" w:rsidRDefault="00A45F3E" w14:paraId="09114163" w14:textId="709A8A1B">
            <w:pPr>
              <w:pStyle w:val="Tabelltext"/>
            </w:pPr>
            <w:r>
              <w:t>Alkoholservering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C60E49" w:rsidP="00C60E49" w:rsidRDefault="00A45F3E" w14:paraId="760625D7" w14:textId="5FF771ED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Pr="001A56C2" w:rsidR="00C60E49" w:rsidTr="6A273B68" w14:paraId="383CE05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C60E49" w:rsidP="00C60E49" w:rsidRDefault="00A45F3E" w14:paraId="02F2BECE" w14:textId="42948BC9">
            <w:pPr>
              <w:pStyle w:val="Tabelltext"/>
            </w:pPr>
            <w:r>
              <w:t>A la carte Gastronomi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C60E49" w:rsidP="00C60E49" w:rsidRDefault="00950C0E" w14:paraId="358E897A" w14:textId="6B42D13C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kp</w:t>
            </w:r>
          </w:p>
        </w:tc>
      </w:tr>
      <w:tr w:rsidR="00C60E49" w:rsidTr="6A273B68" w14:paraId="79E0AA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C60E49" w:rsidP="00C60E49" w:rsidRDefault="00950C0E" w14:paraId="0519375C" w14:textId="1F19B3A9">
            <w:pPr>
              <w:pStyle w:val="Tabelltext"/>
            </w:pPr>
            <w:r>
              <w:t>Buffé</w:t>
            </w:r>
            <w:r w:rsidR="00F100DF">
              <w:t>servering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00C60E49" w:rsidP="00C60E49" w:rsidRDefault="00F100DF" w14:paraId="71D9F872" w14:textId="762B5B04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kp</w:t>
            </w:r>
          </w:p>
        </w:tc>
      </w:tr>
      <w:tr w:rsidRPr="001A56C2" w:rsidR="00C60E49" w:rsidTr="6A273B68" w14:paraId="4B42D2F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C60E49" w:rsidP="00C60E49" w:rsidRDefault="00F100DF" w14:paraId="6FDC180A" w14:textId="562EF553">
            <w:pPr>
              <w:pStyle w:val="Tabelltext"/>
            </w:pPr>
            <w:r>
              <w:t>Catering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1A56C2" w:rsidR="00C60E49" w:rsidP="00C60E49" w:rsidRDefault="00F100DF" w14:paraId="69931969" w14:textId="275EBDF6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 kp</w:t>
            </w:r>
          </w:p>
        </w:tc>
      </w:tr>
    </w:tbl>
    <w:p w:rsidR="000359AD" w:rsidRDefault="000359AD" w14:paraId="7BD7F5F9" w14:textId="77777777"/>
    <w:sectPr w:rsidR="000359AD" w:rsidSect="002955FF">
      <w:footerReference w:type="even" r:id="rId19"/>
      <w:footerReference w:type="default" r:id="rId20"/>
      <w:type w:val="continuous"/>
      <w:pgSz w:w="11906" w:h="16838" w:orient="portrait" w:code="9"/>
      <w:pgMar w:top="1134" w:right="2268" w:bottom="1588" w:left="226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5F08" w:rsidP="0093279E" w:rsidRDefault="006C5F08" w14:paraId="20EF5F0E" w14:textId="77777777">
      <w:pPr>
        <w:spacing w:line="240" w:lineRule="auto"/>
      </w:pPr>
      <w:r>
        <w:separator/>
      </w:r>
    </w:p>
  </w:endnote>
  <w:endnote w:type="continuationSeparator" w:id="0">
    <w:p w:rsidR="006C5F08" w:rsidP="0093279E" w:rsidRDefault="006C5F08" w14:paraId="1C45E64B" w14:textId="77777777">
      <w:pPr>
        <w:spacing w:line="240" w:lineRule="auto"/>
      </w:pPr>
      <w:r>
        <w:continuationSeparator/>
      </w:r>
    </w:p>
  </w:endnote>
  <w:endnote w:type="continuationNotice" w:id="1">
    <w:p w:rsidR="006C5F08" w:rsidRDefault="006C5F08" w14:paraId="677818E5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677C52FA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551"/>
      <w:gridCol w:w="6803"/>
      <w:gridCol w:w="2551"/>
    </w:tblGrid>
    <w:tr w:rsidR="00CB6D73" w:rsidTr="00BE639C" w14:paraId="5A845775" w14:textId="77777777">
      <w:trPr>
        <w:trHeight w:val="680"/>
      </w:trPr>
      <w:tc>
        <w:tcPr>
          <w:tcW w:w="2551" w:type="dxa"/>
          <w:vAlign w:val="bottom"/>
        </w:tcPr>
        <w:p w:rsidR="00CB6D73" w:rsidP="00BE639C" w:rsidRDefault="00CB6D73" w14:paraId="2D7BDFA9" w14:textId="77777777">
          <w:pPr>
            <w:pStyle w:val="Sidfot"/>
            <w:jc w:val="center"/>
          </w:pPr>
        </w:p>
      </w:tc>
      <w:tc>
        <w:tcPr>
          <w:tcW w:w="6803" w:type="dxa"/>
          <w:vAlign w:val="bottom"/>
          <w:hideMark/>
        </w:tcPr>
        <w:p w:rsidR="00CB6D73" w:rsidP="00BE639C" w:rsidRDefault="00CB6D73" w14:paraId="04401EC7" w14:textId="77777777">
          <w:pPr>
            <w:pStyle w:val="Sidfot"/>
            <w:jc w:val="center"/>
          </w:pPr>
        </w:p>
      </w:tc>
      <w:tc>
        <w:tcPr>
          <w:tcW w:w="2551" w:type="dxa"/>
          <w:vAlign w:val="bottom"/>
        </w:tcPr>
        <w:p w:rsidR="00CB6D73" w:rsidP="00BE639C" w:rsidRDefault="00CB6D73" w14:paraId="2AE97D9A" w14:textId="77777777">
          <w:pPr>
            <w:pStyle w:val="Sidfot"/>
            <w:jc w:val="center"/>
          </w:pPr>
        </w:p>
      </w:tc>
    </w:tr>
    <w:tr w:rsidR="00CB6D73" w:rsidTr="00331A80" w14:paraId="16919A1F" w14:textId="77777777">
      <w:trPr>
        <w:trHeight w:val="340"/>
      </w:trPr>
      <w:tc>
        <w:tcPr>
          <w:tcW w:w="2551" w:type="dxa"/>
          <w:vAlign w:val="bottom"/>
        </w:tcPr>
        <w:p w:rsidR="00CB6D73" w:rsidP="00BE639C" w:rsidRDefault="00CB6D73" w14:paraId="221C0D88" w14:textId="77777777">
          <w:pPr>
            <w:pStyle w:val="Sidfot"/>
            <w:jc w:val="center"/>
          </w:pPr>
        </w:p>
      </w:tc>
      <w:tc>
        <w:tcPr>
          <w:tcW w:w="6803" w:type="dxa"/>
          <w:vAlign w:val="center"/>
        </w:tcPr>
        <w:p w:rsidR="00CB6D73" w:rsidP="00331A80" w:rsidRDefault="00CB6D73" w14:paraId="293FCEB5" w14:textId="77777777">
          <w:pPr>
            <w:pStyle w:val="Sidfot"/>
          </w:pPr>
        </w:p>
      </w:tc>
      <w:tc>
        <w:tcPr>
          <w:tcW w:w="2551" w:type="dxa"/>
          <w:vAlign w:val="bottom"/>
        </w:tcPr>
        <w:p w:rsidR="00CB6D73" w:rsidP="00BE639C" w:rsidRDefault="00CB6D73" w14:paraId="0FE9C75B" w14:textId="77777777">
          <w:pPr>
            <w:pStyle w:val="Sidfot"/>
            <w:jc w:val="center"/>
          </w:pPr>
        </w:p>
      </w:tc>
    </w:tr>
  </w:tbl>
  <w:p w:rsidR="00CB6D73" w:rsidRDefault="00CB6D73" w14:paraId="6AD2433E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70"/>
      <w:gridCol w:w="2268"/>
    </w:tblGrid>
    <w:tr w:rsidR="00BE639C" w:rsidTr="003A0105" w14:paraId="646D9B69" w14:textId="77777777">
      <w:trPr>
        <w:trHeight w:val="680"/>
      </w:trPr>
      <w:tc>
        <w:tcPr>
          <w:tcW w:w="2268" w:type="dxa"/>
          <w:vAlign w:val="bottom"/>
        </w:tcPr>
        <w:p w:rsidR="00BE639C" w:rsidP="00BE639C" w:rsidRDefault="00BE639C" w14:paraId="25EE10E2" w14:textId="77777777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:rsidR="00BE639C" w:rsidP="003A0105" w:rsidRDefault="006C5F08" w14:paraId="390A6FBD" w14:textId="77777777">
          <w:pPr>
            <w:pStyle w:val="Litentext"/>
            <w:jc w:val="center"/>
          </w:pPr>
          <w:r>
            <w:fldChar w:fldCharType="begin"/>
          </w:r>
          <w:r>
            <w:instrText>FILENAME \* MERGEFORMAT</w:instrText>
          </w:r>
          <w:r>
            <w:fldChar w:fldCharType="separate"/>
          </w:r>
          <w:r w:rsidR="00554915">
            <w:rPr>
              <w:noProof/>
            </w:rPr>
            <w:t>Dokument2</w:t>
          </w:r>
          <w:r>
            <w:rPr>
              <w:noProof/>
            </w:rPr>
            <w:fldChar w:fldCharType="end"/>
          </w:r>
        </w:p>
      </w:tc>
      <w:tc>
        <w:tcPr>
          <w:tcW w:w="2268" w:type="dxa"/>
          <w:vAlign w:val="bottom"/>
        </w:tcPr>
        <w:p w:rsidR="00BE639C" w:rsidP="00BE639C" w:rsidRDefault="00BE639C" w14:paraId="606D83FE" w14:textId="77777777">
          <w:pPr>
            <w:pStyle w:val="Sidfot"/>
            <w:jc w:val="center"/>
          </w:pPr>
        </w:p>
      </w:tc>
    </w:tr>
    <w:tr w:rsidR="00BE639C" w:rsidTr="003A0105" w14:paraId="2D54ACE4" w14:textId="77777777">
      <w:trPr>
        <w:trHeight w:val="340"/>
      </w:trPr>
      <w:tc>
        <w:tcPr>
          <w:tcW w:w="2268" w:type="dxa"/>
          <w:vAlign w:val="bottom"/>
        </w:tcPr>
        <w:p w:rsidR="00BE639C" w:rsidP="00BE639C" w:rsidRDefault="00BE639C" w14:paraId="5BEFF9D0" w14:textId="77777777">
          <w:pPr>
            <w:pStyle w:val="Sidfot"/>
            <w:jc w:val="center"/>
          </w:pPr>
        </w:p>
      </w:tc>
      <w:tc>
        <w:tcPr>
          <w:tcW w:w="7370" w:type="dxa"/>
          <w:vAlign w:val="center"/>
          <w:hideMark/>
        </w:tcPr>
        <w:p w:rsidR="00BE639C" w:rsidP="006C77CA" w:rsidRDefault="00BE639C" w14:paraId="204F8545" w14:textId="77777777">
          <w:pPr>
            <w:pStyle w:val="Sidfot"/>
          </w:pPr>
        </w:p>
      </w:tc>
      <w:tc>
        <w:tcPr>
          <w:tcW w:w="2268" w:type="dxa"/>
          <w:vAlign w:val="bottom"/>
        </w:tcPr>
        <w:p w:rsidR="00BE639C" w:rsidP="00BE639C" w:rsidRDefault="00BE639C" w14:paraId="25B86057" w14:textId="77777777">
          <w:pPr>
            <w:pStyle w:val="Sidfot"/>
            <w:jc w:val="center"/>
          </w:pPr>
        </w:p>
      </w:tc>
    </w:tr>
  </w:tbl>
  <w:p w:rsidR="00BE639C" w:rsidP="00BE639C" w:rsidRDefault="00BE639C" w14:paraId="2479850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877"/>
      <w:tblOverlap w:val="never"/>
      <w:tblW w:w="11963" w:type="dxa"/>
      <w:tblBorders>
        <w:insideH w:val="single" w:color="000000" w:sz="4" w:space="0"/>
        <w:insideV w:val="single" w:color="7F7F7F" w:themeColor="text1" w:themeTint="80" w:sz="4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1191"/>
      <w:gridCol w:w="10772"/>
    </w:tblGrid>
    <w:tr w:rsidR="007F60BC" w:rsidTr="00ED67C4" w14:paraId="3D9BF2DB" w14:textId="77777777">
      <w:trPr>
        <w:cantSplit/>
        <w:trHeight w:val="284" w:hRule="exact"/>
      </w:trPr>
      <w:tc>
        <w:tcPr>
          <w:tcW w:w="1191" w:type="dxa"/>
          <w:vAlign w:val="center"/>
        </w:tcPr>
        <w:p w:rsidRPr="00295547" w:rsidR="007F60BC" w:rsidP="00AB34B4" w:rsidRDefault="007F60BC" w14:paraId="7FC1CFCA" w14:textId="77777777">
          <w:pPr>
            <w:pStyle w:val="Sidfot"/>
            <w:jc w:val="right"/>
          </w:pPr>
          <w:r w:rsidRPr="00295547">
            <w:fldChar w:fldCharType="begin"/>
          </w:r>
          <w:r w:rsidRPr="00295547">
            <w:instrText xml:space="preserve"> PAGE   \* MERGEFORMAT </w:instrText>
          </w:r>
          <w:r w:rsidRPr="00295547">
            <w:fldChar w:fldCharType="separate"/>
          </w:r>
          <w:r w:rsidRPr="00295547">
            <w:t>2</w:t>
          </w:r>
          <w:r w:rsidRPr="00295547">
            <w:fldChar w:fldCharType="end"/>
          </w:r>
        </w:p>
      </w:tc>
      <w:tc>
        <w:tcPr>
          <w:tcW w:w="10772" w:type="dxa"/>
          <w:vAlign w:val="center"/>
        </w:tcPr>
        <w:p w:rsidRPr="00151C0F" w:rsidR="007F60BC" w:rsidP="00AB34B4" w:rsidRDefault="007F60BC" w14:paraId="494D82B3" w14:textId="77777777">
          <w:pPr>
            <w:pStyle w:val="Sidfot"/>
          </w:pPr>
        </w:p>
      </w:tc>
    </w:tr>
  </w:tbl>
  <w:p w:rsidR="00D00D4F" w:rsidRDefault="00D00D4F" w14:paraId="22C08FA1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69"/>
      <w:gridCol w:w="2268"/>
    </w:tblGrid>
    <w:tr w:rsidR="004E0291" w:rsidTr="00F73723" w14:paraId="21EF0CA4" w14:textId="77777777">
      <w:trPr>
        <w:trHeight w:val="567"/>
      </w:trPr>
      <w:tc>
        <w:tcPr>
          <w:tcW w:w="2268" w:type="dxa"/>
          <w:vAlign w:val="bottom"/>
        </w:tcPr>
        <w:p w:rsidR="004E0291" w:rsidP="004E0291" w:rsidRDefault="004E0291" w14:paraId="17424E62" w14:textId="77777777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:rsidR="004E0291" w:rsidP="003A0105" w:rsidRDefault="006C5F08" w14:paraId="65C5B6FA" w14:textId="24A9D636">
          <w:pPr>
            <w:pStyle w:val="Sidfot"/>
            <w:jc w:val="center"/>
          </w:pPr>
          <w:sdt>
            <w:sdtPr>
              <w:alias w:val="Titel"/>
              <w:tag w:val=""/>
              <w:id w:val="-1434741913"/>
              <w:placeholder>
                <w:docPart w:val="72C701692E4245CFAAF33FE7108D1A0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54915">
                <w:t>Gymnasieexamen inom restaurang- och cateringbranschen 2024-</w:t>
              </w:r>
            </w:sdtContent>
          </w:sdt>
          <w:r w:rsidR="00DD7AC9">
            <w:t xml:space="preserve">, </w:t>
          </w:r>
          <w:r w:rsidR="00952F19">
            <w:fldChar w:fldCharType="begin"/>
          </w:r>
          <w:r w:rsidR="00952F19">
            <w:instrText xml:space="preserve"> REF  version </w:instrText>
          </w:r>
          <w:r w:rsidR="005C7F78">
            <w:instrText xml:space="preserve"> \* MERGEFORMAT </w:instrText>
          </w:r>
          <w:r w:rsidR="00952F19">
            <w:fldChar w:fldCharType="separate"/>
          </w:r>
          <w:sdt>
            <w:sdtPr>
              <w:alias w:val="Version"/>
              <w:tag w:val="Version"/>
              <w:id w:val="-1841690364"/>
              <w:placeholder>
                <w:docPart w:val="3A1C86D6E7D74BD59D2376A81D151CA9"/>
              </w:placeholder>
              <w:comboBox>
                <w:listItem w:value="Välj ett objekt."/>
                <w:listItem w:displayText=" " w:value=" "/>
                <w:listItem w:displayText="0-1" w:value="0-1"/>
                <w:listItem w:displayText="0-2" w:value="0-2"/>
                <w:listItem w:displayText="1-0" w:value="1-0"/>
                <w:listItem w:displayText="2-0" w:value="2-0"/>
              </w:comboBox>
            </w:sdtPr>
            <w:sdtEndPr/>
            <w:sdtContent>
              <w:proofErr w:type="gramStart"/>
              <w:r w:rsidR="00554915">
                <w:t>1-0</w:t>
              </w:r>
              <w:proofErr w:type="gramEnd"/>
            </w:sdtContent>
          </w:sdt>
          <w:r w:rsidR="00952F19">
            <w:rPr>
              <w:lang w:eastAsia="sv-FI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6D09898E" w14:textId="77777777">
          <w:pPr>
            <w:pStyle w:val="Sidfot"/>
            <w:jc w:val="center"/>
          </w:pPr>
        </w:p>
      </w:tc>
    </w:tr>
    <w:tr w:rsidR="004E0291" w:rsidTr="00F73723" w14:paraId="66EDA713" w14:textId="77777777">
      <w:trPr>
        <w:trHeight w:val="424"/>
      </w:trPr>
      <w:tc>
        <w:tcPr>
          <w:tcW w:w="2268" w:type="dxa"/>
          <w:vAlign w:val="bottom"/>
        </w:tcPr>
        <w:p w:rsidR="004E0291" w:rsidP="004E0291" w:rsidRDefault="004E0291" w14:paraId="6AC4B363" w14:textId="77777777">
          <w:pPr>
            <w:pStyle w:val="Sidfot"/>
            <w:jc w:val="center"/>
          </w:pPr>
        </w:p>
      </w:tc>
      <w:tc>
        <w:tcPr>
          <w:tcW w:w="7370" w:type="dxa"/>
          <w:vAlign w:val="center"/>
        </w:tcPr>
        <w:p w:rsidRPr="005C7F78" w:rsidR="004E0291" w:rsidP="00FC2E3B" w:rsidRDefault="004E0291" w14:paraId="1722C591" w14:textId="77777777">
          <w:pPr>
            <w:pStyle w:val="Sidfot"/>
            <w:jc w:val="center"/>
            <w:rPr>
              <w:rStyle w:val="Sidnummer"/>
            </w:rPr>
          </w:pPr>
          <w:r w:rsidRPr="005C7F78">
            <w:rPr>
              <w:rStyle w:val="Sidnummer"/>
            </w:rPr>
            <w:t xml:space="preserve">Sida </w:t>
          </w:r>
          <w:r w:rsidRPr="005C7F78">
            <w:rPr>
              <w:rStyle w:val="Sidnummer"/>
            </w:rPr>
            <w:fldChar w:fldCharType="begin"/>
          </w:r>
          <w:r w:rsidRPr="005C7F78">
            <w:rPr>
              <w:rStyle w:val="Sidnummer"/>
            </w:rPr>
            <w:instrText xml:space="preserve"> PAGE   \* MERGEFORMAT </w:instrText>
          </w:r>
          <w:r w:rsidRPr="005C7F78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1</w:t>
          </w:r>
          <w:r w:rsidRPr="005C7F78">
            <w:rPr>
              <w:rStyle w:val="Sidnummer"/>
            </w:rPr>
            <w:fldChar w:fldCharType="end"/>
          </w:r>
          <w:r w:rsidRPr="005C7F78">
            <w:rPr>
              <w:rStyle w:val="Sidnummer"/>
            </w:rPr>
            <w:t xml:space="preserve"> av </w:t>
          </w:r>
          <w:r w:rsidRPr="005C7F78" w:rsidR="00952F19">
            <w:rPr>
              <w:rStyle w:val="Sidnummer"/>
            </w:rPr>
            <w:fldChar w:fldCharType="begin"/>
          </w:r>
          <w:r w:rsidRPr="005C7F78" w:rsidR="00952F19">
            <w:rPr>
              <w:rStyle w:val="Sidnummer"/>
            </w:rPr>
            <w:instrText xml:space="preserve"> NUMPAGES   \* MERGEFORMAT </w:instrText>
          </w:r>
          <w:r w:rsidRPr="005C7F78" w:rsidR="00952F19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5</w:t>
          </w:r>
          <w:r w:rsidRPr="005C7F78" w:rsidR="00952F19">
            <w:rPr>
              <w:rStyle w:val="Sidnummer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2C021508" w14:textId="77777777">
          <w:pPr>
            <w:pStyle w:val="Sidfot"/>
            <w:jc w:val="center"/>
          </w:pPr>
        </w:p>
      </w:tc>
    </w:tr>
  </w:tbl>
  <w:p w:rsidRPr="00672787" w:rsidR="00DD4723" w:rsidP="00672787" w:rsidRDefault="00DD4723" w14:paraId="462F7592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5F08" w:rsidP="0093279E" w:rsidRDefault="006C5F08" w14:paraId="7A0E4976" w14:textId="77777777">
      <w:pPr>
        <w:spacing w:line="240" w:lineRule="auto"/>
      </w:pPr>
      <w:r>
        <w:separator/>
      </w:r>
    </w:p>
  </w:footnote>
  <w:footnote w:type="continuationSeparator" w:id="0">
    <w:p w:rsidR="006C5F08" w:rsidP="0093279E" w:rsidRDefault="006C5F08" w14:paraId="5A0C5691" w14:textId="77777777">
      <w:pPr>
        <w:spacing w:line="240" w:lineRule="auto"/>
      </w:pPr>
      <w:r>
        <w:continuationSeparator/>
      </w:r>
    </w:p>
  </w:footnote>
  <w:footnote w:type="continuationNotice" w:id="1">
    <w:p w:rsidR="006C5F08" w:rsidRDefault="006C5F08" w14:paraId="1154897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3B91A7A1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5A3A4579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56A0675A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hint="default" w:ascii="Calibri" w:hAnsi="Calibri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Numreradlista"/>
      <w:lvlText w:val="%1."/>
      <w:lvlJc w:val="right"/>
      <w:pPr>
        <w:tabs>
          <w:tab w:val="num" w:pos="227"/>
        </w:tabs>
        <w:ind w:left="227" w:hanging="85"/>
      </w:pPr>
      <w:rPr>
        <w:rFonts w:hint="default" w:asciiTheme="majorHAnsi" w:hAnsiTheme="majorHAnsi"/>
      </w:rPr>
    </w:lvl>
    <w:lvl w:ilvl="1">
      <w:start w:val="1"/>
      <w:numFmt w:val="lowerLetter"/>
      <w:pStyle w:val="NumreradLista20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0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0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0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6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Punktlista"/>
      <w:lvlText w:val="•"/>
      <w:lvlJc w:val="left"/>
      <w:pPr>
        <w:ind w:left="227" w:hanging="17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lvlRestart w:val="0"/>
      <w:pStyle w:val="Punktlista2"/>
      <w:lvlText w:val="̶"/>
      <w:lvlJc w:val="left"/>
      <w:pPr>
        <w:tabs>
          <w:tab w:val="num" w:pos="454"/>
        </w:tabs>
        <w:ind w:left="454" w:hanging="114"/>
      </w:pPr>
      <w:rPr>
        <w:rFonts w:hint="default" w:ascii="Times New Roman" w:hAnsi="Times New Roman" w:cs="Times New Roman"/>
        <w:color w:val="00699A" w:themeColor="accent1" w:themeShade="BF"/>
      </w:rPr>
    </w:lvl>
    <w:lvl w:ilvl="2">
      <w:start w:val="1"/>
      <w:numFmt w:val="bullet"/>
      <w:lvlRestart w:val="0"/>
      <w:pStyle w:val="Punktlista3"/>
      <w:lvlText w:val="̶"/>
      <w:lvlJc w:val="left"/>
      <w:pPr>
        <w:tabs>
          <w:tab w:val="num" w:pos="794"/>
        </w:tabs>
        <w:ind w:left="680" w:hanging="141"/>
      </w:pPr>
      <w:rPr>
        <w:rFonts w:hint="default" w:ascii="Times New Roman" w:hAnsi="Times New Roman" w:cs="Times New Roman"/>
        <w:color w:val="00699A" w:themeColor="accent1" w:themeShade="BF"/>
      </w:rPr>
    </w:lvl>
    <w:lvl w:ilvl="3">
      <w:start w:val="1"/>
      <w:numFmt w:val="bullet"/>
      <w:lvlRestart w:val="0"/>
      <w:pStyle w:val="Punktlista4"/>
      <w:lvlText w:val="̶"/>
      <w:lvlJc w:val="left"/>
      <w:pPr>
        <w:tabs>
          <w:tab w:val="num" w:pos="964"/>
        </w:tabs>
        <w:ind w:left="964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bullet"/>
      <w:lvlRestart w:val="0"/>
      <w:pStyle w:val="Punktlista5"/>
      <w:lvlText w:val="̶"/>
      <w:lvlJc w:val="left"/>
      <w:pPr>
        <w:tabs>
          <w:tab w:val="num" w:pos="1191"/>
        </w:tabs>
        <w:ind w:left="1191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hint="default" w:ascii="Times New Roman" w:hAnsi="Times New Roman" w:cs="Times New Roman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hint="default" w:ascii="Times New Roman" w:hAnsi="Times New Roman" w:cs="Times New Roman"/>
        <w:color w:val="00699A" w:themeColor="accent1" w:themeShade="BF"/>
      </w:rPr>
    </w:lvl>
  </w:abstractNum>
  <w:abstractNum w:abstractNumId="7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hint="default" w:ascii="Calibri" w:hAnsi="Calibri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3E433EBB"/>
    <w:multiLevelType w:val="multilevel"/>
    <w:tmpl w:val="E32CA338"/>
    <w:numStyleLink w:val="MallParagrafLista"/>
  </w:abstractNum>
  <w:abstractNum w:abstractNumId="10" w15:restartNumberingAfterBreak="0">
    <w:nsid w:val="3F1C6735"/>
    <w:multiLevelType w:val="multilevel"/>
    <w:tmpl w:val="08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A1A4824"/>
    <w:multiLevelType w:val="multilevel"/>
    <w:tmpl w:val="12967FA0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C900DC1"/>
    <w:multiLevelType w:val="multilevel"/>
    <w:tmpl w:val="C83422BC"/>
    <w:styleLink w:val="MallRubrikerNumrera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3" w15:restartNumberingAfterBreak="0">
    <w:nsid w:val="75B14E4E"/>
    <w:multiLevelType w:val="multilevel"/>
    <w:tmpl w:val="DFE4D962"/>
    <w:numStyleLink w:val="MallPunktlista"/>
  </w:abstractNum>
  <w:abstractNum w:abstractNumId="14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hint="default" w:ascii="Corbel" w:hAnsi="Corbel" w:eastAsiaTheme="minorEastAsia" w:cstheme="majorHAns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2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</w:num>
  <w:num w:numId="12">
    <w:abstractNumId w:val="11"/>
  </w:num>
  <w:num w:numId="13">
    <w:abstractNumId w:val="9"/>
  </w:num>
  <w:num w:numId="14">
    <w:abstractNumId w:val="14"/>
  </w:num>
  <w:num w:numId="15">
    <w:abstractNumId w:val="13"/>
  </w:num>
  <w:num w:numId="16">
    <w:abstractNumId w:val="10"/>
  </w:num>
  <w:num w:numId="17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 w:val="false"/>
  <w:defaultTabStop w:val="1304"/>
  <w:autoHyphenation/>
  <w:hyphenationZone w:val="425"/>
  <w:clickAndTypeStyle w:val="Stycke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15"/>
    <w:rsid w:val="00000785"/>
    <w:rsid w:val="000011BE"/>
    <w:rsid w:val="00004BEA"/>
    <w:rsid w:val="00005161"/>
    <w:rsid w:val="00012211"/>
    <w:rsid w:val="00012A25"/>
    <w:rsid w:val="000131D8"/>
    <w:rsid w:val="000139E7"/>
    <w:rsid w:val="00014B57"/>
    <w:rsid w:val="00015E73"/>
    <w:rsid w:val="000208CB"/>
    <w:rsid w:val="00023BDA"/>
    <w:rsid w:val="0003331B"/>
    <w:rsid w:val="000353E3"/>
    <w:rsid w:val="000359AD"/>
    <w:rsid w:val="000359FC"/>
    <w:rsid w:val="0003631C"/>
    <w:rsid w:val="000378A1"/>
    <w:rsid w:val="00037D25"/>
    <w:rsid w:val="00044A7D"/>
    <w:rsid w:val="00047813"/>
    <w:rsid w:val="000508D9"/>
    <w:rsid w:val="00050F9C"/>
    <w:rsid w:val="00052507"/>
    <w:rsid w:val="00056694"/>
    <w:rsid w:val="0005787D"/>
    <w:rsid w:val="000600E5"/>
    <w:rsid w:val="000610E5"/>
    <w:rsid w:val="000613A2"/>
    <w:rsid w:val="00066AF0"/>
    <w:rsid w:val="00071E83"/>
    <w:rsid w:val="00072F78"/>
    <w:rsid w:val="00073BDB"/>
    <w:rsid w:val="000769AA"/>
    <w:rsid w:val="00076E66"/>
    <w:rsid w:val="00081E84"/>
    <w:rsid w:val="0008297E"/>
    <w:rsid w:val="000829E5"/>
    <w:rsid w:val="00083B32"/>
    <w:rsid w:val="000907C1"/>
    <w:rsid w:val="000A04E2"/>
    <w:rsid w:val="000A4508"/>
    <w:rsid w:val="000A58B5"/>
    <w:rsid w:val="000A5933"/>
    <w:rsid w:val="000B446B"/>
    <w:rsid w:val="000B5585"/>
    <w:rsid w:val="000B5D29"/>
    <w:rsid w:val="000C013B"/>
    <w:rsid w:val="000C2029"/>
    <w:rsid w:val="000C4F8D"/>
    <w:rsid w:val="000D2021"/>
    <w:rsid w:val="000D2388"/>
    <w:rsid w:val="000D351D"/>
    <w:rsid w:val="000D4C43"/>
    <w:rsid w:val="000D5DAC"/>
    <w:rsid w:val="000D69AD"/>
    <w:rsid w:val="000E641D"/>
    <w:rsid w:val="000F028F"/>
    <w:rsid w:val="000F1FEE"/>
    <w:rsid w:val="000F64F2"/>
    <w:rsid w:val="001041D5"/>
    <w:rsid w:val="00106104"/>
    <w:rsid w:val="001064AC"/>
    <w:rsid w:val="00111D47"/>
    <w:rsid w:val="0011229F"/>
    <w:rsid w:val="00113304"/>
    <w:rsid w:val="001157CF"/>
    <w:rsid w:val="00115E94"/>
    <w:rsid w:val="001209F7"/>
    <w:rsid w:val="00120BCC"/>
    <w:rsid w:val="001237C2"/>
    <w:rsid w:val="0012521C"/>
    <w:rsid w:val="00127264"/>
    <w:rsid w:val="00131CD4"/>
    <w:rsid w:val="001339DF"/>
    <w:rsid w:val="00134AC0"/>
    <w:rsid w:val="001378BA"/>
    <w:rsid w:val="001400B1"/>
    <w:rsid w:val="0014259F"/>
    <w:rsid w:val="0015136F"/>
    <w:rsid w:val="00151BDF"/>
    <w:rsid w:val="00152E5F"/>
    <w:rsid w:val="0015306B"/>
    <w:rsid w:val="00154ED6"/>
    <w:rsid w:val="00157385"/>
    <w:rsid w:val="00160895"/>
    <w:rsid w:val="001639CC"/>
    <w:rsid w:val="00165E95"/>
    <w:rsid w:val="00167E7B"/>
    <w:rsid w:val="00175FD7"/>
    <w:rsid w:val="001760CD"/>
    <w:rsid w:val="001778DC"/>
    <w:rsid w:val="00181C72"/>
    <w:rsid w:val="001835E4"/>
    <w:rsid w:val="0018362E"/>
    <w:rsid w:val="00185BF7"/>
    <w:rsid w:val="00187C43"/>
    <w:rsid w:val="00197195"/>
    <w:rsid w:val="001A073F"/>
    <w:rsid w:val="001A1C36"/>
    <w:rsid w:val="001A32C5"/>
    <w:rsid w:val="001B64C3"/>
    <w:rsid w:val="001C1C19"/>
    <w:rsid w:val="001C3464"/>
    <w:rsid w:val="001C6340"/>
    <w:rsid w:val="001C6D01"/>
    <w:rsid w:val="001D0010"/>
    <w:rsid w:val="001D6FFF"/>
    <w:rsid w:val="001E523B"/>
    <w:rsid w:val="001F0B25"/>
    <w:rsid w:val="001F1A6E"/>
    <w:rsid w:val="001F1FCE"/>
    <w:rsid w:val="001F20C8"/>
    <w:rsid w:val="00203A90"/>
    <w:rsid w:val="00204297"/>
    <w:rsid w:val="0020705F"/>
    <w:rsid w:val="002073A7"/>
    <w:rsid w:val="00214524"/>
    <w:rsid w:val="00217062"/>
    <w:rsid w:val="00220AD3"/>
    <w:rsid w:val="0022167A"/>
    <w:rsid w:val="00226DFF"/>
    <w:rsid w:val="0022707E"/>
    <w:rsid w:val="00231B00"/>
    <w:rsid w:val="00233B8D"/>
    <w:rsid w:val="00236E4F"/>
    <w:rsid w:val="00237217"/>
    <w:rsid w:val="00241F85"/>
    <w:rsid w:val="002421D4"/>
    <w:rsid w:val="0024329C"/>
    <w:rsid w:val="002440FB"/>
    <w:rsid w:val="00244894"/>
    <w:rsid w:val="00246467"/>
    <w:rsid w:val="00247916"/>
    <w:rsid w:val="00247B2F"/>
    <w:rsid w:val="002507B6"/>
    <w:rsid w:val="00251849"/>
    <w:rsid w:val="002535F5"/>
    <w:rsid w:val="00253847"/>
    <w:rsid w:val="0026036D"/>
    <w:rsid w:val="00262D18"/>
    <w:rsid w:val="00264864"/>
    <w:rsid w:val="002658EB"/>
    <w:rsid w:val="002662A5"/>
    <w:rsid w:val="00271220"/>
    <w:rsid w:val="00272BB0"/>
    <w:rsid w:val="00273AC6"/>
    <w:rsid w:val="00287B3B"/>
    <w:rsid w:val="00287FB4"/>
    <w:rsid w:val="002945AB"/>
    <w:rsid w:val="002955FF"/>
    <w:rsid w:val="002A16A1"/>
    <w:rsid w:val="002A69F6"/>
    <w:rsid w:val="002A7AF1"/>
    <w:rsid w:val="002B2A24"/>
    <w:rsid w:val="002B2F9C"/>
    <w:rsid w:val="002B490D"/>
    <w:rsid w:val="002B6EA0"/>
    <w:rsid w:val="002C298D"/>
    <w:rsid w:val="002D05B3"/>
    <w:rsid w:val="002D1B0E"/>
    <w:rsid w:val="002D5060"/>
    <w:rsid w:val="002E1820"/>
    <w:rsid w:val="002F26E6"/>
    <w:rsid w:val="002F2AAC"/>
    <w:rsid w:val="002F2AC4"/>
    <w:rsid w:val="002F4CBA"/>
    <w:rsid w:val="002F5914"/>
    <w:rsid w:val="002F66A7"/>
    <w:rsid w:val="0030535A"/>
    <w:rsid w:val="00311835"/>
    <w:rsid w:val="00312093"/>
    <w:rsid w:val="00316DEC"/>
    <w:rsid w:val="0032081E"/>
    <w:rsid w:val="00320926"/>
    <w:rsid w:val="00320D5A"/>
    <w:rsid w:val="00324AB9"/>
    <w:rsid w:val="0033009E"/>
    <w:rsid w:val="00330B7F"/>
    <w:rsid w:val="00331A80"/>
    <w:rsid w:val="00336B35"/>
    <w:rsid w:val="0033732E"/>
    <w:rsid w:val="003404DB"/>
    <w:rsid w:val="0034108B"/>
    <w:rsid w:val="00341DFA"/>
    <w:rsid w:val="00342E75"/>
    <w:rsid w:val="00346CFE"/>
    <w:rsid w:val="00347491"/>
    <w:rsid w:val="00351FF5"/>
    <w:rsid w:val="00353E13"/>
    <w:rsid w:val="0035559B"/>
    <w:rsid w:val="003555B9"/>
    <w:rsid w:val="00356464"/>
    <w:rsid w:val="003579BB"/>
    <w:rsid w:val="0036242E"/>
    <w:rsid w:val="003668F9"/>
    <w:rsid w:val="00373623"/>
    <w:rsid w:val="003762A2"/>
    <w:rsid w:val="0038102D"/>
    <w:rsid w:val="003816AC"/>
    <w:rsid w:val="00381C50"/>
    <w:rsid w:val="00382B81"/>
    <w:rsid w:val="00396072"/>
    <w:rsid w:val="003A0105"/>
    <w:rsid w:val="003A104F"/>
    <w:rsid w:val="003A3C81"/>
    <w:rsid w:val="003A4071"/>
    <w:rsid w:val="003A4886"/>
    <w:rsid w:val="003A4EB1"/>
    <w:rsid w:val="003A5BD8"/>
    <w:rsid w:val="003A62EC"/>
    <w:rsid w:val="003B0CB6"/>
    <w:rsid w:val="003B1A71"/>
    <w:rsid w:val="003B4BA1"/>
    <w:rsid w:val="003B4D27"/>
    <w:rsid w:val="003B66DB"/>
    <w:rsid w:val="003B6B31"/>
    <w:rsid w:val="003C50FD"/>
    <w:rsid w:val="003D0A9A"/>
    <w:rsid w:val="003D14D5"/>
    <w:rsid w:val="003D1A86"/>
    <w:rsid w:val="003D1AC7"/>
    <w:rsid w:val="003D58F8"/>
    <w:rsid w:val="003E2129"/>
    <w:rsid w:val="003E5466"/>
    <w:rsid w:val="003E5B5E"/>
    <w:rsid w:val="003F0BF9"/>
    <w:rsid w:val="003F396F"/>
    <w:rsid w:val="003F4364"/>
    <w:rsid w:val="003F521F"/>
    <w:rsid w:val="003F6B2B"/>
    <w:rsid w:val="00400910"/>
    <w:rsid w:val="004044F1"/>
    <w:rsid w:val="004070D2"/>
    <w:rsid w:val="00410D7E"/>
    <w:rsid w:val="00412C03"/>
    <w:rsid w:val="00420374"/>
    <w:rsid w:val="004213F5"/>
    <w:rsid w:val="004276F0"/>
    <w:rsid w:val="004306C7"/>
    <w:rsid w:val="00430DD1"/>
    <w:rsid w:val="0043351C"/>
    <w:rsid w:val="0043437B"/>
    <w:rsid w:val="00434E75"/>
    <w:rsid w:val="00435553"/>
    <w:rsid w:val="00436943"/>
    <w:rsid w:val="0043711B"/>
    <w:rsid w:val="00437724"/>
    <w:rsid w:val="004437CC"/>
    <w:rsid w:val="00445360"/>
    <w:rsid w:val="00445E3F"/>
    <w:rsid w:val="004513B6"/>
    <w:rsid w:val="00452CBF"/>
    <w:rsid w:val="00460513"/>
    <w:rsid w:val="00464122"/>
    <w:rsid w:val="0046737E"/>
    <w:rsid w:val="00470A04"/>
    <w:rsid w:val="00472022"/>
    <w:rsid w:val="00480666"/>
    <w:rsid w:val="00481316"/>
    <w:rsid w:val="0048301D"/>
    <w:rsid w:val="00485916"/>
    <w:rsid w:val="0048592B"/>
    <w:rsid w:val="00495BE6"/>
    <w:rsid w:val="00495DA5"/>
    <w:rsid w:val="00496336"/>
    <w:rsid w:val="0049701A"/>
    <w:rsid w:val="004974F5"/>
    <w:rsid w:val="004A65BB"/>
    <w:rsid w:val="004B1885"/>
    <w:rsid w:val="004B526F"/>
    <w:rsid w:val="004B5AFB"/>
    <w:rsid w:val="004B6D52"/>
    <w:rsid w:val="004C3458"/>
    <w:rsid w:val="004C47F8"/>
    <w:rsid w:val="004D0068"/>
    <w:rsid w:val="004D0724"/>
    <w:rsid w:val="004D6931"/>
    <w:rsid w:val="004E0291"/>
    <w:rsid w:val="004E33E6"/>
    <w:rsid w:val="004E47A9"/>
    <w:rsid w:val="004E5C71"/>
    <w:rsid w:val="004E60E7"/>
    <w:rsid w:val="004F1357"/>
    <w:rsid w:val="004F307F"/>
    <w:rsid w:val="00500856"/>
    <w:rsid w:val="00501291"/>
    <w:rsid w:val="005024BE"/>
    <w:rsid w:val="005047AE"/>
    <w:rsid w:val="00512FBA"/>
    <w:rsid w:val="00514C32"/>
    <w:rsid w:val="005211CF"/>
    <w:rsid w:val="00521474"/>
    <w:rsid w:val="00523FB6"/>
    <w:rsid w:val="005278A9"/>
    <w:rsid w:val="00534E9D"/>
    <w:rsid w:val="005358A4"/>
    <w:rsid w:val="00540808"/>
    <w:rsid w:val="005410F8"/>
    <w:rsid w:val="00542466"/>
    <w:rsid w:val="005457E4"/>
    <w:rsid w:val="005459F6"/>
    <w:rsid w:val="005509A1"/>
    <w:rsid w:val="0055468B"/>
    <w:rsid w:val="00554915"/>
    <w:rsid w:val="0055628A"/>
    <w:rsid w:val="00556D9E"/>
    <w:rsid w:val="0055792A"/>
    <w:rsid w:val="005604B2"/>
    <w:rsid w:val="00562005"/>
    <w:rsid w:val="00563118"/>
    <w:rsid w:val="00564466"/>
    <w:rsid w:val="00565316"/>
    <w:rsid w:val="005660B9"/>
    <w:rsid w:val="00575BA3"/>
    <w:rsid w:val="005765BE"/>
    <w:rsid w:val="00582D20"/>
    <w:rsid w:val="005838AA"/>
    <w:rsid w:val="0058501A"/>
    <w:rsid w:val="00586323"/>
    <w:rsid w:val="00591440"/>
    <w:rsid w:val="00592A76"/>
    <w:rsid w:val="00597EBE"/>
    <w:rsid w:val="005A0A77"/>
    <w:rsid w:val="005A3BA4"/>
    <w:rsid w:val="005A4163"/>
    <w:rsid w:val="005A5964"/>
    <w:rsid w:val="005A784B"/>
    <w:rsid w:val="005B4ACF"/>
    <w:rsid w:val="005B5C9C"/>
    <w:rsid w:val="005C0835"/>
    <w:rsid w:val="005C0C00"/>
    <w:rsid w:val="005C0D4E"/>
    <w:rsid w:val="005C410C"/>
    <w:rsid w:val="005C63E6"/>
    <w:rsid w:val="005C6D90"/>
    <w:rsid w:val="005C7F78"/>
    <w:rsid w:val="005D2355"/>
    <w:rsid w:val="005D38BC"/>
    <w:rsid w:val="005D5EE4"/>
    <w:rsid w:val="005D7EE5"/>
    <w:rsid w:val="005E1172"/>
    <w:rsid w:val="005E118E"/>
    <w:rsid w:val="005E13DF"/>
    <w:rsid w:val="005E1617"/>
    <w:rsid w:val="005E1AB6"/>
    <w:rsid w:val="005E1BD2"/>
    <w:rsid w:val="005E26F9"/>
    <w:rsid w:val="005E4284"/>
    <w:rsid w:val="005E5349"/>
    <w:rsid w:val="005F12E2"/>
    <w:rsid w:val="005F3905"/>
    <w:rsid w:val="005F582B"/>
    <w:rsid w:val="005F5A34"/>
    <w:rsid w:val="005F64BE"/>
    <w:rsid w:val="00601377"/>
    <w:rsid w:val="006028D5"/>
    <w:rsid w:val="006034F8"/>
    <w:rsid w:val="00610F8B"/>
    <w:rsid w:val="006140FB"/>
    <w:rsid w:val="00617AED"/>
    <w:rsid w:val="006218E4"/>
    <w:rsid w:val="0062254E"/>
    <w:rsid w:val="00623B83"/>
    <w:rsid w:val="00625186"/>
    <w:rsid w:val="00625EBF"/>
    <w:rsid w:val="00627414"/>
    <w:rsid w:val="00631428"/>
    <w:rsid w:val="006335FB"/>
    <w:rsid w:val="00634B1D"/>
    <w:rsid w:val="006449FB"/>
    <w:rsid w:val="00652814"/>
    <w:rsid w:val="00660B79"/>
    <w:rsid w:val="00661695"/>
    <w:rsid w:val="00667CAF"/>
    <w:rsid w:val="00672787"/>
    <w:rsid w:val="00675E97"/>
    <w:rsid w:val="006771B0"/>
    <w:rsid w:val="00677DB6"/>
    <w:rsid w:val="0068094A"/>
    <w:rsid w:val="0068449C"/>
    <w:rsid w:val="006856E7"/>
    <w:rsid w:val="006908C5"/>
    <w:rsid w:val="006922AB"/>
    <w:rsid w:val="006927B5"/>
    <w:rsid w:val="006955E1"/>
    <w:rsid w:val="0069737E"/>
    <w:rsid w:val="006A00D4"/>
    <w:rsid w:val="006A2E6B"/>
    <w:rsid w:val="006A338F"/>
    <w:rsid w:val="006A33B8"/>
    <w:rsid w:val="006A391F"/>
    <w:rsid w:val="006A3E98"/>
    <w:rsid w:val="006A5007"/>
    <w:rsid w:val="006A7E14"/>
    <w:rsid w:val="006B0800"/>
    <w:rsid w:val="006B1C3F"/>
    <w:rsid w:val="006B24DE"/>
    <w:rsid w:val="006B3DB7"/>
    <w:rsid w:val="006B78FE"/>
    <w:rsid w:val="006C0372"/>
    <w:rsid w:val="006C10C1"/>
    <w:rsid w:val="006C260F"/>
    <w:rsid w:val="006C26AE"/>
    <w:rsid w:val="006C5F08"/>
    <w:rsid w:val="006C5F50"/>
    <w:rsid w:val="006C6210"/>
    <w:rsid w:val="006C6744"/>
    <w:rsid w:val="006C77CA"/>
    <w:rsid w:val="006D0DCF"/>
    <w:rsid w:val="006D2235"/>
    <w:rsid w:val="006D237A"/>
    <w:rsid w:val="006E250E"/>
    <w:rsid w:val="006E5284"/>
    <w:rsid w:val="006E604A"/>
    <w:rsid w:val="006E7A0C"/>
    <w:rsid w:val="006E7F01"/>
    <w:rsid w:val="006F02BF"/>
    <w:rsid w:val="006F4EF7"/>
    <w:rsid w:val="007009D5"/>
    <w:rsid w:val="007031F3"/>
    <w:rsid w:val="007034E0"/>
    <w:rsid w:val="007056AA"/>
    <w:rsid w:val="007106B7"/>
    <w:rsid w:val="0071074F"/>
    <w:rsid w:val="00710E93"/>
    <w:rsid w:val="00711E07"/>
    <w:rsid w:val="00712D34"/>
    <w:rsid w:val="007140EB"/>
    <w:rsid w:val="007147D8"/>
    <w:rsid w:val="007227F9"/>
    <w:rsid w:val="00725A22"/>
    <w:rsid w:val="00730A99"/>
    <w:rsid w:val="00732D50"/>
    <w:rsid w:val="007356EE"/>
    <w:rsid w:val="00735E60"/>
    <w:rsid w:val="00736567"/>
    <w:rsid w:val="00740BB6"/>
    <w:rsid w:val="0074180E"/>
    <w:rsid w:val="00742302"/>
    <w:rsid w:val="00747156"/>
    <w:rsid w:val="00747DB7"/>
    <w:rsid w:val="007511FE"/>
    <w:rsid w:val="007516FA"/>
    <w:rsid w:val="00754880"/>
    <w:rsid w:val="00755EAE"/>
    <w:rsid w:val="00756CBD"/>
    <w:rsid w:val="007627AA"/>
    <w:rsid w:val="00763881"/>
    <w:rsid w:val="00763AF0"/>
    <w:rsid w:val="007673F5"/>
    <w:rsid w:val="007831D9"/>
    <w:rsid w:val="00785515"/>
    <w:rsid w:val="00786F3E"/>
    <w:rsid w:val="00787642"/>
    <w:rsid w:val="00792806"/>
    <w:rsid w:val="00793E05"/>
    <w:rsid w:val="0079511B"/>
    <w:rsid w:val="007954B4"/>
    <w:rsid w:val="00796213"/>
    <w:rsid w:val="007A1B99"/>
    <w:rsid w:val="007A46CA"/>
    <w:rsid w:val="007A5331"/>
    <w:rsid w:val="007A775A"/>
    <w:rsid w:val="007B30B4"/>
    <w:rsid w:val="007C1973"/>
    <w:rsid w:val="007C4560"/>
    <w:rsid w:val="007D222A"/>
    <w:rsid w:val="007D5231"/>
    <w:rsid w:val="007D7C1F"/>
    <w:rsid w:val="007E129C"/>
    <w:rsid w:val="007E200C"/>
    <w:rsid w:val="007E20C1"/>
    <w:rsid w:val="007E4F2F"/>
    <w:rsid w:val="007E5ED5"/>
    <w:rsid w:val="007E76D6"/>
    <w:rsid w:val="007F1A16"/>
    <w:rsid w:val="007F3C13"/>
    <w:rsid w:val="007F5B84"/>
    <w:rsid w:val="007F60BC"/>
    <w:rsid w:val="007F72BF"/>
    <w:rsid w:val="007F7673"/>
    <w:rsid w:val="00800F57"/>
    <w:rsid w:val="00803A29"/>
    <w:rsid w:val="008077B4"/>
    <w:rsid w:val="008117D4"/>
    <w:rsid w:val="00812A71"/>
    <w:rsid w:val="00820C2E"/>
    <w:rsid w:val="00821BE7"/>
    <w:rsid w:val="00822148"/>
    <w:rsid w:val="008229AA"/>
    <w:rsid w:val="00823061"/>
    <w:rsid w:val="008231BC"/>
    <w:rsid w:val="00825C13"/>
    <w:rsid w:val="00826224"/>
    <w:rsid w:val="00826550"/>
    <w:rsid w:val="00831E68"/>
    <w:rsid w:val="00832C99"/>
    <w:rsid w:val="008339D5"/>
    <w:rsid w:val="00833CEC"/>
    <w:rsid w:val="008353D2"/>
    <w:rsid w:val="0083B2E7"/>
    <w:rsid w:val="0084301B"/>
    <w:rsid w:val="0084762B"/>
    <w:rsid w:val="00856FF4"/>
    <w:rsid w:val="0086183F"/>
    <w:rsid w:val="008618AA"/>
    <w:rsid w:val="008649C1"/>
    <w:rsid w:val="0087115D"/>
    <w:rsid w:val="00871785"/>
    <w:rsid w:val="008754D4"/>
    <w:rsid w:val="00876381"/>
    <w:rsid w:val="00877125"/>
    <w:rsid w:val="008836CF"/>
    <w:rsid w:val="008851B3"/>
    <w:rsid w:val="00885A3A"/>
    <w:rsid w:val="00885B7C"/>
    <w:rsid w:val="0088619B"/>
    <w:rsid w:val="00893699"/>
    <w:rsid w:val="00894AB3"/>
    <w:rsid w:val="00894DF3"/>
    <w:rsid w:val="008954C0"/>
    <w:rsid w:val="00895927"/>
    <w:rsid w:val="00895EC5"/>
    <w:rsid w:val="0089665A"/>
    <w:rsid w:val="008A21ED"/>
    <w:rsid w:val="008A6EC0"/>
    <w:rsid w:val="008B0A8B"/>
    <w:rsid w:val="008B2D44"/>
    <w:rsid w:val="008B2EFE"/>
    <w:rsid w:val="008B4EF3"/>
    <w:rsid w:val="008B5338"/>
    <w:rsid w:val="008B7E7B"/>
    <w:rsid w:val="008C657B"/>
    <w:rsid w:val="008D0B6D"/>
    <w:rsid w:val="008D451B"/>
    <w:rsid w:val="008E23D2"/>
    <w:rsid w:val="008E2B6C"/>
    <w:rsid w:val="008E5D9E"/>
    <w:rsid w:val="008E741A"/>
    <w:rsid w:val="008F009C"/>
    <w:rsid w:val="008F3C17"/>
    <w:rsid w:val="008F3FE6"/>
    <w:rsid w:val="008F599F"/>
    <w:rsid w:val="009002DC"/>
    <w:rsid w:val="00900B24"/>
    <w:rsid w:val="009047CC"/>
    <w:rsid w:val="00905248"/>
    <w:rsid w:val="0090668F"/>
    <w:rsid w:val="0090782E"/>
    <w:rsid w:val="0090F838"/>
    <w:rsid w:val="009118DA"/>
    <w:rsid w:val="009153C0"/>
    <w:rsid w:val="009231F5"/>
    <w:rsid w:val="00923B0D"/>
    <w:rsid w:val="009262B8"/>
    <w:rsid w:val="0093279E"/>
    <w:rsid w:val="0093370A"/>
    <w:rsid w:val="00937900"/>
    <w:rsid w:val="00943944"/>
    <w:rsid w:val="00944147"/>
    <w:rsid w:val="0094600A"/>
    <w:rsid w:val="00950C0E"/>
    <w:rsid w:val="00952671"/>
    <w:rsid w:val="00952F19"/>
    <w:rsid w:val="00954DE7"/>
    <w:rsid w:val="00957B34"/>
    <w:rsid w:val="009616D7"/>
    <w:rsid w:val="00962D64"/>
    <w:rsid w:val="009671F9"/>
    <w:rsid w:val="00970D23"/>
    <w:rsid w:val="0097231C"/>
    <w:rsid w:val="00975168"/>
    <w:rsid w:val="00975767"/>
    <w:rsid w:val="00975DBC"/>
    <w:rsid w:val="00976BA8"/>
    <w:rsid w:val="0097768F"/>
    <w:rsid w:val="009936E5"/>
    <w:rsid w:val="009954D8"/>
    <w:rsid w:val="00996316"/>
    <w:rsid w:val="0099753E"/>
    <w:rsid w:val="00997576"/>
    <w:rsid w:val="009A0889"/>
    <w:rsid w:val="009A35C8"/>
    <w:rsid w:val="009A3D14"/>
    <w:rsid w:val="009A74FB"/>
    <w:rsid w:val="009C59FC"/>
    <w:rsid w:val="009C5A17"/>
    <w:rsid w:val="009D0DDF"/>
    <w:rsid w:val="009D4C9B"/>
    <w:rsid w:val="009E0D4F"/>
    <w:rsid w:val="009E2D20"/>
    <w:rsid w:val="009E347B"/>
    <w:rsid w:val="009E4CE6"/>
    <w:rsid w:val="009E6B6F"/>
    <w:rsid w:val="009F2F5E"/>
    <w:rsid w:val="009F5C26"/>
    <w:rsid w:val="009F70CF"/>
    <w:rsid w:val="00A05CC3"/>
    <w:rsid w:val="00A05F2F"/>
    <w:rsid w:val="00A07402"/>
    <w:rsid w:val="00A11232"/>
    <w:rsid w:val="00A16857"/>
    <w:rsid w:val="00A22741"/>
    <w:rsid w:val="00A25324"/>
    <w:rsid w:val="00A31186"/>
    <w:rsid w:val="00A3247C"/>
    <w:rsid w:val="00A3574B"/>
    <w:rsid w:val="00A3581B"/>
    <w:rsid w:val="00A36B98"/>
    <w:rsid w:val="00A36BB2"/>
    <w:rsid w:val="00A40278"/>
    <w:rsid w:val="00A43884"/>
    <w:rsid w:val="00A45F3E"/>
    <w:rsid w:val="00A46149"/>
    <w:rsid w:val="00A47346"/>
    <w:rsid w:val="00A47B49"/>
    <w:rsid w:val="00A509F3"/>
    <w:rsid w:val="00A54ACC"/>
    <w:rsid w:val="00A55869"/>
    <w:rsid w:val="00A55ADB"/>
    <w:rsid w:val="00A5634A"/>
    <w:rsid w:val="00A60040"/>
    <w:rsid w:val="00A6791A"/>
    <w:rsid w:val="00A73FC7"/>
    <w:rsid w:val="00A92478"/>
    <w:rsid w:val="00A932CC"/>
    <w:rsid w:val="00A9390F"/>
    <w:rsid w:val="00A94394"/>
    <w:rsid w:val="00AA01CF"/>
    <w:rsid w:val="00AA5BA2"/>
    <w:rsid w:val="00AB0F4D"/>
    <w:rsid w:val="00AB75D2"/>
    <w:rsid w:val="00AC0298"/>
    <w:rsid w:val="00AC482D"/>
    <w:rsid w:val="00AC6245"/>
    <w:rsid w:val="00AD3E12"/>
    <w:rsid w:val="00AD68E7"/>
    <w:rsid w:val="00AD7DC2"/>
    <w:rsid w:val="00AE2ADE"/>
    <w:rsid w:val="00AE52EF"/>
    <w:rsid w:val="00AF4969"/>
    <w:rsid w:val="00AF4C1B"/>
    <w:rsid w:val="00AF60A1"/>
    <w:rsid w:val="00AF6B60"/>
    <w:rsid w:val="00AF7920"/>
    <w:rsid w:val="00B01B9F"/>
    <w:rsid w:val="00B06C84"/>
    <w:rsid w:val="00B11E69"/>
    <w:rsid w:val="00B11EA4"/>
    <w:rsid w:val="00B22174"/>
    <w:rsid w:val="00B2337E"/>
    <w:rsid w:val="00B26A53"/>
    <w:rsid w:val="00B3059D"/>
    <w:rsid w:val="00B34091"/>
    <w:rsid w:val="00B352A9"/>
    <w:rsid w:val="00B355E8"/>
    <w:rsid w:val="00B36E93"/>
    <w:rsid w:val="00B37E31"/>
    <w:rsid w:val="00B40419"/>
    <w:rsid w:val="00B43EE7"/>
    <w:rsid w:val="00B44D8B"/>
    <w:rsid w:val="00B55039"/>
    <w:rsid w:val="00B56F50"/>
    <w:rsid w:val="00B570F6"/>
    <w:rsid w:val="00B74E34"/>
    <w:rsid w:val="00B7704D"/>
    <w:rsid w:val="00B80BCC"/>
    <w:rsid w:val="00B838B8"/>
    <w:rsid w:val="00B84388"/>
    <w:rsid w:val="00B901A3"/>
    <w:rsid w:val="00B9040E"/>
    <w:rsid w:val="00B904C4"/>
    <w:rsid w:val="00B90E9A"/>
    <w:rsid w:val="00B92EBB"/>
    <w:rsid w:val="00B958CC"/>
    <w:rsid w:val="00B9681B"/>
    <w:rsid w:val="00BA056B"/>
    <w:rsid w:val="00BA36E9"/>
    <w:rsid w:val="00BA3885"/>
    <w:rsid w:val="00BB16AF"/>
    <w:rsid w:val="00BB3B2D"/>
    <w:rsid w:val="00BC3F88"/>
    <w:rsid w:val="00BC45D2"/>
    <w:rsid w:val="00BC76E0"/>
    <w:rsid w:val="00BE234D"/>
    <w:rsid w:val="00BE24F4"/>
    <w:rsid w:val="00BE639C"/>
    <w:rsid w:val="00BE6EB3"/>
    <w:rsid w:val="00BF2247"/>
    <w:rsid w:val="00BF2922"/>
    <w:rsid w:val="00BF4D9D"/>
    <w:rsid w:val="00C01CA4"/>
    <w:rsid w:val="00C024CB"/>
    <w:rsid w:val="00C02AD7"/>
    <w:rsid w:val="00C04E82"/>
    <w:rsid w:val="00C115C0"/>
    <w:rsid w:val="00C12154"/>
    <w:rsid w:val="00C12C1B"/>
    <w:rsid w:val="00C14484"/>
    <w:rsid w:val="00C14CCF"/>
    <w:rsid w:val="00C1775E"/>
    <w:rsid w:val="00C27512"/>
    <w:rsid w:val="00C305C9"/>
    <w:rsid w:val="00C31401"/>
    <w:rsid w:val="00C31F93"/>
    <w:rsid w:val="00C36F83"/>
    <w:rsid w:val="00C42D94"/>
    <w:rsid w:val="00C434F1"/>
    <w:rsid w:val="00C4616D"/>
    <w:rsid w:val="00C51AB4"/>
    <w:rsid w:val="00C532EA"/>
    <w:rsid w:val="00C550EA"/>
    <w:rsid w:val="00C556ED"/>
    <w:rsid w:val="00C60E49"/>
    <w:rsid w:val="00C64767"/>
    <w:rsid w:val="00C77D36"/>
    <w:rsid w:val="00C83B87"/>
    <w:rsid w:val="00C83F7A"/>
    <w:rsid w:val="00C86C76"/>
    <w:rsid w:val="00C87BF8"/>
    <w:rsid w:val="00C90A76"/>
    <w:rsid w:val="00C9137F"/>
    <w:rsid w:val="00C94C0E"/>
    <w:rsid w:val="00CA15D9"/>
    <w:rsid w:val="00CA29AC"/>
    <w:rsid w:val="00CA2BB9"/>
    <w:rsid w:val="00CA3628"/>
    <w:rsid w:val="00CA3D17"/>
    <w:rsid w:val="00CA6D8A"/>
    <w:rsid w:val="00CB0362"/>
    <w:rsid w:val="00CB1DFC"/>
    <w:rsid w:val="00CB6D73"/>
    <w:rsid w:val="00CC24F9"/>
    <w:rsid w:val="00CC354C"/>
    <w:rsid w:val="00CC4CE9"/>
    <w:rsid w:val="00CC6484"/>
    <w:rsid w:val="00CC655C"/>
    <w:rsid w:val="00CD20A8"/>
    <w:rsid w:val="00CD3B2D"/>
    <w:rsid w:val="00CD3F09"/>
    <w:rsid w:val="00CD53FA"/>
    <w:rsid w:val="00CD58A3"/>
    <w:rsid w:val="00CE11DF"/>
    <w:rsid w:val="00CE1E13"/>
    <w:rsid w:val="00CE298E"/>
    <w:rsid w:val="00CE2A65"/>
    <w:rsid w:val="00CE3482"/>
    <w:rsid w:val="00CE4941"/>
    <w:rsid w:val="00CE6B52"/>
    <w:rsid w:val="00CE7613"/>
    <w:rsid w:val="00CF2EDA"/>
    <w:rsid w:val="00CF30B0"/>
    <w:rsid w:val="00CF655C"/>
    <w:rsid w:val="00CF66CB"/>
    <w:rsid w:val="00CF7349"/>
    <w:rsid w:val="00CF762D"/>
    <w:rsid w:val="00D00D4F"/>
    <w:rsid w:val="00D01041"/>
    <w:rsid w:val="00D04F03"/>
    <w:rsid w:val="00D21F75"/>
    <w:rsid w:val="00D22942"/>
    <w:rsid w:val="00D249E8"/>
    <w:rsid w:val="00D27884"/>
    <w:rsid w:val="00D30333"/>
    <w:rsid w:val="00D3105D"/>
    <w:rsid w:val="00D32DC3"/>
    <w:rsid w:val="00D33978"/>
    <w:rsid w:val="00D36A70"/>
    <w:rsid w:val="00D40E6F"/>
    <w:rsid w:val="00D415B6"/>
    <w:rsid w:val="00D427A3"/>
    <w:rsid w:val="00D442D4"/>
    <w:rsid w:val="00D53052"/>
    <w:rsid w:val="00D55AD8"/>
    <w:rsid w:val="00D61C73"/>
    <w:rsid w:val="00D61F16"/>
    <w:rsid w:val="00D6331A"/>
    <w:rsid w:val="00D63473"/>
    <w:rsid w:val="00D65873"/>
    <w:rsid w:val="00D702CE"/>
    <w:rsid w:val="00D72845"/>
    <w:rsid w:val="00D757EC"/>
    <w:rsid w:val="00D77261"/>
    <w:rsid w:val="00D83299"/>
    <w:rsid w:val="00D87015"/>
    <w:rsid w:val="00D94651"/>
    <w:rsid w:val="00D96F6F"/>
    <w:rsid w:val="00D97B0A"/>
    <w:rsid w:val="00DA2E99"/>
    <w:rsid w:val="00DA41EE"/>
    <w:rsid w:val="00DB4CB0"/>
    <w:rsid w:val="00DB5F39"/>
    <w:rsid w:val="00DB6F54"/>
    <w:rsid w:val="00DB7673"/>
    <w:rsid w:val="00DC6AAB"/>
    <w:rsid w:val="00DC6E6F"/>
    <w:rsid w:val="00DD0390"/>
    <w:rsid w:val="00DD07ED"/>
    <w:rsid w:val="00DD4723"/>
    <w:rsid w:val="00DD70EA"/>
    <w:rsid w:val="00DD73B9"/>
    <w:rsid w:val="00DD7AC9"/>
    <w:rsid w:val="00DE23A9"/>
    <w:rsid w:val="00DE2867"/>
    <w:rsid w:val="00DE2E98"/>
    <w:rsid w:val="00DE6509"/>
    <w:rsid w:val="00DF596B"/>
    <w:rsid w:val="00DF791D"/>
    <w:rsid w:val="00DF7B99"/>
    <w:rsid w:val="00E025B2"/>
    <w:rsid w:val="00E02840"/>
    <w:rsid w:val="00E03C1C"/>
    <w:rsid w:val="00E069E7"/>
    <w:rsid w:val="00E120B6"/>
    <w:rsid w:val="00E13253"/>
    <w:rsid w:val="00E139FE"/>
    <w:rsid w:val="00E14ABA"/>
    <w:rsid w:val="00E14FBD"/>
    <w:rsid w:val="00E16F70"/>
    <w:rsid w:val="00E21961"/>
    <w:rsid w:val="00E22397"/>
    <w:rsid w:val="00E2279D"/>
    <w:rsid w:val="00E2568A"/>
    <w:rsid w:val="00E272E5"/>
    <w:rsid w:val="00E315CD"/>
    <w:rsid w:val="00E31C1A"/>
    <w:rsid w:val="00E32A8A"/>
    <w:rsid w:val="00E33854"/>
    <w:rsid w:val="00E37212"/>
    <w:rsid w:val="00E4025F"/>
    <w:rsid w:val="00E4168C"/>
    <w:rsid w:val="00E41797"/>
    <w:rsid w:val="00E4240B"/>
    <w:rsid w:val="00E45DEC"/>
    <w:rsid w:val="00E461BF"/>
    <w:rsid w:val="00E46FF0"/>
    <w:rsid w:val="00E51DA4"/>
    <w:rsid w:val="00E529A0"/>
    <w:rsid w:val="00E53821"/>
    <w:rsid w:val="00E603DE"/>
    <w:rsid w:val="00E6071D"/>
    <w:rsid w:val="00E61491"/>
    <w:rsid w:val="00E63F0A"/>
    <w:rsid w:val="00E64DC3"/>
    <w:rsid w:val="00E65DBE"/>
    <w:rsid w:val="00E66A58"/>
    <w:rsid w:val="00E71837"/>
    <w:rsid w:val="00E7281F"/>
    <w:rsid w:val="00E744A2"/>
    <w:rsid w:val="00E9014D"/>
    <w:rsid w:val="00E9083F"/>
    <w:rsid w:val="00E91731"/>
    <w:rsid w:val="00E91B25"/>
    <w:rsid w:val="00E93570"/>
    <w:rsid w:val="00E9397E"/>
    <w:rsid w:val="00EA64CD"/>
    <w:rsid w:val="00EA740A"/>
    <w:rsid w:val="00EB3695"/>
    <w:rsid w:val="00EC0150"/>
    <w:rsid w:val="00EC1EF3"/>
    <w:rsid w:val="00EC40D8"/>
    <w:rsid w:val="00EC53D6"/>
    <w:rsid w:val="00EC596B"/>
    <w:rsid w:val="00EC7356"/>
    <w:rsid w:val="00ED046C"/>
    <w:rsid w:val="00ED1FC8"/>
    <w:rsid w:val="00EE01F7"/>
    <w:rsid w:val="00EE11E9"/>
    <w:rsid w:val="00EE149E"/>
    <w:rsid w:val="00EE2575"/>
    <w:rsid w:val="00EE30F5"/>
    <w:rsid w:val="00EE5A3E"/>
    <w:rsid w:val="00EE797F"/>
    <w:rsid w:val="00EE7BCE"/>
    <w:rsid w:val="00EF1A2B"/>
    <w:rsid w:val="00EF2E2B"/>
    <w:rsid w:val="00F00010"/>
    <w:rsid w:val="00F03E43"/>
    <w:rsid w:val="00F100DF"/>
    <w:rsid w:val="00F107CD"/>
    <w:rsid w:val="00F13F29"/>
    <w:rsid w:val="00F145E5"/>
    <w:rsid w:val="00F164C8"/>
    <w:rsid w:val="00F1761F"/>
    <w:rsid w:val="00F22FB8"/>
    <w:rsid w:val="00F240E0"/>
    <w:rsid w:val="00F2664D"/>
    <w:rsid w:val="00F31FD6"/>
    <w:rsid w:val="00F32310"/>
    <w:rsid w:val="00F32704"/>
    <w:rsid w:val="00F35453"/>
    <w:rsid w:val="00F379D1"/>
    <w:rsid w:val="00F401D1"/>
    <w:rsid w:val="00F402AB"/>
    <w:rsid w:val="00F45701"/>
    <w:rsid w:val="00F529CD"/>
    <w:rsid w:val="00F52A57"/>
    <w:rsid w:val="00F57EF5"/>
    <w:rsid w:val="00F606A5"/>
    <w:rsid w:val="00F607AF"/>
    <w:rsid w:val="00F61A48"/>
    <w:rsid w:val="00F62D5F"/>
    <w:rsid w:val="00F66A5A"/>
    <w:rsid w:val="00F66BF8"/>
    <w:rsid w:val="00F704C5"/>
    <w:rsid w:val="00F7276C"/>
    <w:rsid w:val="00F73723"/>
    <w:rsid w:val="00F76A43"/>
    <w:rsid w:val="00F96B27"/>
    <w:rsid w:val="00F97872"/>
    <w:rsid w:val="00FA499A"/>
    <w:rsid w:val="00FA4B83"/>
    <w:rsid w:val="00FA6757"/>
    <w:rsid w:val="00FB01C1"/>
    <w:rsid w:val="00FB08B0"/>
    <w:rsid w:val="00FB28A4"/>
    <w:rsid w:val="00FB6295"/>
    <w:rsid w:val="00FB7F61"/>
    <w:rsid w:val="00FC2E3B"/>
    <w:rsid w:val="00FC3220"/>
    <w:rsid w:val="00FC414E"/>
    <w:rsid w:val="00FC490C"/>
    <w:rsid w:val="00FC4B75"/>
    <w:rsid w:val="00FC55DA"/>
    <w:rsid w:val="00FC6CDE"/>
    <w:rsid w:val="00FD11BE"/>
    <w:rsid w:val="00FD32CD"/>
    <w:rsid w:val="00FD6AB3"/>
    <w:rsid w:val="00FD7574"/>
    <w:rsid w:val="00FE32AC"/>
    <w:rsid w:val="00FE62C1"/>
    <w:rsid w:val="00FF3C5C"/>
    <w:rsid w:val="00FF65A6"/>
    <w:rsid w:val="00FF6682"/>
    <w:rsid w:val="00FF76C5"/>
    <w:rsid w:val="0194BDF2"/>
    <w:rsid w:val="058B7A4B"/>
    <w:rsid w:val="070A1DA8"/>
    <w:rsid w:val="0A408832"/>
    <w:rsid w:val="0ABF75C9"/>
    <w:rsid w:val="0D4038D0"/>
    <w:rsid w:val="0E0DB025"/>
    <w:rsid w:val="0F2E34D9"/>
    <w:rsid w:val="0F705802"/>
    <w:rsid w:val="17C9A8E5"/>
    <w:rsid w:val="18981EBA"/>
    <w:rsid w:val="19554CB2"/>
    <w:rsid w:val="1AFAA164"/>
    <w:rsid w:val="1C2314DE"/>
    <w:rsid w:val="1D02F731"/>
    <w:rsid w:val="1D56E83A"/>
    <w:rsid w:val="1ED51A49"/>
    <w:rsid w:val="220CBB0B"/>
    <w:rsid w:val="230F0EB8"/>
    <w:rsid w:val="231F3506"/>
    <w:rsid w:val="27E9B7B0"/>
    <w:rsid w:val="288ECAC4"/>
    <w:rsid w:val="2A7AE36F"/>
    <w:rsid w:val="2AC59F16"/>
    <w:rsid w:val="2AE469C5"/>
    <w:rsid w:val="2E31FD6B"/>
    <w:rsid w:val="2E67846F"/>
    <w:rsid w:val="2EC4E6F8"/>
    <w:rsid w:val="302F94F7"/>
    <w:rsid w:val="31EC36B3"/>
    <w:rsid w:val="33E05F40"/>
    <w:rsid w:val="3486B0B9"/>
    <w:rsid w:val="36E14960"/>
    <w:rsid w:val="39E38B18"/>
    <w:rsid w:val="3AA95049"/>
    <w:rsid w:val="3AB08397"/>
    <w:rsid w:val="42F33966"/>
    <w:rsid w:val="44964539"/>
    <w:rsid w:val="468B9207"/>
    <w:rsid w:val="4834E4FF"/>
    <w:rsid w:val="49032679"/>
    <w:rsid w:val="4BF1D9B9"/>
    <w:rsid w:val="4C4EF9B6"/>
    <w:rsid w:val="4F0B19FE"/>
    <w:rsid w:val="4F82164F"/>
    <w:rsid w:val="4FE20756"/>
    <w:rsid w:val="4FF8A998"/>
    <w:rsid w:val="4FFF9C6E"/>
    <w:rsid w:val="500BC5E1"/>
    <w:rsid w:val="5328F841"/>
    <w:rsid w:val="54A08A13"/>
    <w:rsid w:val="56986864"/>
    <w:rsid w:val="57708DAF"/>
    <w:rsid w:val="59633F2F"/>
    <w:rsid w:val="5AE7BECD"/>
    <w:rsid w:val="5B5E29FE"/>
    <w:rsid w:val="5CDE87BF"/>
    <w:rsid w:val="5D21522E"/>
    <w:rsid w:val="5F6DB2CA"/>
    <w:rsid w:val="5FBAB0EB"/>
    <w:rsid w:val="6091C64A"/>
    <w:rsid w:val="6150D234"/>
    <w:rsid w:val="686B2596"/>
    <w:rsid w:val="68B79CCC"/>
    <w:rsid w:val="699709D9"/>
    <w:rsid w:val="6A273B68"/>
    <w:rsid w:val="6CDBE330"/>
    <w:rsid w:val="71D48823"/>
    <w:rsid w:val="71DC7553"/>
    <w:rsid w:val="71E66235"/>
    <w:rsid w:val="72A5393C"/>
    <w:rsid w:val="76FDAC02"/>
    <w:rsid w:val="77A3D728"/>
    <w:rsid w:val="77B8D05F"/>
    <w:rsid w:val="7A0282C8"/>
    <w:rsid w:val="7A64B528"/>
    <w:rsid w:val="7B2ACCBE"/>
    <w:rsid w:val="7B307BBC"/>
    <w:rsid w:val="7BE8F707"/>
    <w:rsid w:val="7DD4115C"/>
    <w:rsid w:val="7F4FABF1"/>
    <w:rsid w:val="7F959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2D028"/>
  <w15:docId w15:val="{EF3AC9AF-0AE3-4A75-8A3C-B15EEEF0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33" w:qFormat="1"/>
    <w:lsdException w:name="heading 2" w:uiPriority="33" w:semiHidden="1" w:unhideWhenUsed="1" w:qFormat="1"/>
    <w:lsdException w:name="heading 3" w:uiPriority="33" w:semiHidden="1" w:unhideWhenUsed="1" w:qFormat="1"/>
    <w:lsdException w:name="heading 4" w:uiPriority="9" w:semiHidden="1" w:unhideWhenUsed="1" w:qFormat="1"/>
    <w:lsdException w:name="heading 5" w:uiPriority="3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53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uiPriority="39" w:semiHidden="1" w:unhideWhenUsed="1"/>
    <w:lsdException w:name="footer" w:uiPriority="39" w:semiHidden="1" w:unhideWhenUsed="1"/>
    <w:lsdException w:name="index heading" w:uiPriority="51" w:semiHidden="1" w:unhideWhenUsed="1"/>
    <w:lsdException w:name="caption" w:uiPriority="13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39" w:semiHidden="1" w:unhideWhenUsed="1"/>
    <w:lsdException w:name="endnote reference" w:semiHidden="1" w:unhideWhenUsed="1"/>
    <w:lsdException w:name="endnote text" w:semiHidden="1" w:unhideWhenUsed="1"/>
    <w:lsdException w:name="table of authorities" w:uiPriority="51" w:semiHidden="1" w:unhideWhenUsed="1"/>
    <w:lsdException w:name="macro" w:semiHidden="1" w:unhideWhenUsed="1"/>
    <w:lsdException w:name="toa heading" w:uiPriority="51" w:semiHidden="1" w:unhideWhenUsed="1"/>
    <w:lsdException w:name="List" w:semiHidden="1" w:unhideWhenUsed="1"/>
    <w:lsdException w:name="List Bullet" w:uiPriority="3" w:semiHidden="1" w:unhideWhenUsed="1" w:qFormat="1"/>
    <w:lsdException w:name="List Number" w:uiPriority="3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semiHidden="1" w:unhideWhenUsed="1"/>
    <w:lsdException w:name="List Bullet 3" w:uiPriority="3" w:semiHidden="1" w:unhideWhenUsed="1"/>
    <w:lsdException w:name="List Bullet 4" w:uiPriority="3" w:semiHidden="1" w:unhideWhenUsed="1"/>
    <w:lsdException w:name="List Bullet 5" w:uiPriority="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uiPriority="23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23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15" w:qFormat="1"/>
    <w:lsdException w:name="Subtle Reference" w:semiHidden="1"/>
    <w:lsdException w:name="Intense Reference" w:semiHidden="1"/>
    <w:lsdException w:name="Bibliography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_Byt till annat"/>
    <w:unhideWhenUsed/>
    <w:rsid w:val="00430DD1"/>
    <w:pPr>
      <w:spacing w:line="288" w:lineRule="auto"/>
    </w:pPr>
    <w:rPr>
      <w:rFonts w:eastAsia="Times New Roman" w:cs="Arial"/>
      <w:sz w:val="18"/>
      <w:szCs w:val="18"/>
      <w:lang w:eastAsia="sv-SE"/>
    </w:rPr>
  </w:style>
  <w:style w:type="paragraph" w:styleId="Rubrik1">
    <w:name w:val="heading 1"/>
    <w:basedOn w:val="Rubrik3"/>
    <w:next w:val="Stycke"/>
    <w:link w:val="Rubrik1Char"/>
    <w:uiPriority w:val="9"/>
    <w:qFormat/>
    <w:rsid w:val="003A0105"/>
    <w:pPr>
      <w:spacing w:before="240"/>
      <w:outlineLvl w:val="0"/>
    </w:pPr>
  </w:style>
  <w:style w:type="paragraph" w:styleId="Rubrik2">
    <w:name w:val="heading 2"/>
    <w:basedOn w:val="Rubrik4"/>
    <w:next w:val="Stycke"/>
    <w:link w:val="Rubrik2Char"/>
    <w:uiPriority w:val="9"/>
    <w:qFormat/>
    <w:rsid w:val="003A0105"/>
    <w:pPr>
      <w:spacing w:before="120" w:after="0"/>
      <w:outlineLvl w:val="1"/>
    </w:pPr>
    <w:rPr>
      <w:rFonts w:eastAsiaTheme="minorEastAsia"/>
    </w:rPr>
  </w:style>
  <w:style w:type="paragraph" w:styleId="Rubrik3">
    <w:name w:val="heading 3"/>
    <w:basedOn w:val="RubrikMall"/>
    <w:next w:val="Stycke"/>
    <w:link w:val="Rubrik3Char"/>
    <w:uiPriority w:val="9"/>
    <w:qFormat/>
    <w:rsid w:val="004E60E7"/>
    <w:pPr>
      <w:spacing w:before="360"/>
      <w:outlineLvl w:val="2"/>
    </w:pPr>
    <w:rPr>
      <w:bCs w:val="0"/>
      <w:sz w:val="24"/>
      <w:szCs w:val="24"/>
    </w:rPr>
  </w:style>
  <w:style w:type="paragraph" w:styleId="Rubrik4">
    <w:name w:val="heading 4"/>
    <w:basedOn w:val="RubrikMall"/>
    <w:next w:val="Stycke"/>
    <w:link w:val="Rubrik4Char"/>
    <w:uiPriority w:val="9"/>
    <w:qFormat/>
    <w:rsid w:val="00D427A3"/>
    <w:pPr>
      <w:spacing w:before="360" w:after="120"/>
      <w:outlineLvl w:val="3"/>
    </w:pPr>
    <w:rPr>
      <w:bCs w:val="0"/>
      <w:iCs/>
      <w:sz w:val="20"/>
      <w:szCs w:val="20"/>
    </w:rPr>
  </w:style>
  <w:style w:type="paragraph" w:styleId="Rubrik5">
    <w:name w:val="heading 5"/>
    <w:basedOn w:val="RubrikMall"/>
    <w:next w:val="Stycke"/>
    <w:link w:val="Rubrik5Char"/>
    <w:uiPriority w:val="9"/>
    <w:rsid w:val="00A36B98"/>
    <w:pPr>
      <w:spacing w:before="180" w:after="120"/>
      <w:outlineLvl w:val="4"/>
    </w:pPr>
    <w:rPr>
      <w:rFonts w:ascii="Segoe UI" w:hAnsi="Segoe UI"/>
      <w:sz w:val="20"/>
    </w:rPr>
  </w:style>
  <w:style w:type="paragraph" w:styleId="Rubrik6">
    <w:name w:val="heading 6"/>
    <w:basedOn w:val="RubrikMall"/>
    <w:next w:val="Stycke"/>
    <w:link w:val="Rubrik6Char"/>
    <w:uiPriority w:val="9"/>
    <w:semiHidden/>
    <w:rsid w:val="00396072"/>
    <w:pPr>
      <w:numPr>
        <w:ilvl w:val="5"/>
        <w:numId w:val="12"/>
      </w:numPr>
      <w:spacing w:before="180"/>
      <w:outlineLvl w:val="5"/>
    </w:pPr>
    <w:rPr>
      <w:rFonts w:asciiTheme="majorHAnsi" w:hAnsiTheme="majorHAnsi"/>
      <w:bCs w:val="0"/>
      <w:sz w:val="20"/>
    </w:rPr>
  </w:style>
  <w:style w:type="paragraph" w:styleId="Rubrik7">
    <w:name w:val="heading 7"/>
    <w:basedOn w:val="Rubrik6"/>
    <w:next w:val="Stycke"/>
    <w:link w:val="Rubrik7Char"/>
    <w:uiPriority w:val="9"/>
    <w:semiHidden/>
    <w:rsid w:val="00747156"/>
    <w:pPr>
      <w:numPr>
        <w:ilvl w:val="6"/>
      </w:numPr>
      <w:outlineLvl w:val="6"/>
    </w:pPr>
    <w:rPr>
      <w:b/>
      <w:bCs/>
      <w:i/>
    </w:rPr>
  </w:style>
  <w:style w:type="paragraph" w:styleId="Rubrik8">
    <w:name w:val="heading 8"/>
    <w:basedOn w:val="RubrikMall"/>
    <w:next w:val="Stycke"/>
    <w:link w:val="Rubrik8Char"/>
    <w:uiPriority w:val="9"/>
    <w:semiHidden/>
    <w:rsid w:val="001C6340"/>
    <w:pPr>
      <w:numPr>
        <w:ilvl w:val="7"/>
      </w:numPr>
      <w:outlineLvl w:val="7"/>
    </w:pPr>
    <w:rPr>
      <w:sz w:val="18"/>
    </w:rPr>
  </w:style>
  <w:style w:type="paragraph" w:styleId="Rubrik9">
    <w:name w:val="heading 9"/>
    <w:basedOn w:val="RubrikMall"/>
    <w:next w:val="Stycke"/>
    <w:link w:val="Rubrik9Char"/>
    <w:uiPriority w:val="9"/>
    <w:semiHidden/>
    <w:qFormat/>
    <w:rsid w:val="001C6340"/>
    <w:pPr>
      <w:numPr>
        <w:ilvl w:val="8"/>
      </w:numPr>
      <w:outlineLvl w:val="8"/>
    </w:pPr>
    <w:rPr>
      <w:bCs w:val="0"/>
      <w:i/>
      <w:sz w:val="1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Neutral" w:customStyle="1">
    <w:name w:val="Neutral"/>
    <w:link w:val="NeutralChar"/>
    <w:uiPriority w:val="29"/>
    <w:semiHidden/>
    <w:rsid w:val="00050F9C"/>
    <w:pPr>
      <w:widowControl w:val="0"/>
      <w:suppressAutoHyphens/>
      <w:spacing w:line="240" w:lineRule="auto"/>
    </w:pPr>
    <w:rPr>
      <w:rFonts w:asciiTheme="majorHAnsi" w:hAnsiTheme="majorHAnsi" w:eastAsiaTheme="minorEastAsia"/>
      <w:sz w:val="18"/>
      <w:szCs w:val="18"/>
      <w:lang w:eastAsia="sv-SE"/>
    </w:rPr>
  </w:style>
  <w:style w:type="character" w:styleId="NeutralChar" w:customStyle="1">
    <w:name w:val="Neutral Char"/>
    <w:basedOn w:val="Standardstycketeckensnitt"/>
    <w:link w:val="Neutral"/>
    <w:uiPriority w:val="29"/>
    <w:semiHidden/>
    <w:rsid w:val="00EC596B"/>
    <w:rPr>
      <w:rFonts w:asciiTheme="majorHAnsi" w:hAnsiTheme="majorHAnsi" w:eastAsiaTheme="minorEastAsia"/>
      <w:sz w:val="18"/>
      <w:szCs w:val="18"/>
      <w:lang w:eastAsia="sv-SE"/>
    </w:rPr>
  </w:style>
  <w:style w:type="character" w:styleId="Platshllartext">
    <w:name w:val="Placeholder Text"/>
    <w:basedOn w:val="Standardstycketeckensnitt"/>
    <w:uiPriority w:val="99"/>
    <w:rsid w:val="00CC6484"/>
    <w:rPr>
      <w:color w:val="A6A6A6" w:themeColor="background1" w:themeShade="A6"/>
    </w:rPr>
  </w:style>
  <w:style w:type="paragraph" w:styleId="Underrubrik">
    <w:name w:val="Subtitle"/>
    <w:basedOn w:val="RubrikMall"/>
    <w:next w:val="Stycke"/>
    <w:link w:val="UnderrubrikChar"/>
    <w:uiPriority w:val="11"/>
    <w:qFormat/>
    <w:rsid w:val="00562005"/>
    <w:pPr>
      <w:numPr>
        <w:ilvl w:val="1"/>
      </w:numPr>
      <w:spacing w:before="120" w:after="360"/>
    </w:pPr>
    <w:rPr>
      <w:iCs/>
      <w:sz w:val="24"/>
      <w:szCs w:val="35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562005"/>
    <w:rPr>
      <w:rFonts w:ascii="Segoe UI Semibold" w:hAnsi="Segoe UI Semibold" w:eastAsiaTheme="majorEastAsia" w:cstheme="majorBidi"/>
      <w:bCs/>
      <w:iCs/>
      <w:spacing w:val="-2"/>
      <w:sz w:val="24"/>
      <w:szCs w:val="35"/>
      <w:lang w:eastAsia="sv-SE"/>
      <w14:numForm w14:val="lining"/>
    </w:rPr>
  </w:style>
  <w:style w:type="table" w:styleId="Tabellrutnt">
    <w:name w:val="Table Grid"/>
    <w:basedOn w:val="Normaltabell"/>
    <w:uiPriority w:val="59"/>
    <w:rsid w:val="00DD73B9"/>
    <w:pPr>
      <w:spacing w:line="240" w:lineRule="auto"/>
    </w:pPr>
    <w:rPr>
      <w:rFonts w:eastAsiaTheme="minorEastAsia"/>
      <w:sz w:val="18"/>
      <w:szCs w:val="18"/>
      <w:lang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styleId="Litentext" w:customStyle="1">
    <w:name w:val="Litentext"/>
    <w:basedOn w:val="MallTabelloflttexter"/>
    <w:next w:val="Stycke"/>
    <w:link w:val="LitentextChar"/>
    <w:uiPriority w:val="39"/>
    <w:semiHidden/>
    <w:qFormat/>
    <w:rsid w:val="007F3C13"/>
    <w:pPr>
      <w:spacing w:line="240" w:lineRule="auto"/>
    </w:pPr>
    <w:rPr>
      <w:sz w:val="14"/>
      <w:szCs w:val="14"/>
      <w14:numForm w14:val="lining"/>
    </w:rPr>
  </w:style>
  <w:style w:type="character" w:styleId="LitentextChar" w:customStyle="1">
    <w:name w:val="Litentext Char"/>
    <w:basedOn w:val="NeutralChar"/>
    <w:link w:val="Litentext"/>
    <w:uiPriority w:val="39"/>
    <w:semiHidden/>
    <w:rsid w:val="007F3C13"/>
    <w:rPr>
      <w:rFonts w:asciiTheme="majorHAnsi" w:hAnsiTheme="majorHAnsi" w:eastAsiaTheme="minorEastAsia" w:cstheme="majorHAnsi"/>
      <w:sz w:val="14"/>
      <w:szCs w:val="14"/>
      <w:lang w:eastAsia="sv-SE"/>
      <w14:numForm w14:val="lining"/>
    </w:rPr>
  </w:style>
  <w:style w:type="paragraph" w:styleId="RubrikInledning2" w:customStyle="1">
    <w:name w:val="RubrikInledning2"/>
    <w:basedOn w:val="Rubrik2"/>
    <w:uiPriority w:val="11"/>
    <w:semiHidden/>
    <w:rsid w:val="00452CBF"/>
  </w:style>
  <w:style w:type="paragraph" w:styleId="Ballongtext">
    <w:name w:val="Balloon Text"/>
    <w:basedOn w:val="Normal"/>
    <w:link w:val="BallongtextChar"/>
    <w:uiPriority w:val="99"/>
    <w:semiHidden/>
    <w:rsid w:val="001C6340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1C6340"/>
    <w:rPr>
      <w:rFonts w:ascii="Tahoma" w:hAnsi="Tahoma" w:eastAsia="Times New Roman" w:cs="Tahoma"/>
      <w:sz w:val="16"/>
      <w:szCs w:val="16"/>
      <w:lang w:eastAsia="sv-SE"/>
    </w:rPr>
  </w:style>
  <w:style w:type="paragraph" w:styleId="Sidhuvud">
    <w:name w:val="header"/>
    <w:basedOn w:val="MallTabelloflttexter"/>
    <w:link w:val="SidhuvudChar"/>
    <w:uiPriority w:val="39"/>
    <w:rsid w:val="004E47A9"/>
    <w:pPr>
      <w:tabs>
        <w:tab w:val="center" w:pos="4536"/>
      </w:tabs>
      <w:spacing w:line="240" w:lineRule="auto"/>
    </w:pPr>
    <w:rPr>
      <w:sz w:val="18"/>
      <w14:numForm w14:val="lining"/>
    </w:rPr>
  </w:style>
  <w:style w:type="character" w:styleId="SidhuvudChar" w:customStyle="1">
    <w:name w:val="Sidhuvud Char"/>
    <w:basedOn w:val="Standardstycketeckensnitt"/>
    <w:link w:val="Sidhuvud"/>
    <w:uiPriority w:val="39"/>
    <w:rsid w:val="004E47A9"/>
    <w:rPr>
      <w:rFonts w:ascii="Segoe UI" w:hAnsi="Segoe UI" w:eastAsiaTheme="minorEastAsia" w:cstheme="majorHAnsi"/>
      <w:sz w:val="18"/>
      <w:szCs w:val="18"/>
      <w:lang w:eastAsia="sv-SE"/>
      <w14:numForm w14:val="lining"/>
    </w:rPr>
  </w:style>
  <w:style w:type="paragraph" w:styleId="Sidfot">
    <w:name w:val="footer"/>
    <w:link w:val="SidfotChar"/>
    <w:uiPriority w:val="39"/>
    <w:semiHidden/>
    <w:rsid w:val="004E47A9"/>
    <w:pPr>
      <w:tabs>
        <w:tab w:val="right" w:pos="9526"/>
      </w:tabs>
    </w:pPr>
    <w:rPr>
      <w:rFonts w:ascii="Segoe UI" w:hAnsi="Segoe UI" w:eastAsiaTheme="minorEastAsia"/>
      <w:sz w:val="15"/>
      <w:szCs w:val="18"/>
      <w:lang w:eastAsia="sv-SE"/>
    </w:rPr>
  </w:style>
  <w:style w:type="character" w:styleId="SidfotChar" w:customStyle="1">
    <w:name w:val="Sidfot Char"/>
    <w:basedOn w:val="Standardstycketeckensnitt"/>
    <w:link w:val="Sidfot"/>
    <w:uiPriority w:val="39"/>
    <w:semiHidden/>
    <w:rsid w:val="004E47A9"/>
    <w:rPr>
      <w:rFonts w:ascii="Segoe UI" w:hAnsi="Segoe UI" w:eastAsiaTheme="minorEastAsia"/>
      <w:sz w:val="15"/>
      <w:szCs w:val="18"/>
      <w:lang w:eastAsia="sv-SE"/>
    </w:rPr>
  </w:style>
  <w:style w:type="character" w:styleId="Rubrik1Char" w:customStyle="1">
    <w:name w:val="Rubrik 1 Char"/>
    <w:basedOn w:val="Standardstycketeckensnitt"/>
    <w:link w:val="Rubrik1"/>
    <w:uiPriority w:val="9"/>
    <w:rsid w:val="003A0105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paragraph" w:styleId="Innehllsfrteckningsrubrik">
    <w:name w:val="TOC Heading"/>
    <w:aliases w:val="Extrarubrik"/>
    <w:basedOn w:val="RubrikMall"/>
    <w:next w:val="Stycke"/>
    <w:link w:val="InnehllsfrteckningsrubrikChar"/>
    <w:uiPriority w:val="14"/>
    <w:semiHidden/>
    <w:qFormat/>
    <w:rsid w:val="007F3C13"/>
    <w:pPr>
      <w:spacing w:before="240" w:after="120"/>
    </w:pPr>
    <w:rPr>
      <w:spacing w:val="0"/>
      <w:sz w:val="22"/>
      <w:szCs w:val="28"/>
      <w:lang w:eastAsia="sv-FI"/>
    </w:rPr>
  </w:style>
  <w:style w:type="paragraph" w:styleId="Rubrik">
    <w:name w:val="Title"/>
    <w:aliases w:val="Titel"/>
    <w:basedOn w:val="RubrikMall"/>
    <w:next w:val="Stycke"/>
    <w:link w:val="RubrikChar"/>
    <w:uiPriority w:val="11"/>
    <w:rsid w:val="003A0105"/>
    <w:pPr>
      <w:spacing w:before="840" w:after="240"/>
    </w:pPr>
    <w:rPr>
      <w:rFonts w:asciiTheme="majorHAnsi" w:hAnsiTheme="majorHAnsi"/>
      <w:bCs w:val="0"/>
      <w:sz w:val="36"/>
    </w:rPr>
  </w:style>
  <w:style w:type="character" w:styleId="RubrikChar" w:customStyle="1">
    <w:name w:val="Rubrik Char"/>
    <w:aliases w:val="Titel Char"/>
    <w:basedOn w:val="Standardstycketeckensnitt"/>
    <w:link w:val="Rubrik"/>
    <w:uiPriority w:val="11"/>
    <w:rsid w:val="003A0105"/>
    <w:rPr>
      <w:rFonts w:asciiTheme="majorHAnsi" w:hAnsiTheme="majorHAnsi" w:eastAsiaTheme="majorEastAsia" w:cstheme="majorBidi"/>
      <w:spacing w:val="-2"/>
      <w:sz w:val="36"/>
      <w:szCs w:val="26"/>
      <w:lang w:eastAsia="sv-SE"/>
      <w14:numForm w14:val="lining"/>
    </w:rPr>
  </w:style>
  <w:style w:type="paragraph" w:styleId="Stycke" w:customStyle="1">
    <w:name w:val="Stycke"/>
    <w:link w:val="StyckeChar"/>
    <w:uiPriority w:val="1"/>
    <w:qFormat/>
    <w:rsid w:val="00396072"/>
    <w:pPr>
      <w:spacing w:before="120" w:line="312" w:lineRule="auto"/>
    </w:pPr>
    <w:rPr>
      <w:rFonts w:eastAsiaTheme="minorEastAsia"/>
      <w:szCs w:val="18"/>
      <w:lang w:eastAsia="sv-SE"/>
      <w14:ligatures w14:val="standardContextual"/>
      <w14:numForm w14:val="oldStyle"/>
    </w:rPr>
  </w:style>
  <w:style w:type="character" w:styleId="StyckeChar" w:customStyle="1">
    <w:name w:val="Stycke Char"/>
    <w:basedOn w:val="Standardstycketeckensnitt"/>
    <w:link w:val="Stycke"/>
    <w:uiPriority w:val="1"/>
    <w:rsid w:val="00396072"/>
    <w:rPr>
      <w:rFonts w:eastAsiaTheme="minorEastAsia"/>
      <w:szCs w:val="18"/>
      <w:lang w:eastAsia="sv-SE"/>
      <w14:ligatures w14:val="standardContextual"/>
      <w14:numForm w14:val="oldStyle"/>
    </w:rPr>
  </w:style>
  <w:style w:type="paragraph" w:styleId="Adress-brev">
    <w:name w:val="envelope address"/>
    <w:basedOn w:val="Normal"/>
    <w:uiPriority w:val="99"/>
    <w:semiHidden/>
    <w:rsid w:val="001C6340"/>
    <w:pPr>
      <w:framePr w:w="7938" w:h="1984" w:hSpace="141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1C6340"/>
    <w:pPr>
      <w:spacing w:line="240" w:lineRule="auto"/>
    </w:pPr>
  </w:style>
  <w:style w:type="character" w:styleId="AnteckningsrubrikChar" w:customStyle="1">
    <w:name w:val="Anteckningsrubrik Char"/>
    <w:basedOn w:val="Standardstycketeckensnitt"/>
    <w:link w:val="Anteckningsrubrik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rsid w:val="001C6340"/>
    <w:rPr>
      <w:color w:val="745B9B" w:themeColor="accent3"/>
      <w:u w:val="none"/>
    </w:rPr>
  </w:style>
  <w:style w:type="character" w:styleId="AnvndHyperlnk">
    <w:name w:val="FollowedHyperlink"/>
    <w:basedOn w:val="Hyperlnk"/>
    <w:uiPriority w:val="99"/>
    <w:semiHidden/>
    <w:rsid w:val="00D3105D"/>
    <w:rPr>
      <w:color w:val="00699A" w:themeColor="accent1" w:themeShade="BF"/>
      <w:u w:val="none"/>
    </w:rPr>
  </w:style>
  <w:style w:type="paragraph" w:styleId="Avslutandetext">
    <w:name w:val="Closing"/>
    <w:basedOn w:val="Normal"/>
    <w:next w:val="Stycke"/>
    <w:link w:val="AvslutandetextChar"/>
    <w:uiPriority w:val="99"/>
    <w:semiHidden/>
    <w:rsid w:val="00272BB0"/>
    <w:pPr>
      <w:keepNext/>
      <w:spacing w:before="240" w:line="240" w:lineRule="auto"/>
    </w:pPr>
    <w:rPr>
      <w:rFonts w:eastAsiaTheme="minorEastAsia" w:cstheme="minorBidi"/>
      <w:sz w:val="19"/>
      <w14:ligatures w14:val="all"/>
      <w14:numForm w14:val="oldStyle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Avsndaradress-brev">
    <w:name w:val="envelope return"/>
    <w:basedOn w:val="Normal"/>
    <w:uiPriority w:val="99"/>
    <w:semiHidden/>
    <w:rsid w:val="001C6340"/>
    <w:pPr>
      <w:spacing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eskrivning">
    <w:name w:val="caption"/>
    <w:aliases w:val="Objektrubrik"/>
    <w:basedOn w:val="RubrikMall"/>
    <w:next w:val="Stycke"/>
    <w:link w:val="BeskrivningChar"/>
    <w:uiPriority w:val="13"/>
    <w:qFormat/>
    <w:rsid w:val="007F3C13"/>
    <w:pPr>
      <w:tabs>
        <w:tab w:val="left" w:pos="794"/>
      </w:tabs>
      <w:spacing w:before="240" w:after="120"/>
    </w:pPr>
    <w:rPr>
      <w:bCs w:val="0"/>
      <w:sz w:val="18"/>
    </w:rPr>
  </w:style>
  <w:style w:type="character" w:styleId="BeskrivningChar" w:customStyle="1">
    <w:name w:val="Beskrivning Char"/>
    <w:aliases w:val="Objektrubrik Char"/>
    <w:basedOn w:val="Standardstycketeckensnitt"/>
    <w:link w:val="Beskrivning"/>
    <w:uiPriority w:val="13"/>
    <w:rsid w:val="003D58F8"/>
    <w:rPr>
      <w:rFonts w:ascii="Segoe UI Semibold" w:hAnsi="Segoe UI Semibold" w:eastAsiaTheme="majorEastAsia" w:cstheme="majorBidi"/>
      <w:spacing w:val="-2"/>
      <w:sz w:val="18"/>
      <w:szCs w:val="26"/>
      <w:lang w:eastAsia="sv-SE"/>
      <w14:numForm w14:val="lining"/>
    </w:rPr>
  </w:style>
  <w:style w:type="character" w:styleId="Betoning">
    <w:name w:val="Emphasis"/>
    <w:basedOn w:val="Standardstycketeckensnitt"/>
    <w:uiPriority w:val="5"/>
    <w:rsid w:val="001C6340"/>
    <w:rPr>
      <w:i/>
      <w:iCs/>
    </w:rPr>
  </w:style>
  <w:style w:type="paragraph" w:styleId="Brdtext">
    <w:name w:val="Body Text"/>
    <w:basedOn w:val="Stycke"/>
    <w:next w:val="Brdtext2"/>
    <w:link w:val="BrdtextChar"/>
    <w:uiPriority w:val="99"/>
    <w:semiHidden/>
    <w:rsid w:val="001C6340"/>
    <w:pPr>
      <w:tabs>
        <w:tab w:val="left" w:pos="227"/>
        <w:tab w:val="decimal" w:pos="6663"/>
      </w:tabs>
    </w:pPr>
  </w:style>
  <w:style w:type="character" w:styleId="BrdtextChar" w:customStyle="1">
    <w:name w:val="Brödtext Char"/>
    <w:basedOn w:val="Standardstycketeckensnitt"/>
    <w:link w:val="Brdtext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2">
    <w:name w:val="Body Text 2"/>
    <w:basedOn w:val="Brdtext"/>
    <w:link w:val="Brdtext2Char"/>
    <w:uiPriority w:val="99"/>
    <w:semiHidden/>
    <w:rsid w:val="001C6340"/>
    <w:pPr>
      <w:spacing w:before="0"/>
      <w:ind w:firstLine="227"/>
    </w:pPr>
  </w:style>
  <w:style w:type="character" w:styleId="Brdtext2Char" w:customStyle="1">
    <w:name w:val="Brödtext 2 Char"/>
    <w:basedOn w:val="Standardstycketeckensnitt"/>
    <w:link w:val="Brdtext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3">
    <w:name w:val="Body Text 3"/>
    <w:basedOn w:val="Brdtext"/>
    <w:link w:val="Brdtext3Char"/>
    <w:uiPriority w:val="99"/>
    <w:semiHidden/>
    <w:rsid w:val="001C6340"/>
    <w:pPr>
      <w:spacing w:after="120"/>
    </w:pPr>
    <w:rPr>
      <w:sz w:val="16"/>
      <w:szCs w:val="16"/>
    </w:rPr>
  </w:style>
  <w:style w:type="character" w:styleId="Brdtext3Char" w:customStyle="1">
    <w:name w:val="Brödtext 3 Char"/>
    <w:basedOn w:val="Standardstycketeckensnitt"/>
    <w:link w:val="Brdtext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Brdtextmedfrstaindrag">
    <w:name w:val="Body Text First Indent"/>
    <w:basedOn w:val="Brdtext2"/>
    <w:link w:val="BrdtextmedfrstaindragChar"/>
    <w:uiPriority w:val="99"/>
    <w:semiHidden/>
    <w:qFormat/>
    <w:rsid w:val="001C6340"/>
    <w:pPr>
      <w:spacing w:line="240" w:lineRule="auto"/>
      <w:ind w:firstLine="360"/>
    </w:pPr>
    <w:rPr>
      <w:rFonts w:eastAsia="Times New Roman" w:cs="Arial"/>
    </w:rPr>
  </w:style>
  <w:style w:type="character" w:styleId="BrdtextmedfrstaindragChar" w:customStyle="1">
    <w:name w:val="Brödtext med första indrag Char"/>
    <w:basedOn w:val="BrdtextChar"/>
    <w:link w:val="Brdtextmedfrstaindrag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Brdtextmedindrag">
    <w:name w:val="Body Text Indent"/>
    <w:basedOn w:val="Brdtext"/>
    <w:link w:val="BrdtextmedindragChar"/>
    <w:uiPriority w:val="99"/>
    <w:semiHidden/>
    <w:rsid w:val="001C6340"/>
    <w:pPr>
      <w:ind w:left="227"/>
    </w:pPr>
    <w:rPr>
      <w:iCs/>
    </w:rPr>
  </w:style>
  <w:style w:type="character" w:styleId="BrdtextmedindragChar" w:customStyle="1">
    <w:name w:val="Brödtext med indrag Char"/>
    <w:basedOn w:val="Standardstycketeckensnitt"/>
    <w:link w:val="Brdtextmedindrag"/>
    <w:uiPriority w:val="99"/>
    <w:semiHidden/>
    <w:rsid w:val="001C6340"/>
    <w:rPr>
      <w:rFonts w:eastAsiaTheme="minorEastAsia"/>
      <w:iCs/>
      <w:sz w:val="18"/>
      <w:szCs w:val="18"/>
      <w:lang w:eastAsia="sv-SE"/>
    </w:rPr>
  </w:style>
  <w:style w:type="paragraph" w:styleId="Brdtextmedfrstaindrag2">
    <w:name w:val="Body Text First Indent 2"/>
    <w:basedOn w:val="Brdtext"/>
    <w:link w:val="Brdtextmedfrstaindrag2Char"/>
    <w:uiPriority w:val="99"/>
    <w:semiHidden/>
    <w:rsid w:val="001C6340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styleId="Brdtextmedfrstaindrag2Char" w:customStyle="1">
    <w:name w:val="Brödtext med första indrag 2 Char"/>
    <w:basedOn w:val="BrdtextmedindragChar"/>
    <w:link w:val="Brdtextmedfrstaindrag2"/>
    <w:uiPriority w:val="99"/>
    <w:semiHidden/>
    <w:rsid w:val="00F401D1"/>
    <w:rPr>
      <w:rFonts w:eastAsia="Times New Roman" w:cs="Arial"/>
      <w:iCs/>
      <w:sz w:val="18"/>
      <w:szCs w:val="18"/>
      <w:lang w:eastAsia="sv-SE"/>
      <w14:ligatures w14:val="all"/>
      <w14:numForm w14:val="oldStyle"/>
    </w:rPr>
  </w:style>
  <w:style w:type="paragraph" w:styleId="Brdtextmedindrag2">
    <w:name w:val="Body Text Indent 2"/>
    <w:basedOn w:val="Brdtext2"/>
    <w:link w:val="Brdtextmedindrag2Char"/>
    <w:uiPriority w:val="99"/>
    <w:semiHidden/>
    <w:rsid w:val="001C6340"/>
    <w:pPr>
      <w:ind w:left="227"/>
    </w:pPr>
  </w:style>
  <w:style w:type="character" w:styleId="Brdtextmedindrag2Char" w:customStyle="1">
    <w:name w:val="Brödtext med indrag 2 Char"/>
    <w:basedOn w:val="Standardstycketeckensnitt"/>
    <w:link w:val="Brdtextmedindrag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medindrag3">
    <w:name w:val="Body Text Indent 3"/>
    <w:basedOn w:val="Brdtext"/>
    <w:link w:val="Brdtextmedindrag3Char"/>
    <w:uiPriority w:val="99"/>
    <w:semiHidden/>
    <w:rsid w:val="001C6340"/>
    <w:pPr>
      <w:spacing w:after="120"/>
      <w:ind w:left="283"/>
    </w:pPr>
    <w:rPr>
      <w:sz w:val="16"/>
      <w:szCs w:val="16"/>
    </w:rPr>
  </w:style>
  <w:style w:type="character" w:styleId="Brdtextmedindrag3Char" w:customStyle="1">
    <w:name w:val="Brödtext med indrag 3 Char"/>
    <w:basedOn w:val="Standardstycketeckensnitt"/>
    <w:link w:val="Brdtextmedindrag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Citat">
    <w:name w:val="Quote"/>
    <w:basedOn w:val="Stycke"/>
    <w:link w:val="CitatChar"/>
    <w:uiPriority w:val="19"/>
    <w:semiHidden/>
    <w:rsid w:val="00050F9C"/>
    <w:pPr>
      <w:ind w:left="227" w:right="227"/>
    </w:pPr>
    <w:rPr>
      <w:i/>
      <w:iCs/>
      <w:color w:val="000000" w:themeColor="text1"/>
    </w:rPr>
  </w:style>
  <w:style w:type="character" w:styleId="CitatChar" w:customStyle="1">
    <w:name w:val="Citat Char"/>
    <w:basedOn w:val="Standardstycketeckensnitt"/>
    <w:link w:val="Citat"/>
    <w:uiPriority w:val="19"/>
    <w:semiHidden/>
    <w:rsid w:val="00E64DC3"/>
    <w:rPr>
      <w:rFonts w:eastAsiaTheme="minorEastAsia"/>
      <w:i/>
      <w:iCs/>
      <w:color w:val="000000" w:themeColor="text1"/>
      <w:sz w:val="19"/>
      <w:szCs w:val="18"/>
      <w:lang w:eastAsia="sv-SE"/>
      <w14:ligatures w14:val="all"/>
      <w14:numForm w14:val="oldStyle"/>
    </w:rPr>
  </w:style>
  <w:style w:type="paragraph" w:styleId="Citat2" w:customStyle="1">
    <w:name w:val="Citat2"/>
    <w:basedOn w:val="Citat"/>
    <w:uiPriority w:val="19"/>
    <w:semiHidden/>
    <w:rsid w:val="00050F9C"/>
    <w:pPr>
      <w:spacing w:before="0"/>
      <w:ind w:firstLine="227"/>
    </w:pPr>
  </w:style>
  <w:style w:type="paragraph" w:styleId="Innehll1">
    <w:name w:val="toc 1"/>
    <w:basedOn w:val="RubrikMall"/>
    <w:next w:val="Stycke"/>
    <w:autoRedefine/>
    <w:uiPriority w:val="39"/>
    <w:rsid w:val="003D58F8"/>
    <w:pPr>
      <w:tabs>
        <w:tab w:val="right" w:leader="dot" w:pos="8505"/>
      </w:tabs>
      <w:spacing w:before="240"/>
    </w:pPr>
    <w:rPr>
      <w:rFonts w:eastAsiaTheme="minorEastAsia"/>
      <w:bCs w:val="0"/>
      <w:noProof/>
      <w:sz w:val="20"/>
    </w:rPr>
  </w:style>
  <w:style w:type="paragraph" w:styleId="Citatfrteckning">
    <w:name w:val="table of authorities"/>
    <w:basedOn w:val="Innehll1"/>
    <w:next w:val="Brdtext"/>
    <w:uiPriority w:val="51"/>
    <w:semiHidden/>
    <w:rsid w:val="001C6340"/>
    <w:pPr>
      <w:ind w:left="180" w:hanging="180"/>
    </w:pPr>
  </w:style>
  <w:style w:type="paragraph" w:styleId="RubrikMall" w:customStyle="1">
    <w:name w:val="Rubrik Mall"/>
    <w:link w:val="RubrikMallChar"/>
    <w:uiPriority w:val="9"/>
    <w:semiHidden/>
    <w:rsid w:val="00396072"/>
    <w:pPr>
      <w:keepNext/>
      <w:keepLines/>
      <w:suppressAutoHyphens/>
      <w:spacing w:line="240" w:lineRule="auto"/>
    </w:pPr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character" w:styleId="RubrikMallChar" w:customStyle="1">
    <w:name w:val="Rubrik Mall Char"/>
    <w:basedOn w:val="Standardstycketeckensnitt"/>
    <w:link w:val="RubrikMall"/>
    <w:uiPriority w:val="9"/>
    <w:semiHidden/>
    <w:rsid w:val="00396072"/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paragraph" w:styleId="Citatfrteckningsrubrik">
    <w:name w:val="toa heading"/>
    <w:basedOn w:val="Innehllsfrteckningsrubrik"/>
    <w:next w:val="Normal"/>
    <w:uiPriority w:val="51"/>
    <w:semiHidden/>
    <w:rsid w:val="00DD0390"/>
  </w:style>
  <w:style w:type="paragraph" w:styleId="Datum">
    <w:name w:val="Date"/>
    <w:basedOn w:val="Neutral"/>
    <w:next w:val="Normal"/>
    <w:link w:val="DatumChar"/>
    <w:uiPriority w:val="99"/>
    <w:semiHidden/>
    <w:rsid w:val="001C6340"/>
  </w:style>
  <w:style w:type="character" w:styleId="DatumChar" w:customStyle="1">
    <w:name w:val="Datum Char"/>
    <w:basedOn w:val="Standardstycketeckensnitt"/>
    <w:link w:val="Datum"/>
    <w:uiPriority w:val="99"/>
    <w:semiHidden/>
    <w:rsid w:val="001C6340"/>
    <w:rPr>
      <w:rFonts w:ascii="Calibri" w:hAnsi="Calibri" w:eastAsiaTheme="minorEastAsia"/>
      <w:szCs w:val="18"/>
      <w:lang w:eastAsia="sv-SE"/>
    </w:rPr>
  </w:style>
  <w:style w:type="character" w:styleId="Diskretbetoning">
    <w:name w:val="Subtle Emphasis"/>
    <w:basedOn w:val="Standardstycketeckensnitt"/>
    <w:uiPriority w:val="5"/>
    <w:rsid w:val="001C6340"/>
    <w:rPr>
      <w:iCs/>
      <w:color w:val="auto"/>
      <w:bdr w:val="none" w:color="auto" w:sz="0" w:space="0"/>
      <w:shd w:val="clear" w:color="auto" w:fill="FFFFCC"/>
    </w:rPr>
  </w:style>
  <w:style w:type="paragraph" w:styleId="Dokumentversikt">
    <w:name w:val="Document Map"/>
    <w:basedOn w:val="Normal"/>
    <w:link w:val="DokumentversiktChar"/>
    <w:uiPriority w:val="99"/>
    <w:semiHidden/>
    <w:rsid w:val="001C6340"/>
    <w:rPr>
      <w:rFonts w:ascii="Tahoma" w:hAnsi="Tahoma" w:cs="Tahoma"/>
      <w:sz w:val="16"/>
      <w:szCs w:val="16"/>
    </w:rPr>
  </w:style>
  <w:style w:type="character" w:styleId="DokumentversiktChar" w:customStyle="1">
    <w:name w:val="Dokumentöversikt Char"/>
    <w:basedOn w:val="Standardstycketeckensnitt"/>
    <w:link w:val="Dokumentversikt"/>
    <w:uiPriority w:val="99"/>
    <w:semiHidden/>
    <w:rsid w:val="001C6340"/>
    <w:rPr>
      <w:rFonts w:ascii="Tahoma" w:hAnsi="Tahoma" w:eastAsia="Times New Roman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1C6340"/>
    <w:pPr>
      <w:spacing w:line="240" w:lineRule="auto"/>
    </w:pPr>
  </w:style>
  <w:style w:type="character" w:styleId="E-postsignaturChar" w:customStyle="1">
    <w:name w:val="E-postsignatur Char"/>
    <w:basedOn w:val="Standardstycketeckensnitt"/>
    <w:link w:val="E-post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Figurfrteckning">
    <w:name w:val="table of figures"/>
    <w:basedOn w:val="Innehll1"/>
    <w:uiPriority w:val="39"/>
    <w:semiHidden/>
    <w:rsid w:val="00B80BCC"/>
    <w:pPr>
      <w:tabs>
        <w:tab w:val="left" w:pos="794"/>
      </w:tabs>
      <w:spacing w:before="80"/>
      <w:ind w:left="794" w:hanging="794"/>
    </w:pPr>
    <w:rPr>
      <w:bCs/>
      <w:szCs w:val="18"/>
      <w:lang w:eastAsia="sv-FI"/>
    </w:rPr>
  </w:style>
  <w:style w:type="character" w:styleId="Fotnotsreferens">
    <w:name w:val="footnote reference"/>
    <w:basedOn w:val="Standardstycketeckensnitt"/>
    <w:uiPriority w:val="39"/>
    <w:semiHidden/>
    <w:rsid w:val="001C6340"/>
    <w:rPr>
      <w:vertAlign w:val="superscript"/>
    </w:rPr>
  </w:style>
  <w:style w:type="paragraph" w:styleId="Fotnotstext">
    <w:name w:val="footnote text"/>
    <w:basedOn w:val="MallTabelloflttexter"/>
    <w:link w:val="FotnotstextChar"/>
    <w:uiPriority w:val="8"/>
    <w:rsid w:val="00E91731"/>
    <w:pPr>
      <w:tabs>
        <w:tab w:val="left" w:pos="794"/>
      </w:tabs>
      <w:spacing w:before="60" w:line="240" w:lineRule="auto"/>
    </w:pPr>
    <w:rPr>
      <w:rFonts w:eastAsia="Times" w:cs="Times New Roman"/>
      <w:sz w:val="16"/>
      <w:szCs w:val="20"/>
      <w:lang w:eastAsia="en-US"/>
    </w:rPr>
  </w:style>
  <w:style w:type="character" w:styleId="FotnotstextChar" w:customStyle="1">
    <w:name w:val="Fotnotstext Char"/>
    <w:basedOn w:val="Standardstycketeckensnitt"/>
    <w:link w:val="Fotnotstext"/>
    <w:uiPriority w:val="8"/>
    <w:rsid w:val="00E91731"/>
    <w:rPr>
      <w:rFonts w:eastAsia="Times" w:cs="Times New Roman" w:asciiTheme="majorHAnsi" w:hAnsiTheme="majorHAnsi"/>
      <w:sz w:val="16"/>
    </w:rPr>
  </w:style>
  <w:style w:type="paragraph" w:styleId="HTML-adress">
    <w:name w:val="HTML Address"/>
    <w:basedOn w:val="Normal"/>
    <w:link w:val="HTML-adressChar"/>
    <w:uiPriority w:val="99"/>
    <w:semiHidden/>
    <w:rsid w:val="001C6340"/>
    <w:pPr>
      <w:spacing w:line="240" w:lineRule="auto"/>
    </w:pPr>
    <w:rPr>
      <w:i/>
      <w:iCs/>
    </w:rPr>
  </w:style>
  <w:style w:type="character" w:styleId="HTML-adressChar" w:customStyle="1">
    <w:name w:val="HTML - adress Char"/>
    <w:basedOn w:val="Standardstycketeckensnitt"/>
    <w:link w:val="HTML-adress"/>
    <w:uiPriority w:val="99"/>
    <w:semiHidden/>
    <w:rsid w:val="001C6340"/>
    <w:rPr>
      <w:rFonts w:eastAsia="Times New Roman" w:cs="Arial"/>
      <w:i/>
      <w:iCs/>
      <w:sz w:val="18"/>
      <w:szCs w:val="18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1C6340"/>
    <w:pPr>
      <w:spacing w:line="240" w:lineRule="auto"/>
    </w:pPr>
    <w:rPr>
      <w:rFonts w:ascii="Consolas" w:hAnsi="Consolas" w:cs="Consolas"/>
      <w:sz w:val="20"/>
      <w:szCs w:val="20"/>
    </w:rPr>
  </w:style>
  <w:style w:type="character" w:styleId="HTML-frformateradChar" w:customStyle="1">
    <w:name w:val="HTML - förformaterad Char"/>
    <w:basedOn w:val="Standardstycketeckensnitt"/>
    <w:link w:val="HTML-frformaterad"/>
    <w:uiPriority w:val="99"/>
    <w:semiHidden/>
    <w:rsid w:val="001C6340"/>
    <w:rPr>
      <w:rFonts w:ascii="Consolas" w:hAnsi="Consolas" w:eastAsia="Times New Roman" w:cs="Consolas"/>
      <w:lang w:eastAsia="sv-SE"/>
    </w:rPr>
  </w:style>
  <w:style w:type="paragraph" w:styleId="Index1">
    <w:name w:val="index 1"/>
    <w:next w:val="Brdtext"/>
    <w:autoRedefine/>
    <w:uiPriority w:val="99"/>
    <w:semiHidden/>
    <w:rsid w:val="001C6340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sz w:val="18"/>
      <w:szCs w:val="18"/>
      <w:lang w:eastAsia="sv-SE"/>
    </w:rPr>
  </w:style>
  <w:style w:type="paragraph" w:styleId="Index2">
    <w:name w:val="index 2"/>
    <w:basedOn w:val="Index1"/>
    <w:next w:val="Brdtext"/>
    <w:autoRedefine/>
    <w:uiPriority w:val="99"/>
    <w:semiHidden/>
    <w:rsid w:val="001C6340"/>
    <w:pPr>
      <w:ind w:left="454"/>
    </w:pPr>
  </w:style>
  <w:style w:type="paragraph" w:styleId="Index3">
    <w:name w:val="index 3"/>
    <w:basedOn w:val="Index2"/>
    <w:next w:val="Brdtext"/>
    <w:autoRedefine/>
    <w:uiPriority w:val="99"/>
    <w:semiHidden/>
    <w:rsid w:val="001C6340"/>
    <w:pPr>
      <w:ind w:left="681"/>
    </w:pPr>
  </w:style>
  <w:style w:type="paragraph" w:styleId="Index4">
    <w:name w:val="index 4"/>
    <w:basedOn w:val="Index3"/>
    <w:next w:val="Brdtext"/>
    <w:autoRedefine/>
    <w:uiPriority w:val="99"/>
    <w:semiHidden/>
    <w:rsid w:val="001C6340"/>
    <w:pPr>
      <w:ind w:left="907"/>
    </w:pPr>
  </w:style>
  <w:style w:type="paragraph" w:styleId="Index5">
    <w:name w:val="index 5"/>
    <w:basedOn w:val="Index4"/>
    <w:next w:val="Brdtext"/>
    <w:autoRedefine/>
    <w:uiPriority w:val="99"/>
    <w:semiHidden/>
    <w:rsid w:val="001C6340"/>
    <w:pPr>
      <w:ind w:left="1134"/>
    </w:pPr>
  </w:style>
  <w:style w:type="paragraph" w:styleId="Index6">
    <w:name w:val="index 6"/>
    <w:basedOn w:val="Index5"/>
    <w:next w:val="Brdtext"/>
    <w:autoRedefine/>
    <w:uiPriority w:val="99"/>
    <w:semiHidden/>
    <w:rsid w:val="001C6340"/>
    <w:pPr>
      <w:ind w:left="1361"/>
    </w:pPr>
  </w:style>
  <w:style w:type="paragraph" w:styleId="Index7">
    <w:name w:val="index 7"/>
    <w:basedOn w:val="Index6"/>
    <w:next w:val="Brdtext"/>
    <w:autoRedefine/>
    <w:uiPriority w:val="99"/>
    <w:semiHidden/>
    <w:rsid w:val="001C6340"/>
    <w:pPr>
      <w:ind w:left="1588"/>
    </w:pPr>
  </w:style>
  <w:style w:type="paragraph" w:styleId="Index8">
    <w:name w:val="index 8"/>
    <w:basedOn w:val="Index7"/>
    <w:next w:val="Brdtext"/>
    <w:autoRedefine/>
    <w:uiPriority w:val="99"/>
    <w:semiHidden/>
    <w:rsid w:val="001C6340"/>
    <w:pPr>
      <w:ind w:left="1815"/>
    </w:pPr>
  </w:style>
  <w:style w:type="paragraph" w:styleId="Index9">
    <w:name w:val="index 9"/>
    <w:basedOn w:val="Index8"/>
    <w:next w:val="Brdtext"/>
    <w:autoRedefine/>
    <w:uiPriority w:val="99"/>
    <w:semiHidden/>
    <w:rsid w:val="001C6340"/>
    <w:pPr>
      <w:ind w:left="2041"/>
    </w:pPr>
  </w:style>
  <w:style w:type="paragraph" w:styleId="Indexrubrik">
    <w:name w:val="index heading"/>
    <w:basedOn w:val="RubrikMall"/>
    <w:next w:val="Index1"/>
    <w:uiPriority w:val="51"/>
    <w:semiHidden/>
    <w:unhideWhenUsed/>
    <w:rsid w:val="001C6340"/>
    <w:rPr>
      <w:b/>
      <w:bCs w:val="0"/>
    </w:rPr>
  </w:style>
  <w:style w:type="paragraph" w:styleId="Indragetstycke">
    <w:name w:val="Block Text"/>
    <w:basedOn w:val="Stycke"/>
    <w:next w:val="Stycke"/>
    <w:link w:val="IndragetstyckeChar"/>
    <w:uiPriority w:val="23"/>
    <w:semiHidden/>
    <w:rsid w:val="00050F9C"/>
    <w:pPr>
      <w:ind w:left="227" w:right="227"/>
    </w:pPr>
  </w:style>
  <w:style w:type="character" w:styleId="IndragetstyckeChar" w:customStyle="1">
    <w:name w:val="Indraget stycke Char"/>
    <w:basedOn w:val="BrdtextChar"/>
    <w:link w:val="Indragetstycke"/>
    <w:uiPriority w:val="23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Ingetavstnd">
    <w:name w:val="No Spacing"/>
    <w:link w:val="IngetavstndChar"/>
    <w:uiPriority w:val="1"/>
    <w:semiHidden/>
    <w:qFormat/>
    <w:rsid w:val="001C6340"/>
    <w:pPr>
      <w:spacing w:line="240" w:lineRule="auto"/>
    </w:pPr>
    <w:rPr>
      <w:rFonts w:ascii="Times New Roman" w:hAnsi="Times New Roman" w:eastAsia="Calibri" w:cs="Times New Roman"/>
      <w:sz w:val="18"/>
      <w:szCs w:val="18"/>
      <w:lang w:val="sv-FI"/>
    </w:rPr>
  </w:style>
  <w:style w:type="character" w:styleId="IngetavstndChar" w:customStyle="1">
    <w:name w:val="Inget avstånd Char"/>
    <w:link w:val="Ingetavstnd"/>
    <w:uiPriority w:val="1"/>
    <w:semiHidden/>
    <w:rsid w:val="005604B2"/>
    <w:rPr>
      <w:rFonts w:ascii="Times New Roman" w:hAnsi="Times New Roman" w:eastAsia="Calibri" w:cs="Times New Roman"/>
      <w:sz w:val="18"/>
      <w:szCs w:val="18"/>
      <w:lang w:val="sv-FI"/>
    </w:rPr>
  </w:style>
  <w:style w:type="paragraph" w:styleId="Inledning">
    <w:name w:val="Salutation"/>
    <w:aliases w:val="Ingress"/>
    <w:basedOn w:val="Stycke"/>
    <w:link w:val="InledningChar"/>
    <w:uiPriority w:val="17"/>
    <w:semiHidden/>
    <w:rsid w:val="007F3C13"/>
    <w:pPr>
      <w:spacing w:line="240" w:lineRule="auto"/>
    </w:pPr>
    <w:rPr>
      <w:rFonts w:asciiTheme="majorHAnsi" w:hAnsiTheme="majorHAnsi"/>
      <w:sz w:val="22"/>
    </w:rPr>
  </w:style>
  <w:style w:type="character" w:styleId="InledningChar" w:customStyle="1">
    <w:name w:val="Inledning Char"/>
    <w:aliases w:val="Ingress Char"/>
    <w:basedOn w:val="Standardstycketeckensnitt"/>
    <w:link w:val="Inledning"/>
    <w:uiPriority w:val="17"/>
    <w:semiHidden/>
    <w:rsid w:val="007F3C13"/>
    <w:rPr>
      <w:rFonts w:asciiTheme="majorHAnsi" w:hAnsiTheme="majorHAnsi" w:eastAsiaTheme="minorEastAsia"/>
      <w:sz w:val="22"/>
      <w:szCs w:val="18"/>
      <w:lang w:eastAsia="sv-SE"/>
      <w14:ligatures w14:val="standardContextual"/>
      <w14:numForm w14:val="oldStyle"/>
    </w:rPr>
  </w:style>
  <w:style w:type="paragraph" w:styleId="Inledning2" w:customStyle="1">
    <w:name w:val="Inledning2"/>
    <w:basedOn w:val="Inledning"/>
    <w:link w:val="Inledning2Char"/>
    <w:uiPriority w:val="17"/>
    <w:semiHidden/>
    <w:rsid w:val="00050F9C"/>
    <w:pPr>
      <w:spacing w:before="0"/>
      <w:ind w:firstLine="227"/>
    </w:pPr>
  </w:style>
  <w:style w:type="character" w:styleId="Inledning2Char" w:customStyle="1">
    <w:name w:val="Inledning2 Char"/>
    <w:basedOn w:val="InledningChar"/>
    <w:link w:val="Inledning2"/>
    <w:uiPriority w:val="17"/>
    <w:semiHidden/>
    <w:rsid w:val="008F599F"/>
    <w:rPr>
      <w:rFonts w:asciiTheme="majorHAnsi" w:hAnsiTheme="majorHAnsi" w:eastAsiaTheme="minorEastAsia"/>
      <w:sz w:val="21"/>
      <w:szCs w:val="18"/>
      <w:lang w:eastAsia="sv-SE"/>
      <w14:ligatures w14:val="all"/>
      <w14:numForm w14:val="oldStyle"/>
    </w:rPr>
  </w:style>
  <w:style w:type="paragraph" w:styleId="Innehll2">
    <w:name w:val="toc 2"/>
    <w:basedOn w:val="Innehll1"/>
    <w:next w:val="Stycke"/>
    <w:autoRedefine/>
    <w:uiPriority w:val="39"/>
    <w:semiHidden/>
    <w:rsid w:val="007E129C"/>
    <w:pPr>
      <w:tabs>
        <w:tab w:val="left" w:pos="284"/>
      </w:tabs>
      <w:spacing w:before="60"/>
      <w:ind w:left="284"/>
    </w:pPr>
  </w:style>
  <w:style w:type="paragraph" w:styleId="Innehll3">
    <w:name w:val="toc 3"/>
    <w:basedOn w:val="Innehll2"/>
    <w:next w:val="Stycke"/>
    <w:autoRedefine/>
    <w:uiPriority w:val="39"/>
    <w:semiHidden/>
    <w:rsid w:val="007E129C"/>
    <w:pPr>
      <w:tabs>
        <w:tab w:val="clear" w:pos="284"/>
        <w:tab w:val="left" w:pos="1361"/>
      </w:tabs>
      <w:ind w:left="454" w:firstLine="57"/>
    </w:pPr>
  </w:style>
  <w:style w:type="paragraph" w:styleId="Innehll4">
    <w:name w:val="toc 4"/>
    <w:basedOn w:val="Innehll3"/>
    <w:next w:val="Brdtext"/>
    <w:autoRedefine/>
    <w:uiPriority w:val="39"/>
    <w:semiHidden/>
    <w:rsid w:val="007E129C"/>
    <w:pPr>
      <w:tabs>
        <w:tab w:val="clear" w:pos="1361"/>
        <w:tab w:val="right" w:leader="dot" w:pos="6802"/>
      </w:tabs>
      <w:ind w:left="680" w:firstLine="0"/>
    </w:pPr>
    <w:rPr>
      <w:szCs w:val="16"/>
    </w:rPr>
  </w:style>
  <w:style w:type="paragraph" w:styleId="Innehll5">
    <w:name w:val="toc 5"/>
    <w:basedOn w:val="Innehll4"/>
    <w:next w:val="Brdtext"/>
    <w:autoRedefine/>
    <w:uiPriority w:val="99"/>
    <w:semiHidden/>
    <w:rsid w:val="001C6340"/>
    <w:pPr>
      <w:spacing w:after="100"/>
      <w:ind w:left="2127"/>
    </w:pPr>
  </w:style>
  <w:style w:type="paragraph" w:styleId="Innehll6">
    <w:name w:val="toc 6"/>
    <w:basedOn w:val="Innehll5"/>
    <w:next w:val="Brdtext"/>
    <w:autoRedefine/>
    <w:uiPriority w:val="99"/>
    <w:semiHidden/>
    <w:rsid w:val="001C6340"/>
    <w:pPr>
      <w:ind w:left="900"/>
    </w:pPr>
  </w:style>
  <w:style w:type="paragraph" w:styleId="Innehll7">
    <w:name w:val="toc 7"/>
    <w:basedOn w:val="Innehll6"/>
    <w:next w:val="Brdtext"/>
    <w:autoRedefine/>
    <w:uiPriority w:val="99"/>
    <w:semiHidden/>
    <w:rsid w:val="001C6340"/>
    <w:pPr>
      <w:ind w:left="1080"/>
    </w:pPr>
  </w:style>
  <w:style w:type="paragraph" w:styleId="Innehll8">
    <w:name w:val="toc 8"/>
    <w:basedOn w:val="Innehll7"/>
    <w:next w:val="Brdtext"/>
    <w:autoRedefine/>
    <w:uiPriority w:val="99"/>
    <w:semiHidden/>
    <w:rsid w:val="001C6340"/>
    <w:pPr>
      <w:ind w:left="1260"/>
    </w:pPr>
  </w:style>
  <w:style w:type="paragraph" w:styleId="Innehll9">
    <w:name w:val="toc 9"/>
    <w:basedOn w:val="Innehll8"/>
    <w:next w:val="Brdtext"/>
    <w:autoRedefine/>
    <w:uiPriority w:val="99"/>
    <w:semiHidden/>
    <w:rsid w:val="001C6340"/>
    <w:pPr>
      <w:ind w:left="1440"/>
    </w:pPr>
  </w:style>
  <w:style w:type="paragraph" w:styleId="Kommentarer">
    <w:name w:val="annotation text"/>
    <w:basedOn w:val="Normal"/>
    <w:link w:val="KommentarerChar"/>
    <w:uiPriority w:val="99"/>
    <w:semiHidden/>
    <w:rsid w:val="001C6340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1C6340"/>
    <w:rPr>
      <w:rFonts w:eastAsia="Times New Roman" w:cs="Arial"/>
      <w:lang w:eastAsia="sv-SE"/>
    </w:rPr>
  </w:style>
  <w:style w:type="character" w:styleId="Kommentarsreferens">
    <w:name w:val="annotation reference"/>
    <w:uiPriority w:val="99"/>
    <w:semiHidden/>
    <w:rsid w:val="001C6340"/>
    <w:rPr>
      <w:sz w:val="16"/>
      <w:szCs w:val="16"/>
    </w:rPr>
  </w:style>
  <w:style w:type="paragraph" w:styleId="Kommentarsmne">
    <w:name w:val="annotation subject"/>
    <w:basedOn w:val="Normal"/>
    <w:next w:val="Kommentarer"/>
    <w:link w:val="KommentarsmneChar"/>
    <w:uiPriority w:val="99"/>
    <w:semiHidden/>
    <w:rsid w:val="001C6340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1C6340"/>
    <w:rPr>
      <w:rFonts w:eastAsia="Times New Roman" w:cs="Arial"/>
      <w:b/>
      <w:bCs/>
      <w:sz w:val="18"/>
      <w:szCs w:val="18"/>
      <w:lang w:eastAsia="sv-SE"/>
    </w:rPr>
  </w:style>
  <w:style w:type="paragraph" w:styleId="Lista">
    <w:name w:val="List"/>
    <w:basedOn w:val="Stycke"/>
    <w:uiPriority w:val="99"/>
    <w:semiHidden/>
    <w:rsid w:val="001C6340"/>
    <w:pPr>
      <w:ind w:left="283" w:hanging="283"/>
      <w:contextualSpacing/>
    </w:pPr>
  </w:style>
  <w:style w:type="paragraph" w:styleId="Lista2">
    <w:name w:val="List 2"/>
    <w:basedOn w:val="Stycke"/>
    <w:uiPriority w:val="99"/>
    <w:semiHidden/>
    <w:rsid w:val="001C6340"/>
    <w:pPr>
      <w:ind w:left="566" w:hanging="283"/>
      <w:contextualSpacing/>
    </w:pPr>
  </w:style>
  <w:style w:type="paragraph" w:styleId="Lista3">
    <w:name w:val="List 3"/>
    <w:basedOn w:val="Stycke"/>
    <w:uiPriority w:val="99"/>
    <w:semiHidden/>
    <w:rsid w:val="001C6340"/>
    <w:pPr>
      <w:ind w:left="849" w:hanging="283"/>
      <w:contextualSpacing/>
    </w:pPr>
  </w:style>
  <w:style w:type="paragraph" w:styleId="Lista4">
    <w:name w:val="List 4"/>
    <w:basedOn w:val="Stycke"/>
    <w:uiPriority w:val="99"/>
    <w:semiHidden/>
    <w:rsid w:val="001C6340"/>
    <w:pPr>
      <w:ind w:left="1132" w:hanging="283"/>
      <w:contextualSpacing/>
    </w:pPr>
  </w:style>
  <w:style w:type="paragraph" w:styleId="Lista5">
    <w:name w:val="List 5"/>
    <w:basedOn w:val="Stycke"/>
    <w:uiPriority w:val="99"/>
    <w:semiHidden/>
    <w:rsid w:val="001C6340"/>
    <w:pPr>
      <w:ind w:left="1415" w:hanging="283"/>
      <w:contextualSpacing/>
    </w:pPr>
  </w:style>
  <w:style w:type="paragraph" w:styleId="Listafortstt">
    <w:name w:val="List Continue"/>
    <w:basedOn w:val="Stycke"/>
    <w:uiPriority w:val="99"/>
    <w:semiHidden/>
    <w:rsid w:val="001C6340"/>
    <w:pPr>
      <w:spacing w:after="120"/>
      <w:ind w:left="283"/>
      <w:contextualSpacing/>
    </w:pPr>
  </w:style>
  <w:style w:type="paragraph" w:styleId="Listafortstt2">
    <w:name w:val="List Continue 2"/>
    <w:basedOn w:val="Stycke"/>
    <w:uiPriority w:val="99"/>
    <w:semiHidden/>
    <w:rsid w:val="001C6340"/>
    <w:pPr>
      <w:spacing w:after="120"/>
      <w:ind w:left="566"/>
      <w:contextualSpacing/>
    </w:pPr>
  </w:style>
  <w:style w:type="paragraph" w:styleId="Listafortstt3">
    <w:name w:val="List Continue 3"/>
    <w:basedOn w:val="Stycke"/>
    <w:uiPriority w:val="99"/>
    <w:semiHidden/>
    <w:rsid w:val="001C6340"/>
    <w:pPr>
      <w:spacing w:after="120"/>
      <w:ind w:left="849"/>
      <w:contextualSpacing/>
    </w:pPr>
  </w:style>
  <w:style w:type="paragraph" w:styleId="Listafortstt4">
    <w:name w:val="List Continue 4"/>
    <w:basedOn w:val="Stycke"/>
    <w:uiPriority w:val="99"/>
    <w:semiHidden/>
    <w:rsid w:val="001C6340"/>
    <w:pPr>
      <w:spacing w:after="120"/>
      <w:ind w:left="1132"/>
      <w:contextualSpacing/>
    </w:pPr>
  </w:style>
  <w:style w:type="paragraph" w:styleId="Listafortstt5">
    <w:name w:val="List Continue 5"/>
    <w:basedOn w:val="Stycke"/>
    <w:uiPriority w:val="99"/>
    <w:semiHidden/>
    <w:rsid w:val="001C6340"/>
    <w:pPr>
      <w:spacing w:after="120"/>
      <w:ind w:left="1415"/>
      <w:contextualSpacing/>
    </w:pPr>
  </w:style>
  <w:style w:type="paragraph" w:styleId="Litteraturfrteckning">
    <w:name w:val="Bibliography"/>
    <w:next w:val="Stycke"/>
    <w:uiPriority w:val="99"/>
    <w:semiHidden/>
    <w:rsid w:val="001C6340"/>
    <w:pPr>
      <w:spacing w:line="288" w:lineRule="auto"/>
      <w:ind w:left="720" w:hanging="720"/>
    </w:pPr>
    <w:rPr>
      <w:rFonts w:asciiTheme="majorHAnsi" w:hAnsiTheme="majorHAnsi" w:eastAsiaTheme="minorEastAsia"/>
      <w:bCs/>
      <w:noProof/>
      <w:sz w:val="18"/>
      <w:szCs w:val="18"/>
      <w:lang w:eastAsia="sv-SE"/>
    </w:rPr>
  </w:style>
  <w:style w:type="table" w:styleId="Ljuslista-dekorfrg2">
    <w:name w:val="Light List Accent 2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</w:style>
  <w:style w:type="table" w:styleId="Ljuslista-dekorfrg3">
    <w:name w:val="Light List Accent 3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</w:style>
  <w:style w:type="table" w:styleId="Ljusskuggning-dekorfrg2">
    <w:name w:val="Light Shading Accent 2"/>
    <w:basedOn w:val="Normaltabell"/>
    <w:uiPriority w:val="60"/>
    <w:rsid w:val="001C6340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bottom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1C6340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bottom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1C6340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1C6340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1C6340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justrutnt-dekorfrg2">
    <w:name w:val="Light Grid Accent 2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  <w:insideH w:val="single" w:color="76A938" w:themeColor="accent2" w:sz="8" w:space="0"/>
        <w:insideV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1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</w:tcPr>
    </w:tblStylePr>
  </w:style>
  <w:style w:type="table" w:styleId="Ljustrutnt-dekorfrg3">
    <w:name w:val="Light Grid Accent 3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1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</w:tcPr>
    </w:tblStylePr>
  </w:style>
  <w:style w:type="numbering" w:styleId="MallListaNumrerad" w:customStyle="1">
    <w:name w:val="Mall Lista Numrerad"/>
    <w:uiPriority w:val="99"/>
    <w:rsid w:val="001C6340"/>
    <w:pPr>
      <w:numPr>
        <w:numId w:val="1"/>
      </w:numPr>
    </w:pPr>
  </w:style>
  <w:style w:type="numbering" w:styleId="MallNumreradLista" w:customStyle="1">
    <w:name w:val="Mall Numrerad Lista"/>
    <w:uiPriority w:val="99"/>
    <w:rsid w:val="008B2D44"/>
    <w:pPr>
      <w:numPr>
        <w:numId w:val="2"/>
      </w:numPr>
    </w:pPr>
  </w:style>
  <w:style w:type="numbering" w:styleId="MallParagrafLista" w:customStyle="1">
    <w:name w:val="Mall Paragraf Lista"/>
    <w:uiPriority w:val="99"/>
    <w:rsid w:val="00AC0298"/>
    <w:pPr>
      <w:numPr>
        <w:numId w:val="3"/>
      </w:numPr>
    </w:pPr>
  </w:style>
  <w:style w:type="numbering" w:styleId="MallPunktlista" w:customStyle="1">
    <w:name w:val="Mall Punktlista"/>
    <w:uiPriority w:val="99"/>
    <w:rsid w:val="003B66DB"/>
    <w:pPr>
      <w:numPr>
        <w:numId w:val="4"/>
      </w:numPr>
    </w:pPr>
  </w:style>
  <w:style w:type="numbering" w:styleId="MallRubrikerNumrerade" w:customStyle="1">
    <w:name w:val="Mall Rubriker Numrerade"/>
    <w:uiPriority w:val="99"/>
    <w:rsid w:val="002507B6"/>
    <w:pPr>
      <w:numPr>
        <w:numId w:val="5"/>
      </w:numPr>
    </w:pPr>
  </w:style>
  <w:style w:type="numbering" w:styleId="MallStyckeNumrerad" w:customStyle="1">
    <w:name w:val="Mall Stycke Numrerad"/>
    <w:uiPriority w:val="99"/>
    <w:rsid w:val="00AC0298"/>
    <w:pPr>
      <w:numPr>
        <w:numId w:val="6"/>
      </w:numPr>
    </w:pPr>
  </w:style>
  <w:style w:type="table" w:styleId="TabellGrundmall" w:customStyle="1">
    <w:name w:val="Tabell Grundmall"/>
    <w:basedOn w:val="Normaltabell"/>
    <w:uiPriority w:val="99"/>
    <w:qFormat/>
    <w:rsid w:val="00D36A70"/>
    <w:pPr>
      <w:spacing w:line="240" w:lineRule="auto"/>
    </w:pPr>
    <w:rPr>
      <w:szCs w:val="22"/>
    </w:rPr>
    <w:tblPr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rPr>
        <w:rFonts w:ascii="Segoe UI" w:hAnsi="Segoe UI"/>
        <w:b w:val="0"/>
        <w:color w:val="auto"/>
      </w:rPr>
    </w:tblStylePr>
    <w:tblStylePr w:type="firstCol">
      <w:pPr>
        <w:wordWrap/>
        <w:jc w:val="left"/>
      </w:pPr>
    </w:tblStylePr>
  </w:style>
  <w:style w:type="table" w:styleId="Mellanmrklista1-dekorfrg4">
    <w:name w:val="Medium List 1 Accent 4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8B83D" w:themeColor="accent4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5B24" w:themeColor="accent5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31A21" w:themeColor="accent6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llanmrklista2-dekorfrg3">
    <w:name w:val="Medium List 2 Accent 3"/>
    <w:basedOn w:val="Normaltabell"/>
    <w:uiPriority w:val="66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45B9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45B9B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45B9B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45B9B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llanmrktrutnt1-dekorfrg1">
    <w:name w:val="Medium Grid 1 Accent 1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1BB7FF" w:themeColor="accent1" w:themeTint="BF" w:sz="8" w:space="0"/>
        <w:left w:val="single" w:color="1BB7FF" w:themeColor="accent1" w:themeTint="BF" w:sz="8" w:space="0"/>
        <w:bottom w:val="single" w:color="1BB7FF" w:themeColor="accent1" w:themeTint="BF" w:sz="8" w:space="0"/>
        <w:right w:val="single" w:color="1BB7FF" w:themeColor="accent1" w:themeTint="BF" w:sz="8" w:space="0"/>
        <w:insideH w:val="single" w:color="1BB7FF" w:themeColor="accent1" w:themeTint="BF" w:sz="8" w:space="0"/>
        <w:insideV w:val="single" w:color="1BB7FF" w:themeColor="accent1" w:themeTint="BF" w:sz="8" w:space="0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BB7F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llanmrktrutnt1-dekorfrg3">
    <w:name w:val="Medium Grid 1 Accent 3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9682B5" w:themeColor="accent3" w:themeTint="BF" w:sz="8" w:space="0"/>
        <w:left w:val="single" w:color="9682B5" w:themeColor="accent3" w:themeTint="BF" w:sz="8" w:space="0"/>
        <w:bottom w:val="single" w:color="9682B5" w:themeColor="accent3" w:themeTint="BF" w:sz="8" w:space="0"/>
        <w:right w:val="single" w:color="9682B5" w:themeColor="accent3" w:themeTint="BF" w:sz="8" w:space="0"/>
        <w:insideH w:val="single" w:color="9682B5" w:themeColor="accent3" w:themeTint="BF" w:sz="8" w:space="0"/>
        <w:insideV w:val="single" w:color="9682B5" w:themeColor="accent3" w:themeTint="BF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682B5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llanmrktrutnt2-dekorfrg3">
    <w:name w:val="Medium Grid 2 Accent 3"/>
    <w:basedOn w:val="Normaltabell"/>
    <w:uiPriority w:val="68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color="745B9B" w:themeColor="accent3" w:sz="6" w:space="0"/>
          <w:insideV w:val="single" w:color="745B9B" w:themeColor="accent3" w:sz="6" w:space="0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1C6340"/>
    <w:pPr>
      <w:spacing w:line="288" w:lineRule="auto"/>
    </w:pPr>
    <w:rPr>
      <w:sz w:val="22"/>
      <w:szCs w:val="22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Mrklista-dekorfrg3">
    <w:name w:val="Dark List Accent 3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Numreradlista">
    <w:name w:val="List Number"/>
    <w:basedOn w:val="Stycke"/>
    <w:uiPriority w:val="3"/>
    <w:qFormat/>
    <w:rsid w:val="008B2D44"/>
    <w:pPr>
      <w:numPr>
        <w:numId w:val="2"/>
      </w:numPr>
    </w:pPr>
    <w:rPr>
      <w:szCs w:val="22"/>
      <w:lang w:eastAsia="sv-FI"/>
    </w:rPr>
  </w:style>
  <w:style w:type="paragraph" w:styleId="Numreradlista2">
    <w:name w:val="List Number 2"/>
    <w:basedOn w:val="Numreradlista"/>
    <w:uiPriority w:val="99"/>
    <w:semiHidden/>
    <w:rsid w:val="001C6340"/>
    <w:pPr>
      <w:numPr>
        <w:numId w:val="7"/>
      </w:numPr>
      <w:contextualSpacing/>
    </w:pPr>
  </w:style>
  <w:style w:type="paragraph" w:styleId="Numreradlista3">
    <w:name w:val="List Number 3"/>
    <w:basedOn w:val="Numreradlista"/>
    <w:uiPriority w:val="99"/>
    <w:semiHidden/>
    <w:rsid w:val="001C6340"/>
    <w:pPr>
      <w:numPr>
        <w:numId w:val="8"/>
      </w:numPr>
      <w:contextualSpacing/>
    </w:pPr>
  </w:style>
  <w:style w:type="paragraph" w:styleId="Numreradlista4">
    <w:name w:val="List Number 4"/>
    <w:basedOn w:val="Numreradlista"/>
    <w:uiPriority w:val="99"/>
    <w:semiHidden/>
    <w:rsid w:val="001C6340"/>
    <w:pPr>
      <w:numPr>
        <w:numId w:val="9"/>
      </w:numPr>
      <w:contextualSpacing/>
    </w:pPr>
  </w:style>
  <w:style w:type="paragraph" w:styleId="Numreradlista5">
    <w:name w:val="List Number 5"/>
    <w:basedOn w:val="Numreradlista"/>
    <w:uiPriority w:val="99"/>
    <w:semiHidden/>
    <w:rsid w:val="001C6340"/>
    <w:pPr>
      <w:numPr>
        <w:numId w:val="10"/>
      </w:numPr>
      <w:contextualSpacing/>
    </w:pPr>
  </w:style>
  <w:style w:type="paragraph" w:styleId="NumreradLista20" w:customStyle="1">
    <w:name w:val="NumreradLista2"/>
    <w:basedOn w:val="Numreradlista"/>
    <w:uiPriority w:val="3"/>
    <w:semiHidden/>
    <w:rsid w:val="00976BA8"/>
    <w:pPr>
      <w:numPr>
        <w:ilvl w:val="1"/>
      </w:numPr>
    </w:pPr>
  </w:style>
  <w:style w:type="paragraph" w:styleId="NumreradLista30" w:customStyle="1">
    <w:name w:val="NumreradLista3"/>
    <w:basedOn w:val="Numreradlista"/>
    <w:uiPriority w:val="3"/>
    <w:semiHidden/>
    <w:rsid w:val="00976BA8"/>
    <w:pPr>
      <w:numPr>
        <w:ilvl w:val="2"/>
      </w:numPr>
    </w:pPr>
  </w:style>
  <w:style w:type="paragraph" w:styleId="NumreradLista40" w:customStyle="1">
    <w:name w:val="NumreradLista4"/>
    <w:basedOn w:val="Numreradlista"/>
    <w:uiPriority w:val="3"/>
    <w:semiHidden/>
    <w:rsid w:val="00976BA8"/>
    <w:pPr>
      <w:numPr>
        <w:ilvl w:val="3"/>
      </w:numPr>
    </w:pPr>
  </w:style>
  <w:style w:type="paragraph" w:styleId="NumreradLista50" w:customStyle="1">
    <w:name w:val="NumreradLista5"/>
    <w:basedOn w:val="Numreradlista"/>
    <w:uiPriority w:val="3"/>
    <w:semiHidden/>
    <w:rsid w:val="00976BA8"/>
    <w:pPr>
      <w:numPr>
        <w:ilvl w:val="4"/>
      </w:numPr>
    </w:pPr>
  </w:style>
  <w:style w:type="paragraph" w:styleId="NumreradLista6" w:customStyle="1">
    <w:name w:val="NumreradLista6"/>
    <w:basedOn w:val="Numreradlista"/>
    <w:uiPriority w:val="3"/>
    <w:semiHidden/>
    <w:rsid w:val="00976BA8"/>
    <w:pPr>
      <w:numPr>
        <w:ilvl w:val="5"/>
      </w:numPr>
    </w:pPr>
  </w:style>
  <w:style w:type="paragraph" w:styleId="NumreradLista7" w:customStyle="1">
    <w:name w:val="NumreradLista7"/>
    <w:basedOn w:val="Numreradlista"/>
    <w:uiPriority w:val="3"/>
    <w:semiHidden/>
    <w:rsid w:val="00976BA8"/>
    <w:pPr>
      <w:numPr>
        <w:ilvl w:val="6"/>
      </w:numPr>
    </w:pPr>
  </w:style>
  <w:style w:type="paragraph" w:styleId="NumreradLista8" w:customStyle="1">
    <w:name w:val="NumreradLista8"/>
    <w:basedOn w:val="Numreradlista"/>
    <w:uiPriority w:val="3"/>
    <w:semiHidden/>
    <w:rsid w:val="00976BA8"/>
    <w:pPr>
      <w:numPr>
        <w:ilvl w:val="7"/>
      </w:numPr>
    </w:pPr>
  </w:style>
  <w:style w:type="paragraph" w:styleId="NumreradLista9" w:customStyle="1">
    <w:name w:val="NumreradLista9"/>
    <w:basedOn w:val="Numreradlista"/>
    <w:uiPriority w:val="3"/>
    <w:semiHidden/>
    <w:rsid w:val="00976BA8"/>
    <w:pPr>
      <w:numPr>
        <w:ilvl w:val="8"/>
      </w:numPr>
    </w:pPr>
  </w:style>
  <w:style w:type="paragraph" w:styleId="Oformateradtext">
    <w:name w:val="Plain Text"/>
    <w:basedOn w:val="Stycke"/>
    <w:link w:val="OformateradtextChar"/>
    <w:uiPriority w:val="99"/>
    <w:semiHidden/>
    <w:rsid w:val="001C6340"/>
    <w:pPr>
      <w:spacing w:line="240" w:lineRule="auto"/>
    </w:pPr>
    <w:rPr>
      <w:rFonts w:ascii="Consolas" w:hAnsi="Consolas" w:cs="Consolas"/>
      <w:sz w:val="21"/>
      <w:szCs w:val="21"/>
    </w:rPr>
  </w:style>
  <w:style w:type="character" w:styleId="OformateradtextChar" w:customStyle="1">
    <w:name w:val="Oformaterad text Char"/>
    <w:basedOn w:val="Standardstycketeckensnitt"/>
    <w:link w:val="Oformateradtext"/>
    <w:uiPriority w:val="99"/>
    <w:semiHidden/>
    <w:rsid w:val="001C6340"/>
    <w:rPr>
      <w:rFonts w:ascii="Consolas" w:hAnsi="Consolas" w:cs="Consolas" w:eastAsiaTheme="minorEastAsia"/>
      <w:sz w:val="21"/>
      <w:szCs w:val="21"/>
      <w:lang w:eastAsia="sv-SE"/>
    </w:rPr>
  </w:style>
  <w:style w:type="paragraph" w:styleId="Punktlista">
    <w:name w:val="List Bullet"/>
    <w:basedOn w:val="Stycke"/>
    <w:uiPriority w:val="3"/>
    <w:qFormat/>
    <w:rsid w:val="00E61491"/>
    <w:pPr>
      <w:numPr>
        <w:numId w:val="15"/>
      </w:numPr>
      <w:spacing w:before="80"/>
    </w:pPr>
  </w:style>
  <w:style w:type="paragraph" w:styleId="Punktlista2">
    <w:name w:val="List Bullet 2"/>
    <w:basedOn w:val="Stycke"/>
    <w:uiPriority w:val="3"/>
    <w:semiHidden/>
    <w:rsid w:val="003B66DB"/>
    <w:pPr>
      <w:numPr>
        <w:ilvl w:val="1"/>
        <w:numId w:val="15"/>
      </w:numPr>
    </w:pPr>
    <w:rPr>
      <w:szCs w:val="22"/>
    </w:rPr>
  </w:style>
  <w:style w:type="paragraph" w:styleId="Punktlista3">
    <w:name w:val="List Bullet 3"/>
    <w:basedOn w:val="Stycke"/>
    <w:uiPriority w:val="3"/>
    <w:semiHidden/>
    <w:rsid w:val="003B66DB"/>
    <w:pPr>
      <w:numPr>
        <w:ilvl w:val="2"/>
        <w:numId w:val="15"/>
      </w:numPr>
      <w:tabs>
        <w:tab w:val="left" w:pos="454"/>
      </w:tabs>
    </w:pPr>
    <w:rPr>
      <w:szCs w:val="22"/>
    </w:rPr>
  </w:style>
  <w:style w:type="paragraph" w:styleId="Punktlista4">
    <w:name w:val="List Bullet 4"/>
    <w:basedOn w:val="Stycke"/>
    <w:uiPriority w:val="3"/>
    <w:semiHidden/>
    <w:rsid w:val="003B66DB"/>
    <w:pPr>
      <w:numPr>
        <w:ilvl w:val="3"/>
        <w:numId w:val="15"/>
      </w:numPr>
    </w:pPr>
  </w:style>
  <w:style w:type="paragraph" w:styleId="Punktlista5">
    <w:name w:val="List Bullet 5"/>
    <w:basedOn w:val="Punktlista4"/>
    <w:uiPriority w:val="3"/>
    <w:semiHidden/>
    <w:rsid w:val="003B66DB"/>
    <w:pPr>
      <w:numPr>
        <w:ilvl w:val="4"/>
      </w:numPr>
    </w:pPr>
  </w:style>
  <w:style w:type="character" w:styleId="Rubrik2Char" w:customStyle="1">
    <w:name w:val="Rubrik 2 Char"/>
    <w:basedOn w:val="Standardstycketeckensnitt"/>
    <w:link w:val="Rubrik2"/>
    <w:uiPriority w:val="9"/>
    <w:rsid w:val="003A0105"/>
    <w:rPr>
      <w:rFonts w:ascii="Segoe UI Semibold" w:hAnsi="Segoe UI Semibold" w:eastAsiaTheme="minorEastAsia" w:cstheme="majorBidi"/>
      <w:iCs/>
      <w:spacing w:val="-2"/>
      <w:lang w:eastAsia="sv-SE"/>
      <w14:numForm w14:val="lining"/>
    </w:rPr>
  </w:style>
  <w:style w:type="character" w:styleId="Rubrik3Char" w:customStyle="1">
    <w:name w:val="Rubrik 3 Char"/>
    <w:basedOn w:val="Standardstycketeckensnitt"/>
    <w:link w:val="Rubrik3"/>
    <w:uiPriority w:val="9"/>
    <w:rsid w:val="004E60E7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character" w:styleId="Rubrik4Char" w:customStyle="1">
    <w:name w:val="Rubrik 4 Char"/>
    <w:basedOn w:val="Standardstycketeckensnitt"/>
    <w:link w:val="Rubrik4"/>
    <w:uiPriority w:val="9"/>
    <w:rsid w:val="003D58F8"/>
    <w:rPr>
      <w:rFonts w:ascii="Segoe UI Semibold" w:hAnsi="Segoe UI Semibold" w:eastAsiaTheme="majorEastAsia" w:cstheme="majorBidi"/>
      <w:iCs/>
      <w:spacing w:val="-2"/>
      <w:lang w:eastAsia="sv-SE"/>
      <w14:numForm w14:val="lining"/>
    </w:rPr>
  </w:style>
  <w:style w:type="character" w:styleId="Rubrik5Char" w:customStyle="1">
    <w:name w:val="Rubrik 5 Char"/>
    <w:basedOn w:val="Standardstycketeckensnitt"/>
    <w:link w:val="Rubrik5"/>
    <w:uiPriority w:val="9"/>
    <w:rsid w:val="00A36B98"/>
    <w:rPr>
      <w:rFonts w:ascii="Segoe UI" w:hAnsi="Segoe UI" w:eastAsiaTheme="majorEastAsia" w:cstheme="majorBidi"/>
      <w:bCs/>
      <w:spacing w:val="-2"/>
      <w:szCs w:val="26"/>
      <w:lang w:eastAsia="sv-SE"/>
      <w14:numForm w14:val="lining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96072"/>
    <w:rPr>
      <w:rFonts w:asciiTheme="majorHAnsi" w:hAnsiTheme="majorHAnsi" w:eastAsiaTheme="majorEastAsia" w:cstheme="majorBidi"/>
      <w:spacing w:val="-2"/>
      <w:szCs w:val="26"/>
      <w:lang w:eastAsia="sv-SE"/>
      <w14:numForm w14:val="lining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747156"/>
    <w:rPr>
      <w:rFonts w:eastAsiaTheme="majorEastAsia" w:cstheme="majorBidi"/>
      <w:bCs/>
      <w:i/>
      <w:sz w:val="19"/>
      <w:szCs w:val="26"/>
      <w:lang w:eastAsia="sv-SE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742302"/>
    <w:rPr>
      <w:rFonts w:asciiTheme="majorHAnsi" w:hAnsiTheme="majorHAnsi" w:eastAsiaTheme="majorEastAsia" w:cstheme="majorBidi"/>
      <w:bCs/>
      <w:sz w:val="18"/>
      <w:szCs w:val="26"/>
      <w:lang w:eastAsia="sv-SE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742302"/>
    <w:rPr>
      <w:rFonts w:asciiTheme="majorHAnsi" w:hAnsiTheme="majorHAnsi" w:eastAsiaTheme="majorEastAsia" w:cstheme="majorBidi"/>
      <w:i/>
      <w:sz w:val="18"/>
      <w:szCs w:val="26"/>
      <w:lang w:eastAsia="sv-SE"/>
    </w:rPr>
  </w:style>
  <w:style w:type="paragraph" w:styleId="RubrikInledning" w:customStyle="1">
    <w:name w:val="RubrikInledning"/>
    <w:basedOn w:val="Rubrik1"/>
    <w:next w:val="Stycke"/>
    <w:uiPriority w:val="11"/>
    <w:semiHidden/>
    <w:rsid w:val="00452CBF"/>
  </w:style>
  <w:style w:type="character" w:styleId="Sidnummer">
    <w:name w:val="page number"/>
    <w:basedOn w:val="SidfotChar"/>
    <w:uiPriority w:val="39"/>
    <w:semiHidden/>
    <w:rsid w:val="005C7F78"/>
    <w:rPr>
      <w:rFonts w:ascii="Segoe UI" w:hAnsi="Segoe UI" w:eastAsiaTheme="minorEastAsia"/>
      <w:sz w:val="14"/>
      <w:szCs w:val="18"/>
      <w:lang w:eastAsia="sv-SE"/>
      <w14:numForm w14:val="lining"/>
    </w:rPr>
  </w:style>
  <w:style w:type="paragraph" w:styleId="Signatur">
    <w:name w:val="Signature"/>
    <w:basedOn w:val="Normal"/>
    <w:link w:val="SignaturChar"/>
    <w:uiPriority w:val="99"/>
    <w:semiHidden/>
    <w:rsid w:val="001C6340"/>
    <w:pPr>
      <w:spacing w:line="240" w:lineRule="auto"/>
      <w:ind w:left="4252"/>
    </w:pPr>
  </w:style>
  <w:style w:type="character" w:styleId="SignaturChar" w:customStyle="1">
    <w:name w:val="Signatur Char"/>
    <w:basedOn w:val="Standardstycketeckensnitt"/>
    <w:link w:val="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Slutnotstext">
    <w:name w:val="endnote text"/>
    <w:basedOn w:val="Fotnotstext"/>
    <w:link w:val="SlutnotstextChar"/>
    <w:uiPriority w:val="39"/>
    <w:semiHidden/>
    <w:rsid w:val="001C6340"/>
  </w:style>
  <w:style w:type="character" w:styleId="SlutnotstextChar" w:customStyle="1">
    <w:name w:val="Slutnotstext Char"/>
    <w:basedOn w:val="Standardstycketeckensnitt"/>
    <w:link w:val="Slutnotstext"/>
    <w:uiPriority w:val="39"/>
    <w:semiHidden/>
    <w:rsid w:val="000610E5"/>
    <w:rPr>
      <w:rFonts w:asciiTheme="majorHAnsi" w:hAnsiTheme="majorHAnsi" w:eastAsiaTheme="majorEastAsia" w:cstheme="majorBidi"/>
      <w:bCs/>
      <w:sz w:val="16"/>
      <w:lang w:eastAsia="sv-SE"/>
    </w:rPr>
  </w:style>
  <w:style w:type="character" w:styleId="Slutnotsreferens">
    <w:name w:val="endnote reference"/>
    <w:basedOn w:val="Standardstycketeckensnitt"/>
    <w:uiPriority w:val="39"/>
    <w:semiHidden/>
    <w:rsid w:val="001C6340"/>
    <w:rPr>
      <w:vertAlign w:val="superscript"/>
    </w:rPr>
  </w:style>
  <w:style w:type="paragraph" w:styleId="Standard" w:customStyle="1">
    <w:name w:val="Standard"/>
    <w:semiHidden/>
    <w:rsid w:val="001C6340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Cs w:val="24"/>
      <w:lang w:eastAsia="sv-FI"/>
    </w:rPr>
  </w:style>
  <w:style w:type="character" w:styleId="Stark">
    <w:name w:val="Strong"/>
    <w:basedOn w:val="Standardstycketeckensnitt"/>
    <w:uiPriority w:val="5"/>
    <w:qFormat/>
    <w:rsid w:val="001C6340"/>
    <w:rPr>
      <w:b/>
      <w:bCs/>
    </w:rPr>
  </w:style>
  <w:style w:type="character" w:styleId="Starkbetoning">
    <w:name w:val="Intense Emphasis"/>
    <w:basedOn w:val="Standardstycketeckensnitt"/>
    <w:uiPriority w:val="5"/>
    <w:rsid w:val="001C6340"/>
    <w:rPr>
      <w:b/>
      <w:bCs/>
      <w:i/>
      <w:iCs/>
      <w:color w:val="auto"/>
    </w:rPr>
  </w:style>
  <w:style w:type="paragraph" w:styleId="Stycke2" w:customStyle="1">
    <w:name w:val="Stycke2"/>
    <w:basedOn w:val="Stycke"/>
    <w:link w:val="Stycke2Char"/>
    <w:uiPriority w:val="1"/>
    <w:qFormat/>
    <w:rsid w:val="00050F9C"/>
    <w:pPr>
      <w:spacing w:before="0"/>
      <w:ind w:firstLine="227"/>
    </w:pPr>
  </w:style>
  <w:style w:type="paragraph" w:styleId="Avtal" w:customStyle="1">
    <w:name w:val="Avtal"/>
    <w:basedOn w:val="Stycke"/>
    <w:uiPriority w:val="35"/>
    <w:semiHidden/>
    <w:rsid w:val="00AC0298"/>
    <w:pPr>
      <w:numPr>
        <w:numId w:val="6"/>
      </w:numPr>
      <w:spacing w:before="180"/>
    </w:pPr>
  </w:style>
  <w:style w:type="paragraph" w:styleId="Avtal2" w:customStyle="1">
    <w:name w:val="Avtal2"/>
    <w:basedOn w:val="Avtal"/>
    <w:uiPriority w:val="35"/>
    <w:semiHidden/>
    <w:rsid w:val="00AC0298"/>
    <w:pPr>
      <w:numPr>
        <w:ilvl w:val="1"/>
      </w:numPr>
      <w:spacing w:before="80"/>
    </w:pPr>
  </w:style>
  <w:style w:type="paragraph" w:styleId="Paragraf" w:customStyle="1">
    <w:name w:val="Paragraf"/>
    <w:basedOn w:val="Stycke"/>
    <w:uiPriority w:val="35"/>
    <w:semiHidden/>
    <w:rsid w:val="00AC0298"/>
    <w:pPr>
      <w:numPr>
        <w:numId w:val="13"/>
      </w:numPr>
    </w:pPr>
    <w:rPr>
      <w:rFonts w:eastAsia="MS Mincho"/>
    </w:rPr>
  </w:style>
  <w:style w:type="paragraph" w:styleId="Tabelltext" w:customStyle="1">
    <w:name w:val="Tabelltext"/>
    <w:basedOn w:val="Normal"/>
    <w:link w:val="TabelltextChar"/>
    <w:uiPriority w:val="19"/>
    <w:qFormat/>
    <w:rsid w:val="00435553"/>
    <w:pPr>
      <w:spacing w:line="240" w:lineRule="auto"/>
      <w:ind w:firstLine="170"/>
    </w:pPr>
    <w:rPr>
      <w:rFonts w:asciiTheme="majorHAnsi" w:hAnsiTheme="majorHAnsi" w:eastAsiaTheme="minorEastAsia" w:cstheme="majorHAnsi"/>
      <w:sz w:val="19"/>
    </w:rPr>
  </w:style>
  <w:style w:type="character" w:styleId="TabelltextChar" w:customStyle="1">
    <w:name w:val="Tabelltext Char"/>
    <w:basedOn w:val="Standardstycketeckensnitt"/>
    <w:link w:val="Tabelltext"/>
    <w:uiPriority w:val="19"/>
    <w:rsid w:val="00435553"/>
    <w:rPr>
      <w:rFonts w:asciiTheme="majorHAnsi" w:hAnsiTheme="majorHAnsi" w:eastAsiaTheme="minorEastAsia" w:cstheme="majorHAnsi"/>
      <w:sz w:val="19"/>
      <w:szCs w:val="18"/>
      <w:lang w:eastAsia="sv-SE"/>
    </w:rPr>
  </w:style>
  <w:style w:type="character" w:styleId="Bokenstitel">
    <w:name w:val="Book Title"/>
    <w:basedOn w:val="Standardstycketeckensnitt"/>
    <w:uiPriority w:val="99"/>
    <w:semiHidden/>
    <w:rsid w:val="00793E05"/>
    <w:rPr>
      <w:b/>
      <w:bCs/>
      <w:i/>
      <w:iCs/>
      <w:spacing w:val="5"/>
    </w:rPr>
  </w:style>
  <w:style w:type="table" w:styleId="TabellA1-Linjeradvnster" w:customStyle="1">
    <w:name w:val="Tabell A1 - Linjerad vänster"/>
    <w:basedOn w:val="TabellGrundmall"/>
    <w:uiPriority w:val="99"/>
    <w:qFormat/>
    <w:rsid w:val="00231B0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 Semibold" w:hAnsi="Segoe UI Semibold"/>
        <w:b w:val="0"/>
        <w:color w:val="auto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A2-Linjeradhger" w:customStyle="1">
    <w:name w:val="Tabell A2 - Linjerad höger"/>
    <w:basedOn w:val="TabellA1-Linjeradvnster"/>
    <w:uiPriority w:val="99"/>
    <w:rsid w:val="00D97B0A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rPr>
        <w:b w:val="0"/>
      </w:r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7F7F7F" w:themeColor="text1" w:themeTint="80" w:sz="4" w:space="0"/>
          <w:insideV w:val="single" w:color="7F7F7F" w:themeColor="text1" w:themeTint="80" w:sz="4" w:space="0"/>
        </w:tcBorders>
        <w:shd w:val="clear" w:color="auto" w:fill="auto"/>
      </w:tcPr>
    </w:tblStylePr>
    <w:tblStylePr w:type="band2Vert">
      <w:tblPr/>
      <w:tcPr>
        <w:tcBorders>
          <w:left w:val="single" w:color="A6A6A6" w:themeColor="background1" w:themeShade="A6" w:sz="2" w:space="0"/>
          <w:insideV w:val="single" w:color="7F7F7F" w:themeColor="text1" w:themeTint="80" w:sz="4" w:space="0"/>
        </w:tcBorders>
        <w:shd w:val="clear" w:color="auto" w:fill="auto"/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B2-Ljusskuggninghger" w:customStyle="1">
    <w:name w:val="Tabell B2 - Ljus skuggning höger"/>
    <w:basedOn w:val="TabellB1-Ljusskuggning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top w:val="single" w:color="A6A6A6" w:themeColor="background1" w:themeShade="A6" w:sz="6" w:space="0"/>
          <w:bottom w:val="single" w:color="A6A6A6" w:themeColor="background1" w:themeShade="A6" w:sz="4" w:space="0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C1-Linjeradvnster" w:customStyle="1">
    <w:name w:val="Tabell C1 - Linjerad vänster"/>
    <w:basedOn w:val="TabellGrundmall"/>
    <w:uiPriority w:val="99"/>
    <w:rsid w:val="005C6D9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C2-Linjeradhger" w:customStyle="1">
    <w:name w:val="Tabell C2 - Linjerad höger"/>
    <w:basedOn w:val="TabellC1-Linjerad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paragraph" w:styleId="RubrikAvsnitt" w:customStyle="1">
    <w:name w:val="RubrikAvsnitt"/>
    <w:basedOn w:val="RubrikMall"/>
    <w:next w:val="Rubrik1"/>
    <w:uiPriority w:val="11"/>
    <w:semiHidden/>
    <w:rsid w:val="00BF2922"/>
    <w:pPr>
      <w:spacing w:before="1080" w:after="640"/>
      <w:outlineLvl w:val="0"/>
    </w:pPr>
    <w:rPr>
      <w:sz w:val="56"/>
    </w:rPr>
  </w:style>
  <w:style w:type="paragraph" w:styleId="TabelltextLista" w:customStyle="1">
    <w:name w:val="TabelltextLista"/>
    <w:basedOn w:val="Tabelltext"/>
    <w:uiPriority w:val="8"/>
    <w:qFormat/>
    <w:rsid w:val="005D2355"/>
    <w:pPr>
      <w:numPr>
        <w:numId w:val="14"/>
      </w:numPr>
      <w:spacing w:after="40"/>
      <w:ind w:left="170" w:hanging="170"/>
    </w:pPr>
  </w:style>
  <w:style w:type="character" w:styleId="Strre" w:customStyle="1">
    <w:name w:val="Större"/>
    <w:basedOn w:val="Standardstycketeckensnitt"/>
    <w:uiPriority w:val="5"/>
    <w:semiHidden/>
    <w:rsid w:val="00B40419"/>
    <w:rPr>
      <w:b w:val="0"/>
      <w:sz w:val="24"/>
      <w14:numForm w14:val="default"/>
    </w:rPr>
  </w:style>
  <w:style w:type="paragraph" w:styleId="Liststycke">
    <w:name w:val="List Paragraph"/>
    <w:basedOn w:val="Indragetstycke"/>
    <w:uiPriority w:val="99"/>
    <w:semiHidden/>
    <w:rsid w:val="00106104"/>
  </w:style>
  <w:style w:type="paragraph" w:styleId="Starktcitat">
    <w:name w:val="Intense Quote"/>
    <w:basedOn w:val="Stycke"/>
    <w:next w:val="Stycke"/>
    <w:link w:val="StarktcitatChar"/>
    <w:uiPriority w:val="19"/>
    <w:semiHidden/>
    <w:rsid w:val="00A25324"/>
    <w:pPr>
      <w:pBdr>
        <w:top w:val="single" w:color="008ECE" w:themeColor="accent1" w:sz="4" w:space="10"/>
        <w:bottom w:val="single" w:color="008ECE" w:themeColor="accent1" w:sz="4" w:space="10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styleId="StarktcitatChar" w:customStyle="1">
    <w:name w:val="Starkt citat Char"/>
    <w:basedOn w:val="Standardstycketeckensnitt"/>
    <w:link w:val="Starktcitat"/>
    <w:uiPriority w:val="19"/>
    <w:semiHidden/>
    <w:rsid w:val="00500856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styleId="InnehllsfrteckningsrubrikChar" w:customStyle="1">
    <w:name w:val="Innehållsförteckningsrubrik Char"/>
    <w:aliases w:val="Extrarubrik Char"/>
    <w:basedOn w:val="RubrikMallChar"/>
    <w:link w:val="Innehllsfrteckningsrubrik"/>
    <w:uiPriority w:val="14"/>
    <w:semiHidden/>
    <w:rsid w:val="007F3C13"/>
    <w:rPr>
      <w:rFonts w:ascii="Segoe UI Semibold" w:hAnsi="Segoe UI Semibold" w:eastAsiaTheme="majorEastAsia" w:cstheme="majorBidi"/>
      <w:bCs/>
      <w:spacing w:val="-2"/>
      <w:sz w:val="22"/>
      <w:szCs w:val="28"/>
      <w:lang w:eastAsia="sv-FI"/>
      <w14:numForm w14:val="lining"/>
    </w:rPr>
  </w:style>
  <w:style w:type="paragraph" w:styleId="IndragetStycke2" w:customStyle="1">
    <w:name w:val="IndragetStycke2"/>
    <w:basedOn w:val="Indragetstycke"/>
    <w:uiPriority w:val="23"/>
    <w:semiHidden/>
    <w:rsid w:val="00050F9C"/>
    <w:pPr>
      <w:spacing w:before="0"/>
      <w:ind w:right="0" w:firstLine="227"/>
    </w:pPr>
    <w:rPr>
      <w:lang w:eastAsia="en-US"/>
    </w:rPr>
  </w:style>
  <w:style w:type="paragraph" w:styleId="Fotnotstext2" w:customStyle="1">
    <w:name w:val="Fotnotstext2"/>
    <w:basedOn w:val="Fotnotstext"/>
    <w:uiPriority w:val="21"/>
    <w:semiHidden/>
    <w:rsid w:val="00050F9C"/>
    <w:pPr>
      <w:spacing w:before="0"/>
      <w:ind w:firstLine="170"/>
    </w:pPr>
  </w:style>
  <w:style w:type="paragraph" w:styleId="FotnotstextHangande" w:customStyle="1">
    <w:name w:val="FotnotstextHangande"/>
    <w:basedOn w:val="Fotnotstext"/>
    <w:uiPriority w:val="21"/>
    <w:semiHidden/>
    <w:rsid w:val="00050F9C"/>
    <w:pPr>
      <w:ind w:left="794" w:hanging="794"/>
    </w:pPr>
  </w:style>
  <w:style w:type="character" w:styleId="Stycke2Char" w:customStyle="1">
    <w:name w:val="Stycke2 Char"/>
    <w:basedOn w:val="StyckeChar"/>
    <w:link w:val="Stycke2"/>
    <w:uiPriority w:val="1"/>
    <w:rsid w:val="00050F9C"/>
    <w:rPr>
      <w:rFonts w:eastAsiaTheme="minorEastAsia"/>
      <w:sz w:val="19"/>
      <w:szCs w:val="18"/>
      <w:lang w:eastAsia="sv-SE"/>
      <w14:ligatures w14:val="all"/>
      <w14:numForm w14:val="oldStyle"/>
    </w:rPr>
  </w:style>
  <w:style w:type="character" w:styleId="Radrubrik" w:customStyle="1">
    <w:name w:val="Radrubrik"/>
    <w:basedOn w:val="Standardstycketeckensnitt"/>
    <w:uiPriority w:val="5"/>
    <w:qFormat/>
    <w:rsid w:val="00111D47"/>
    <w:rPr>
      <w:rFonts w:ascii="Segoe UI Semibold" w:hAnsi="Segoe UI Semibold"/>
      <w:b w:val="0"/>
      <w:color w:val="auto"/>
      <w14:numForm w14:val="lining"/>
    </w:rPr>
  </w:style>
  <w:style w:type="table" w:styleId="Tabellrutntljust">
    <w:name w:val="Grid Table Light"/>
    <w:basedOn w:val="Normaltabell"/>
    <w:uiPriority w:val="40"/>
    <w:rsid w:val="000600E5"/>
    <w:pPr>
      <w:spacing w:line="240" w:lineRule="auto"/>
    </w:pPr>
    <w:rPr>
      <w:sz w:val="18"/>
      <w:szCs w:val="18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A47B49"/>
    <w:rPr>
      <w:color w:val="605E5C"/>
      <w:shd w:val="clear" w:color="auto" w:fill="E1DFDD"/>
    </w:rPr>
  </w:style>
  <w:style w:type="paragraph" w:styleId="MallTabelloflttexter" w:customStyle="1">
    <w:name w:val="Mall Tabell o fälttexter"/>
    <w:uiPriority w:val="99"/>
    <w:semiHidden/>
    <w:rsid w:val="004E47A9"/>
    <w:rPr>
      <w:rFonts w:asciiTheme="majorHAnsi" w:hAnsiTheme="majorHAnsi" w:eastAsiaTheme="minorEastAsia" w:cstheme="majorHAnsi"/>
      <w:sz w:val="17"/>
      <w:szCs w:val="18"/>
      <w:lang w:eastAsia="sv-SE"/>
    </w:rPr>
  </w:style>
  <w:style w:type="table" w:styleId="TabellB1-Ljusskuggningvnster" w:customStyle="1">
    <w:name w:val="Tabell B1 - Ljus skuggning vänster"/>
    <w:basedOn w:val="TabellGrundmall"/>
    <w:uiPriority w:val="99"/>
    <w:qFormat/>
    <w:rsid w:val="005C6D90"/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color="A6A6A6" w:themeColor="background1" w:themeShade="A6" w:sz="6" w:space="0"/>
        <w:bottom w:val="single" w:color="A6A6A6" w:themeColor="background1" w:themeShade="A6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000000" w:themeColor="text1"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Liten" w:customStyle="1">
    <w:name w:val="xLiten"/>
    <w:basedOn w:val="Normal"/>
    <w:link w:val="xLitenChar"/>
    <w:uiPriority w:val="99"/>
    <w:rsid w:val="00C51AB4"/>
    <w:pPr>
      <w:widowControl w:val="0"/>
      <w:suppressAutoHyphens/>
      <w:spacing w:line="264" w:lineRule="auto"/>
    </w:pPr>
    <w:rPr>
      <w:rFonts w:asciiTheme="majorHAnsi" w:hAnsiTheme="majorHAnsi" w:eastAsiaTheme="minorEastAsia" w:cstheme="minorBidi"/>
      <w:sz w:val="13"/>
      <w14:numForm w14:val="lining"/>
    </w:rPr>
  </w:style>
  <w:style w:type="character" w:styleId="xLitenChar" w:customStyle="1">
    <w:name w:val="xLiten Char"/>
    <w:basedOn w:val="Standardstycketeckensnitt"/>
    <w:link w:val="xLiten"/>
    <w:uiPriority w:val="99"/>
    <w:rsid w:val="00C51AB4"/>
    <w:rPr>
      <w:rFonts w:asciiTheme="majorHAnsi" w:hAnsiTheme="majorHAnsi" w:eastAsiaTheme="minorEastAsia"/>
      <w:sz w:val="13"/>
      <w:szCs w:val="18"/>
      <w:lang w:eastAsia="sv-SE"/>
      <w14:numForm w14:val="lining"/>
    </w:rPr>
  </w:style>
  <w:style w:type="table" w:styleId="MallTabell" w:customStyle="1">
    <w:name w:val="Mall Tabell"/>
    <w:basedOn w:val="Normaltabell"/>
    <w:uiPriority w:val="99"/>
    <w:qFormat/>
    <w:rsid w:val="00C51AB4"/>
    <w:pPr>
      <w:spacing w:line="240" w:lineRule="auto"/>
    </w:pPr>
    <w:rPr>
      <w:sz w:val="18"/>
      <w:szCs w:val="22"/>
    </w:rPr>
    <w:tblPr>
      <w:tblCellMar>
        <w:top w:w="28" w:type="dxa"/>
        <w:left w:w="57" w:type="dxa"/>
        <w:bottom w:w="28" w:type="dxa"/>
        <w:right w:w="57" w:type="dxa"/>
      </w:tblCellMar>
    </w:tblPr>
    <w:tblStylePr w:type="firstCol">
      <w:pPr>
        <w:wordWrap/>
        <w:jc w:val="left"/>
      </w:pPr>
    </w:tblStylePr>
  </w:style>
  <w:style w:type="character" w:styleId="Tonad" w:customStyle="1">
    <w:name w:val="Tonad"/>
    <w:basedOn w:val="Standardstycketeckensnitt"/>
    <w:uiPriority w:val="5"/>
    <w:rsid w:val="00430DD1"/>
    <w:rPr>
      <w:color w:val="A6A6A6" w:themeColor="background1" w:themeShade="A6"/>
    </w:rPr>
  </w:style>
  <w:style w:type="table" w:styleId="TabellA1-Linjeradhger" w:customStyle="1">
    <w:name w:val="Tabell A1 - Linjerad höger"/>
    <w:basedOn w:val="Normaltabell"/>
    <w:uiPriority w:val="99"/>
    <w:qFormat/>
    <w:rsid w:val="004E60E7"/>
    <w:pPr>
      <w:spacing w:line="240" w:lineRule="auto"/>
      <w:jc w:val="right"/>
    </w:pPr>
    <w:rPr>
      <w:szCs w:val="22"/>
    </w:rPr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character" w:styleId="normaltextrun" w:customStyle="1">
    <w:name w:val="normaltextrun"/>
    <w:basedOn w:val="Standardstycketeckensnitt"/>
    <w:rsid w:val="00554915"/>
  </w:style>
  <w:style w:type="character" w:styleId="eop" w:customStyle="1">
    <w:name w:val="eop"/>
    <w:basedOn w:val="Standardstycketeckensnitt"/>
    <w:rsid w:val="0055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Id2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97;YG\&#197;YG-Examens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E8FB29EE1642ADA13DC773D25F00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0F88DF-24F9-44FD-B75E-A089B9F726FC}"/>
      </w:docPartPr>
      <w:docPartBody>
        <w:p w:rsidR="00DA6071" w:rsidRDefault="0030535A">
          <w:pPr>
            <w:pStyle w:val="0CE8FB29EE1642ADA13DC773D25F0051"/>
          </w:pPr>
          <w:r w:rsidRPr="007D2359">
            <w:rPr>
              <w:rStyle w:val="Platshllartext"/>
            </w:rPr>
            <w:t>Välj ett byggblock.</w:t>
          </w:r>
        </w:p>
      </w:docPartBody>
    </w:docPart>
    <w:docPart>
      <w:docPartPr>
        <w:name w:val="0D53D8027AB9447596B7BEC50355C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51AB58-9932-4474-93CA-AFC7376F4765}"/>
      </w:docPartPr>
      <w:docPartBody>
        <w:p w:rsidR="00DA6071" w:rsidRDefault="0030535A">
          <w:pPr>
            <w:pStyle w:val="0D53D8027AB9447596B7BEC50355CAC2"/>
          </w:pPr>
          <w:r w:rsidRPr="006C2491">
            <w:rPr>
              <w:rStyle w:val="Stark"/>
            </w:rPr>
            <w:t>VÄLJ/SKRIV DOKTYP</w:t>
          </w:r>
        </w:p>
      </w:docPartBody>
    </w:docPart>
    <w:docPart>
      <w:docPartPr>
        <w:name w:val="5CF757B26CD2417FA3A2F34A519C1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0558E0-3E9D-4D39-9991-EEB4BA61108E}"/>
      </w:docPartPr>
      <w:docPartBody>
        <w:p w:rsidR="00DA6071" w:rsidRDefault="0030535A">
          <w:pPr>
            <w:pStyle w:val="5CF757B26CD2417FA3A2F34A519C1BD6"/>
          </w:pPr>
          <w:r w:rsidRPr="00B352A9">
            <w:rPr>
              <w:rStyle w:val="Platshllartext"/>
            </w:rPr>
            <w:t xml:space="preserve">Examensdelens </w:t>
          </w:r>
          <w:r>
            <w:rPr>
              <w:rStyle w:val="Platshllartext"/>
            </w:rPr>
            <w:t>kod</w:t>
          </w:r>
        </w:p>
      </w:docPartBody>
    </w:docPart>
    <w:docPart>
      <w:docPartPr>
        <w:name w:val="2D3CBBC59FAD427F96DA9D529B8FC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4B38C3-9B38-4162-AA34-A89FDC32A31A}"/>
      </w:docPartPr>
      <w:docPartBody>
        <w:p w:rsidR="00DA6071" w:rsidRDefault="0030535A">
          <w:pPr>
            <w:pStyle w:val="2D3CBBC59FAD427F96DA9D529B8FC19C"/>
          </w:pPr>
          <w:r w:rsidRPr="00EF3897">
            <w:rPr>
              <w:rStyle w:val="Platshllartext"/>
            </w:rPr>
            <w:t xml:space="preserve">Välj/skriv </w:t>
          </w:r>
          <w:r>
            <w:rPr>
              <w:rStyle w:val="Platshllartext"/>
            </w:rPr>
            <w:t>instans</w:t>
          </w:r>
        </w:p>
      </w:docPartBody>
    </w:docPart>
    <w:docPart>
      <w:docPartPr>
        <w:name w:val="C9267E56EBDE4886AD27634D5237E1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63FE9-1A21-4C7D-A8E9-6491521E7704}"/>
      </w:docPartPr>
      <w:docPartBody>
        <w:p w:rsidR="00DA6071" w:rsidRDefault="0030535A">
          <w:pPr>
            <w:pStyle w:val="C9267E56EBDE4886AD27634D5237E1D6"/>
          </w:pPr>
          <w:r>
            <w:rPr>
              <w:rStyle w:val="Platshllartext"/>
            </w:rPr>
            <w:t>Välj/skriv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9D0C1996AC974FBF9DE511872C054A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5D436B-37E1-4002-8CF6-42F2B69317B1}"/>
      </w:docPartPr>
      <w:docPartBody>
        <w:p w:rsidR="00DA6071" w:rsidRDefault="0030535A">
          <w:pPr>
            <w:pStyle w:val="9D0C1996AC974FBF9DE511872C054A8B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A8755B25AF114910BD30FC6D13C6F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CBFA68-BEB4-44C8-88FE-88940B11BB51}"/>
      </w:docPartPr>
      <w:docPartBody>
        <w:p w:rsidR="00DA6071" w:rsidRDefault="0030535A">
          <w:pPr>
            <w:pStyle w:val="A8755B25AF114910BD30FC6D13C6F008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FE93ACE531CE40BEB6ADA387DE2BB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AEB9C7-3708-4BEE-BD0D-40B1BC753969}"/>
      </w:docPartPr>
      <w:docPartBody>
        <w:p w:rsidR="00DA6071" w:rsidRDefault="0030535A">
          <w:pPr>
            <w:pStyle w:val="FE93ACE531CE40BEB6ADA387DE2BB36B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E71C26BBC7D14A3097110B62E957E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07680-925B-48B7-9EE9-E5CACA810B37}"/>
      </w:docPartPr>
      <w:docPartBody>
        <w:p w:rsidR="00DA6071" w:rsidRDefault="0030535A">
          <w:pPr>
            <w:pStyle w:val="E71C26BBC7D14A3097110B62E957E33B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6710FB04EFFD49EE80F7CCD63B3E80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1D6944-E5D2-4215-9DB0-766AED225F48}"/>
      </w:docPartPr>
      <w:docPartBody>
        <w:p w:rsidR="00DA6071" w:rsidRDefault="0030535A">
          <w:pPr>
            <w:pStyle w:val="6710FB04EFFD49EE80F7CCD63B3E8035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2472A0C718DC4943B2FB8B55779D62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67D58A-B21B-4EA0-BD8F-AC5906A51C03}"/>
      </w:docPartPr>
      <w:docPartBody>
        <w:p w:rsidR="00DA6071" w:rsidRDefault="0030535A">
          <w:pPr>
            <w:pStyle w:val="2472A0C718DC4943B2FB8B55779D620B"/>
          </w:pPr>
          <w:r w:rsidRPr="00E621FF">
            <w:rPr>
              <w:rStyle w:val="Platshllartext"/>
            </w:rPr>
            <w:t>[Titel]</w:t>
          </w:r>
        </w:p>
      </w:docPartBody>
    </w:docPart>
    <w:docPart>
      <w:docPartPr>
        <w:name w:val="72C701692E4245CFAAF33FE7108D1A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D35999-CEB2-4286-8C81-08731137FF8B}"/>
      </w:docPartPr>
      <w:docPartBody>
        <w:p w:rsidR="00DA6071" w:rsidRDefault="0030535A">
          <w:pPr>
            <w:pStyle w:val="72C701692E4245CFAAF33FE7108D1A00"/>
          </w:pPr>
          <w:r>
            <w:rPr>
              <w:rStyle w:val="Platshllartext"/>
            </w:rPr>
            <w:t>Välj/ange</w:t>
          </w:r>
        </w:p>
      </w:docPartBody>
    </w:docPart>
    <w:docPart>
      <w:docPartPr>
        <w:name w:val="5967CBB40A0642398B3021CF25528B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F2746-20DC-4D5D-8762-63F8FD74BED8}"/>
      </w:docPartPr>
      <w:docPartBody>
        <w:p w:rsidR="00DA6071" w:rsidP="00CF655C" w:rsidRDefault="00CF655C">
          <w:pPr>
            <w:pStyle w:val="5967CBB40A0642398B3021CF25528B8B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B26F4F3815824278A7F9F1FC454EF8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84A7AE-BDB2-47F9-BD39-C35D758D99DD}"/>
      </w:docPartPr>
      <w:docPartBody>
        <w:p w:rsidR="00DA6071" w:rsidP="00CF655C" w:rsidRDefault="00CF655C">
          <w:pPr>
            <w:pStyle w:val="B26F4F3815824278A7F9F1FC454EF830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1E40C6147D324538AAEB47FD9308BB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A90B9B-D175-4BE9-B40E-4ECAB2997809}"/>
      </w:docPartPr>
      <w:docPartBody>
        <w:p w:rsidR="00DA6071" w:rsidP="00CF655C" w:rsidRDefault="00CF655C">
          <w:pPr>
            <w:pStyle w:val="1E40C6147D324538AAEB47FD9308BB1E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9D049C6E526E458585FC4BD15159E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75BE5-2E63-472C-8BB1-9637B708D26C}"/>
      </w:docPartPr>
      <w:docPartBody>
        <w:p w:rsidR="00DA6071" w:rsidP="00CF655C" w:rsidRDefault="00CF655C">
          <w:pPr>
            <w:pStyle w:val="9D049C6E526E458585FC4BD15159EC58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4F68CF56B2034048BAE66903BA0655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6729E-BBA9-4109-8E8E-7AF615963F47}"/>
      </w:docPartPr>
      <w:docPartBody>
        <w:p w:rsidR="00DA6071" w:rsidP="00CF655C" w:rsidRDefault="00CF655C">
          <w:pPr>
            <w:pStyle w:val="4F68CF56B2034048BAE66903BA0655F1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3A1C86D6E7D74BD59D2376A81D151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A3E121-92A0-4A2A-BFCD-5972B377A7F8}"/>
      </w:docPartPr>
      <w:docPartBody>
        <w:p w:rsidR="00DA6071" w:rsidP="00CF655C" w:rsidRDefault="00CF655C">
          <w:pPr>
            <w:pStyle w:val="3A1C86D6E7D74BD59D2376A81D151CA9"/>
          </w:pPr>
          <w:r>
            <w:rPr>
              <w:rStyle w:val="Platshllartext"/>
            </w:rPr>
            <w:t>Ange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5C"/>
    <w:rsid w:val="002E6566"/>
    <w:rsid w:val="0030535A"/>
    <w:rsid w:val="005F4E4F"/>
    <w:rsid w:val="009854B7"/>
    <w:rsid w:val="00CE11DF"/>
    <w:rsid w:val="00CF655C"/>
    <w:rsid w:val="00D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39"/>
    <w:rsid w:val="00CF655C"/>
    <w:rPr>
      <w:color w:val="BFBFBF" w:themeColor="background1" w:themeShade="BF"/>
    </w:rPr>
  </w:style>
  <w:style w:type="paragraph" w:customStyle="1" w:styleId="0CE8FB29EE1642ADA13DC773D25F0051">
    <w:name w:val="0CE8FB29EE1642ADA13DC773D25F0051"/>
  </w:style>
  <w:style w:type="character" w:styleId="Stark">
    <w:name w:val="Strong"/>
    <w:basedOn w:val="Standardstycketeckensnitt"/>
    <w:uiPriority w:val="5"/>
    <w:qFormat/>
    <w:rPr>
      <w:b/>
      <w:bCs/>
    </w:rPr>
  </w:style>
  <w:style w:type="paragraph" w:customStyle="1" w:styleId="0D53D8027AB9447596B7BEC50355CAC2">
    <w:name w:val="0D53D8027AB9447596B7BEC50355CAC2"/>
  </w:style>
  <w:style w:type="paragraph" w:customStyle="1" w:styleId="5CF757B26CD2417FA3A2F34A519C1BD6">
    <w:name w:val="5CF757B26CD2417FA3A2F34A519C1BD6"/>
  </w:style>
  <w:style w:type="paragraph" w:customStyle="1" w:styleId="2D3CBBC59FAD427F96DA9D529B8FC19C">
    <w:name w:val="2D3CBBC59FAD427F96DA9D529B8FC19C"/>
  </w:style>
  <w:style w:type="paragraph" w:customStyle="1" w:styleId="C9267E56EBDE4886AD27634D5237E1D6">
    <w:name w:val="C9267E56EBDE4886AD27634D5237E1D6"/>
  </w:style>
  <w:style w:type="paragraph" w:customStyle="1" w:styleId="9D0C1996AC974FBF9DE511872C054A8B">
    <w:name w:val="9D0C1996AC974FBF9DE511872C054A8B"/>
  </w:style>
  <w:style w:type="paragraph" w:customStyle="1" w:styleId="A8755B25AF114910BD30FC6D13C6F008">
    <w:name w:val="A8755B25AF114910BD30FC6D13C6F008"/>
  </w:style>
  <w:style w:type="paragraph" w:customStyle="1" w:styleId="FE93ACE531CE40BEB6ADA387DE2BB36B">
    <w:name w:val="FE93ACE531CE40BEB6ADA387DE2BB36B"/>
  </w:style>
  <w:style w:type="paragraph" w:customStyle="1" w:styleId="E71C26BBC7D14A3097110B62E957E33B">
    <w:name w:val="E71C26BBC7D14A3097110B62E957E33B"/>
  </w:style>
  <w:style w:type="paragraph" w:customStyle="1" w:styleId="6710FB04EFFD49EE80F7CCD63B3E8035">
    <w:name w:val="6710FB04EFFD49EE80F7CCD63B3E8035"/>
  </w:style>
  <w:style w:type="paragraph" w:customStyle="1" w:styleId="2472A0C718DC4943B2FB8B55779D620B">
    <w:name w:val="2472A0C718DC4943B2FB8B55779D620B"/>
  </w:style>
  <w:style w:type="paragraph" w:customStyle="1" w:styleId="72C701692E4245CFAAF33FE7108D1A00">
    <w:name w:val="72C701692E4245CFAAF33FE7108D1A00"/>
  </w:style>
  <w:style w:type="paragraph" w:customStyle="1" w:styleId="5967CBB40A0642398B3021CF25528B8B">
    <w:name w:val="5967CBB40A0642398B3021CF25528B8B"/>
    <w:rsid w:val="00CF655C"/>
  </w:style>
  <w:style w:type="paragraph" w:customStyle="1" w:styleId="B26F4F3815824278A7F9F1FC454EF830">
    <w:name w:val="B26F4F3815824278A7F9F1FC454EF830"/>
    <w:rsid w:val="00CF655C"/>
  </w:style>
  <w:style w:type="paragraph" w:customStyle="1" w:styleId="1E40C6147D324538AAEB47FD9308BB1E">
    <w:name w:val="1E40C6147D324538AAEB47FD9308BB1E"/>
    <w:rsid w:val="00CF655C"/>
  </w:style>
  <w:style w:type="paragraph" w:customStyle="1" w:styleId="9D049C6E526E458585FC4BD15159EC58">
    <w:name w:val="9D049C6E526E458585FC4BD15159EC58"/>
    <w:rsid w:val="00CF655C"/>
  </w:style>
  <w:style w:type="paragraph" w:customStyle="1" w:styleId="4F68CF56B2034048BAE66903BA0655F1">
    <w:name w:val="4F68CF56B2034048BAE66903BA0655F1"/>
    <w:rsid w:val="00CF655C"/>
  </w:style>
  <w:style w:type="paragraph" w:customStyle="1" w:styleId="3A1C86D6E7D74BD59D2376A81D151CA9">
    <w:name w:val="3A1C86D6E7D74BD59D2376A81D151CA9"/>
    <w:rsid w:val="00CF6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3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SegoeCambria">
      <a:majorFont>
        <a:latin typeface="Segoe U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88D435A4728A43B605EDF17C47D1AE" ma:contentTypeVersion="4" ma:contentTypeDescription="Skapa ett nytt dokument." ma:contentTypeScope="" ma:versionID="376e79403a7d09e377195b9e4139d034">
  <xsd:schema xmlns:xsd="http://www.w3.org/2001/XMLSchema" xmlns:xs="http://www.w3.org/2001/XMLSchema" xmlns:p="http://schemas.microsoft.com/office/2006/metadata/properties" xmlns:ns2="d8703d56-47b0-4c87-9412-68f677377f8f" targetNamespace="http://schemas.microsoft.com/office/2006/metadata/properties" ma:root="true" ma:fieldsID="8f933ab1aeb6402661929f8f4046c1f9" ns2:_="">
    <xsd:import namespace="d8703d56-47b0-4c87-9412-68f677377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03d56-47b0-4c87-9412-68f677377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753521-F6DA-4CC3-B546-C8F0BB207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311BE-F691-455A-9D50-DD3C22AD74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85E11A-BB18-41DA-8E2F-63F8EC7B3CA0}">
  <ds:schemaRefs>
    <ds:schemaRef ds:uri="http://schemas.microsoft.com/office/2006/metadata/properties"/>
    <ds:schemaRef ds:uri="http://schemas.microsoft.com/office/infopath/2007/PartnerControls"/>
    <ds:schemaRef ds:uri="074a666f-3491-49b8-baeb-b54ffe7245bd"/>
  </ds:schemaRefs>
</ds:datastoreItem>
</file>

<file path=customXml/itemProps5.xml><?xml version="1.0" encoding="utf-8"?>
<ds:datastoreItem xmlns:ds="http://schemas.openxmlformats.org/officeDocument/2006/customXml" ds:itemID="{6120AA84-5D4E-4D7A-B4E2-E72DD98221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ÅYG-Examensplan</ap:Template>
  <ap:Application>Microsoft Word for the web</ap:Application>
  <ap:DocSecurity>0</ap:DocSecurity>
  <ap:ScaleCrop>false</ap:ScaleCrop>
  <ap:Manager/>
  <ap:Company>Ålands gymnasium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Gymnasieexamen inom restaurang- och cateringbranschen 2024-</dc:title>
  <dc:subject>Kompetensområde:
Uppbyggd på:</dc:subject>
  <dc:creator>Gitte Holmström</dc:creator>
  <dc:description>Ver 1, 4 okt 2021</dc:description>
  <cp:lastModifiedBy>Gitte Holmström</cp:lastModifiedBy>
  <cp:revision>9</cp:revision>
  <cp:lastPrinted>2021-10-04T10:52:00Z</cp:lastPrinted>
  <dcterms:created xsi:type="dcterms:W3CDTF">2024-05-23T11:19:00Z</dcterms:created>
  <dcterms:modified xsi:type="dcterms:W3CDTF">2024-05-29T05:07:08Z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0x0101009C88D435A4728A43B605EDF17C47D1AE</vt:lpwstr>
  </property>
</Properties>
</file>