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Hlk84436266" w:displacedByCustomXml="next" w:id="0"/>
    <w:sdt>
      <w:sdtPr>
        <w:id w:val="98068345"/>
        <w:docPartObj>
          <w:docPartGallery w:val="Cover Pages"/>
          <w:docPartUnique/>
        </w:docPartObj>
        <w:rPr>
          <w:rFonts w:ascii="Cambria" w:hAnsi="Cambria" w:eastAsia="Times New Roman" w:cs="Arial" w:asciiTheme="minorAscii" w:hAnsiTheme="minorAscii"/>
        </w:rPr>
      </w:sdtPr>
      <w:sdtEndPr>
        <w:rPr>
          <w:rFonts w:ascii="Cambria" w:hAnsi="Cambria" w:eastAsia="Times New Roman" w:cs="Arial" w:asciiTheme="minorAscii" w:hAnsiTheme="minorAscii"/>
        </w:rPr>
      </w:sdtEndPr>
      <w:sdtContent>
        <w:tbl>
          <w:tblPr>
            <w:tblStyle w:val="Tabellrutnt"/>
            <w:tblW w:w="5000" w:type="pct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:rsidTr="003668F9" w14:paraId="4E28A1E0" w14:textId="77777777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:rsidRPr="00CF762D" w:rsidR="00610F8B" w:rsidP="005457E4" w:rsidRDefault="005024BE" w14:paraId="2AEEC970" w14:textId="77777777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0CE8FB29EE1642ADA13DC773D25F0051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5FAAA05A" wp14:editId="2FD683B9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name="type" w:id="1"/>
            <w:tc>
              <w:tcPr>
                <w:tcW w:w="2530" w:type="pct"/>
                <w:gridSpan w:val="3"/>
                <w:vAlign w:val="bottom"/>
              </w:tcPr>
              <w:p w:rsidRPr="0043351C" w:rsidR="00610F8B" w:rsidP="001378BA" w:rsidRDefault="005024BE" w14:paraId="25B28F1A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0D53D8027AB9447596B7BEC50355CAC2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name="typenumber" w:id="2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5CF757B26CD2417FA3A2F34A519C1BD6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:rsidTr="003668F9" w14:paraId="63196213" w14:textId="77777777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:rsidR="00610F8B" w:rsidP="00F145E5" w:rsidRDefault="00610F8B" w14:paraId="07D6E884" w14:textId="77777777">
                <w:pPr>
                  <w:pStyle w:val="Sidhuvud"/>
                </w:pPr>
              </w:p>
            </w:tc>
            <w:tc>
              <w:tcPr>
                <w:tcW w:w="850" w:type="pct"/>
                <w:vAlign w:val="bottom"/>
              </w:tcPr>
              <w:p w:rsidR="00610F8B" w:rsidP="00F145E5" w:rsidRDefault="00610F8B" w14:paraId="5AA2D722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tcW w:w="771" w:type="pct"/>
                <w:vAlign w:val="bottom"/>
              </w:tcPr>
              <w:p w:rsidR="00610F8B" w:rsidP="00F145E5" w:rsidRDefault="00610F8B" w14:paraId="3424229F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version</w:instrText>
                </w:r>
                <w:r>
                  <w:fldChar w:fldCharType="separate"/>
                </w:r>
                <w:sdt>
                  <w:sdtPr>
                    <w:alias w:val="Version"/>
                    <w:tag w:val="Version"/>
                    <w:id w:val="-117149317"/>
                    <w:placeholder>
                      <w:docPart w:val="5967CBB40A0642398B3021CF25528B8B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="00554915">
                      <w:instrText>1-0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"Version" "" </w:instrText>
                </w:r>
                <w:r>
                  <w:fldChar w:fldCharType="separate"/>
                </w:r>
                <w:r w:rsidR="00554915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610F8B" w:rsidP="00F145E5" w:rsidRDefault="00610F8B" w14:paraId="6950FD7C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status</w:instrText>
                </w:r>
                <w:r>
                  <w:fldChar w:fldCharType="separate"/>
                </w:r>
                <w:sdt>
                  <w:sdtPr>
                    <w:alias w:val="Status"/>
                    <w:tag w:val="Status"/>
                    <w:id w:val="-339850455"/>
                    <w:placeholder>
                      <w:docPart w:val="B26F4F3815824278A7F9F1FC454EF830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="00554915">
                      <w:instrText>Utkast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"Status" "" </w:instrText>
                </w:r>
                <w:r>
                  <w:fldChar w:fldCharType="separate"/>
                </w:r>
                <w:r w:rsidR="00554915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:rsidTr="003668F9" w14:paraId="0DFA9170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:rsidR="00F145E5" w:rsidP="003668F9" w:rsidRDefault="005024BE" w14:paraId="5FD45F8C" w14:textId="77777777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2D3CBBC59FAD427F96DA9D529B8FC19C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name="date" w:displacedByCustomXml="next" w:id="3"/>
              <w:sdt>
                <w:sdtPr>
                  <w:alias w:val="Datum"/>
                  <w:tag w:val="Date.Issued"/>
                  <w:id w:val="-1354498097"/>
                  <w:placeholder>
                    <w:docPart w:val="C9267E56EBDE4886AD27634D5237E1D6"/>
                  </w:placeholder>
                  <w:showingPlcHdr/>
                  <w:date w:fullDate="2018-02-15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B3059D" w:rsidR="00F145E5" w:rsidP="003668F9" w:rsidRDefault="00F145E5" w14:paraId="7162663B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rPr>
                        <w:rStyle w:val="Platshllartext"/>
                      </w:rPr>
                      <w:t>Välj/skriv da</w:t>
                    </w:r>
                    <w:r w:rsidRPr="00427877">
                      <w:rPr>
                        <w:rStyle w:val="Platshllartext"/>
                      </w:rPr>
                      <w:t>tum</w:t>
                    </w:r>
                  </w:p>
                </w:sdtContent>
              </w:sdt>
              <w:bookmarkEnd w:displacedByCustomXml="prev" w:id="3"/>
            </w:tc>
            <w:bookmarkStart w:name="version" w:displacedByCustomXml="next" w:id="4"/>
            <w:sdt>
              <w:sdtPr>
                <w:alias w:val="Version"/>
                <w:tag w:val="Version"/>
                <w:id w:val="-2045504171"/>
                <w:placeholder>
                  <w:docPart w:val="9D0C1996AC974FBF9DE511872C054A8B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tcW w:w="771" w:type="pct"/>
                    <w:vAlign w:val="center"/>
                  </w:tcPr>
                  <w:p w:rsidR="00F145E5" w:rsidP="003668F9" w:rsidRDefault="004E60E7" w14:paraId="66F8E69C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1-0</w:t>
                    </w:r>
                  </w:p>
                </w:tc>
              </w:sdtContent>
            </w:sdt>
            <w:bookmarkEnd w:displacedByCustomXml="prev" w:id="4"/>
            <w:bookmarkStart w:name="status" w:displacedByCustomXml="next" w:id="5"/>
            <w:sdt>
              <w:sdtPr>
                <w:alias w:val="Status"/>
                <w:tag w:val="Status"/>
                <w:id w:val="1457441049"/>
                <w:placeholder>
                  <w:docPart w:val="A8755B25AF114910BD30FC6D13C6F008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tcW w:w="909" w:type="pct"/>
                    <w:vAlign w:val="center"/>
                  </w:tcPr>
                  <w:p w:rsidR="00F145E5" w:rsidP="003668F9" w:rsidRDefault="00154ED6" w14:paraId="75B3CE34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displacedByCustomXml="prev" w:id="5"/>
          </w:tr>
          <w:tr w:rsidR="00FC4B75" w:rsidTr="003668F9" w14:paraId="64C8A775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:rsidR="00FC4B75" w:rsidP="00FC4B75" w:rsidRDefault="00FC4B75" w14:paraId="60AA2291" w14:textId="77777777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1947040139"/>
                    <w:placeholder>
                      <w:docPart w:val="1E40C6147D324538AAEB47FD9308BB1E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554915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554915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:rsidR="00FC4B75" w:rsidP="00FC4B75" w:rsidRDefault="00FC4B75" w14:paraId="79FD0D4F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-655301174"/>
                    <w:placeholder>
                      <w:docPart w:val="9D049C6E526E458585FC4BD15159EC58"/>
                    </w:placeholder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54915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:rsidR="00FC4B75" w:rsidP="00FC4B75" w:rsidRDefault="00FC4B75" w14:paraId="7BF47A78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-1144649504"/>
                    <w:placeholder>
                      <w:docPart w:val="4F68CF56B2034048BAE66903BA0655F1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554915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FC4B75" w:rsidP="00FC4B75" w:rsidRDefault="00FC4B75" w14:paraId="6D0B47A6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:rsidTr="003668F9" w14:paraId="6038BAFD" w14:textId="77777777">
            <w:trPr>
              <w:trHeight w:val="283"/>
            </w:trPr>
            <w:bookmarkStart w:name="presenter" w:displacedByCustomXml="next" w:id="6"/>
            <w:sdt>
              <w:sdtPr>
                <w:alias w:val="Handläggare"/>
                <w:tag w:val="Agent.sender"/>
                <w:id w:val="-590854033"/>
                <w:placeholder>
                  <w:docPart w:val="FE93ACE531CE40BEB6ADA387DE2BB36B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FC4B75" w14:paraId="00CD32F6" w14:textId="77777777">
                    <w:pPr>
                      <w:pStyle w:val="Sidhuvud"/>
                      <w:rPr>
                        <w:lang w:val="sv-FI"/>
                      </w:rPr>
                    </w:pPr>
                    <w:r>
                      <w:t>Rektor</w:t>
                    </w:r>
                  </w:p>
                </w:tc>
              </w:sdtContent>
            </w:sdt>
            <w:bookmarkEnd w:displacedByCustomXml="prev" w:id="6"/>
            <w:tc>
              <w:tcPr>
                <w:tcW w:w="850" w:type="pct"/>
                <w:tcBorders>
                  <w:bottom w:val="single" w:color="7F7F7F" w:themeColor="text1" w:themeTint="80" w:sz="2" w:space="0"/>
                </w:tcBorders>
              </w:tcPr>
              <w:bookmarkStart w:name="revisionsdatum" w:displacedByCustomXml="next" w:id="7"/>
              <w:sdt>
                <w:sdtPr>
                  <w:alias w:val="Revisionsdatum"/>
                  <w:tag w:val="Date.Revised"/>
                  <w:id w:val="-1799908729"/>
                  <w:placeholder>
                    <w:docPart w:val="E71C26BBC7D14A3097110B62E957E33B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4E60E7" w:rsidR="00FC4B75" w:rsidP="00FC4B75" w:rsidRDefault="00154ED6" w14:paraId="5B28B9B8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displacedByCustomXml="prev" w:id="7"/>
            </w:tc>
            <w:bookmarkStart w:name="revision" w:displacedByCustomXml="next" w:id="8"/>
            <w:sdt>
              <w:sdtPr>
                <w:alias w:val="Revision"/>
                <w:tag w:val="Revision"/>
                <w:id w:val="1137295351"/>
                <w:placeholder>
                  <w:docPart w:val="6710FB04EFFD49EE80F7CCD63B3E8035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tcW w:w="771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154ED6" w14:paraId="4469A415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displacedByCustomXml="prev" w:id="8"/>
            <w:tc>
              <w:tcPr>
                <w:tcW w:w="909" w:type="pct"/>
                <w:tcBorders>
                  <w:bottom w:val="single" w:color="7F7F7F" w:themeColor="text1" w:themeTint="80" w:sz="2" w:space="0"/>
                </w:tcBorders>
              </w:tcPr>
              <w:p w:rsidRPr="00EE149E" w:rsidR="00FC4B75" w:rsidP="00FC4B75" w:rsidRDefault="00FC4B75" w14:paraId="23C88F93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:rsidR="00EC1EF3" w:rsidRDefault="005024BE" w14:paraId="7B6A6BC6" w14:textId="77777777">
          <w:pPr>
            <w:sectPr w:rsidR="00EC1EF3" w:rsidSect="002955FF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End w:displacedByCustomXml="next" w:id="0"/>
    <w:bookmarkStart w:name="_Toc316473023" w:displacedByCustomXml="next" w:id="9"/>
    <w:bookmarkStart w:name="_Toc467832774" w:displacedByCustomXml="next" w:id="10"/>
    <w:bookmarkStart w:name="_Toc467832569" w:displacedByCustomXml="next" w:id="11"/>
    <w:bookmarkStart w:name="_Toc467832378" w:displacedByCustomXml="next" w:id="12"/>
    <w:bookmarkStart w:name="_Toc318290995" w:displacedByCustomXml="next" w:id="13"/>
    <w:bookmarkStart w:name="_Toc463450968" w:displacedByCustomXml="next" w:id="14"/>
    <w:bookmarkStart w:name="_Toc72141783" w:id="15"/>
    <w:bookmarkStart w:name="_Toc81473611" w:id="16"/>
    <w:bookmarkEnd w:id="14"/>
    <w:bookmarkEnd w:id="13"/>
    <w:bookmarkEnd w:id="12"/>
    <w:bookmarkEnd w:id="11"/>
    <w:bookmarkEnd w:id="10"/>
    <w:bookmarkEnd w:id="9"/>
    <w:p w:rsidR="00F145E5" w:rsidP="003A0105" w:rsidRDefault="005024BE" w14:paraId="3CB59267" w14:textId="78A80FBF">
      <w:pPr>
        <w:pStyle w:val="Rubrik"/>
      </w:pPr>
      <w:sdt>
        <w:sdtPr>
          <w:alias w:val="Titel"/>
          <w:tag w:val="title"/>
          <w:id w:val="-1026013930"/>
          <w:placeholder>
            <w:docPart w:val="2472A0C718DC4943B2FB8B55779D620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445E3F">
            <w:t>Gymnasieexamen i</w:t>
          </w:r>
          <w:r w:rsidR="00554915">
            <w:t xml:space="preserve">nom restaurang- och cateringbranschen </w:t>
          </w:r>
          <w:r w:rsidR="00445E3F">
            <w:t>20</w:t>
          </w:r>
          <w:r w:rsidR="00554915">
            <w:t>24</w:t>
          </w:r>
          <w:r w:rsidR="00445E3F">
            <w:t>-</w:t>
          </w:r>
        </w:sdtContent>
      </w:sdt>
    </w:p>
    <w:p w:rsidRPr="00501461" w:rsidR="003A0105" w:rsidP="003A0105" w:rsidRDefault="003A0105" w14:paraId="1CBE3C7B" w14:textId="58C306D9">
      <w:pPr>
        <w:pStyle w:val="Stycke"/>
      </w:pPr>
      <w:bookmarkStart w:name="_Toc38277553" w:id="17"/>
      <w:r w:rsidRPr="00F83280">
        <w:rPr>
          <w:rStyle w:val="Radrubrik"/>
        </w:rPr>
        <w:t>Kompetensområde</w:t>
      </w:r>
      <w:r>
        <w:t>:</w:t>
      </w:r>
      <w:r w:rsidRPr="00501461">
        <w:t xml:space="preserve"> </w:t>
      </w:r>
      <w:bookmarkEnd w:id="17"/>
      <w:r w:rsidR="00554915">
        <w:t>matservice - kock</w:t>
      </w:r>
    </w:p>
    <w:p w:rsidR="003A0105" w:rsidP="003A0105" w:rsidRDefault="003A0105" w14:paraId="492303F7" w14:textId="58354490">
      <w:pPr>
        <w:pStyle w:val="Stycke"/>
      </w:pPr>
      <w:r>
        <w:rPr>
          <w:rStyle w:val="Radrubrik"/>
        </w:rPr>
        <w:t>Uppbyggd på</w:t>
      </w:r>
      <w:r>
        <w:t xml:space="preserve">: </w:t>
      </w:r>
      <w:r w:rsidR="00554915">
        <w:rPr>
          <w:rStyle w:val="normaltextrun"/>
          <w:rFonts w:ascii="Cambria" w:hAnsi="Cambria"/>
          <w:color w:val="000000"/>
          <w:szCs w:val="20"/>
          <w:shd w:val="clear" w:color="auto" w:fill="FFFFFF"/>
        </w:rPr>
        <w:t>Grundexamen inom restaurang- och cateringbranschen (</w:t>
      </w:r>
      <w:r w:rsidR="00554915">
        <w:rPr>
          <w:rStyle w:val="normaltextrun"/>
          <w:rFonts w:ascii="Helvetica" w:hAnsi="Helvetica" w:cs="Helvetica"/>
          <w:color w:val="1F1F1F"/>
          <w:szCs w:val="20"/>
          <w:shd w:val="clear" w:color="auto" w:fill="FFFFFF"/>
        </w:rPr>
        <w:t>OPH-4420-2023</w:t>
      </w:r>
      <w:r w:rsidR="00554915">
        <w:rPr>
          <w:rStyle w:val="normaltextrun"/>
          <w:rFonts w:ascii="Cambria" w:hAnsi="Cambria"/>
          <w:color w:val="000000"/>
          <w:szCs w:val="20"/>
          <w:shd w:val="clear" w:color="auto" w:fill="FFFFFF"/>
        </w:rPr>
        <w:t>). Gäller studerande som påbörjar sina studier efter 1.8.2024.</w:t>
      </w:r>
    </w:p>
    <w:p w:rsidR="003A0105" w:rsidP="003668F9" w:rsidRDefault="003A0105" w14:paraId="5F5BE6EE" w14:textId="77777777">
      <w:pPr>
        <w:pStyle w:val="Stycke"/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Pr="007755C7" w:rsidR="004E60E7" w:rsidTr="0083B2E7" w14:paraId="1E200D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4E60E7" w:rsidP="00554915" w:rsidRDefault="00554915" w14:paraId="63B72E3F" w14:textId="51473649">
            <w:pPr>
              <w:pStyle w:val="Rubrik1"/>
            </w:pPr>
            <w:r w:rsidRPr="00554915">
              <w:rPr>
                <w:rStyle w:val="normaltextrun"/>
              </w:rPr>
              <w:t>Obligatoriska</w:t>
            </w:r>
            <w:r>
              <w:rPr>
                <w:rStyle w:val="normaltextrun"/>
                <w:rFonts w:ascii="Corbel" w:hAnsi="Corbel"/>
                <w:b/>
                <w:bCs/>
                <w:color w:val="000000"/>
                <w:shd w:val="clear" w:color="auto" w:fill="FFFFFF"/>
              </w:rPr>
              <w:t xml:space="preserve"> examensdelar + kompetensområdet</w:t>
            </w:r>
            <w:r>
              <w:rPr>
                <w:rStyle w:val="eop"/>
                <w:rFonts w:ascii="Corbel" w:hAnsi="Corbel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755C7" w:rsidR="004E60E7" w:rsidP="00B2337E" w:rsidRDefault="00554915" w14:paraId="05761569" w14:textId="5E007040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</w:t>
            </w:r>
            <w:r w:rsidRPr="007755C7" w:rsidR="004E60E7">
              <w:t xml:space="preserve"> kp</w:t>
            </w:r>
          </w:p>
        </w:tc>
      </w:tr>
      <w:tr w:rsidRPr="001A56C2" w:rsidR="004E60E7" w:rsidTr="0083B2E7" w14:paraId="199DEE6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3A0105" w:rsidRDefault="00554915" w14:paraId="4EB49ABC" w14:textId="7D46FB37">
            <w:pPr>
              <w:pStyle w:val="Rubrik2"/>
            </w:pPr>
            <w:r w:rsidRPr="00554915">
              <w:t>Att arbeta inom restaurangverksamhet (</w:t>
            </w:r>
            <w:proofErr w:type="gramStart"/>
            <w:r w:rsidRPr="00554915">
              <w:t>107255</w:t>
            </w:r>
            <w:proofErr w:type="gramEnd"/>
            <w:r w:rsidRPr="00554915"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B2337E" w:rsidRDefault="00B2337E" w14:paraId="01A10733" w14:textId="79F0E355">
            <w:pPr>
              <w:pStyle w:val="Rubrik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  <w:r w:rsidRPr="001A56C2" w:rsidR="004E60E7">
              <w:t xml:space="preserve"> kp</w:t>
            </w:r>
          </w:p>
        </w:tc>
      </w:tr>
      <w:tr w:rsidRPr="001A56C2" w:rsidR="00554915" w:rsidTr="0083B2E7" w14:paraId="4C774D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5ACF5B61" w14:textId="06A24B31">
            <w:pPr>
              <w:pStyle w:val="Tabelltext"/>
            </w:pPr>
            <w:r w:rsidRPr="00554915">
              <w:rPr>
                <w:rStyle w:val="normaltextrun"/>
              </w:rPr>
              <w:t>Grunder inom matlagning 1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5FF1708A" w14:textId="021139D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915">
              <w:rPr>
                <w:rStyle w:val="normaltextrun"/>
              </w:rPr>
              <w:t>2</w:t>
            </w:r>
            <w:r>
              <w:rPr>
                <w:rStyle w:val="normaltextrun"/>
              </w:rPr>
              <w:t xml:space="preserve"> </w:t>
            </w:r>
            <w:r w:rsidRPr="00554915">
              <w:rPr>
                <w:rStyle w:val="normaltextrun"/>
              </w:rPr>
              <w:t>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0083B2E7" w14:paraId="7F9D66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83B2E7" w:rsidRDefault="00554915" w14:paraId="17E9D7C2" w14:textId="5A47CC52">
            <w:pPr>
              <w:pStyle w:val="Tabelltext"/>
              <w:suppressLineNumbers w:val="0"/>
              <w:bidi w:val="0"/>
              <w:spacing w:before="0" w:beforeAutospacing="off" w:after="0" w:afterAutospacing="off" w:line="240" w:lineRule="auto"/>
              <w:ind w:left="0" w:right="0" w:firstLine="170"/>
              <w:jc w:val="left"/>
              <w:rPr>
                <w:rStyle w:val="normaltextrun"/>
              </w:rPr>
            </w:pPr>
            <w:r w:rsidRPr="0083B2E7" w:rsidR="00554915">
              <w:rPr>
                <w:rStyle w:val="normaltextrun"/>
              </w:rPr>
              <w:t>Grunder inom matlagning 2</w:t>
            </w:r>
            <w:r w:rsidRPr="0083B2E7" w:rsidR="00554915">
              <w:rPr>
                <w:rStyle w:val="normaltextrun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0106DEC9" w14:textId="471D6D8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915">
              <w:rPr>
                <w:rStyle w:val="normaltextrun"/>
              </w:rPr>
              <w:t>2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0083B2E7" w14:paraId="757668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5461519F" w14:textId="4EFFC6D5">
            <w:pPr>
              <w:pStyle w:val="Tabelltext"/>
            </w:pPr>
            <w:r w:rsidRPr="00554915">
              <w:rPr>
                <w:rStyle w:val="normaltextrun"/>
              </w:rPr>
              <w:t>Tillredningsmetoder 1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34853607" w14:textId="3729AAE9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915">
              <w:rPr>
                <w:rStyle w:val="normaltextrun"/>
              </w:rPr>
              <w:t>2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0083B2E7" w14:paraId="18E9C55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5A8B85C5" w14:textId="548E8489">
            <w:pPr>
              <w:pStyle w:val="Tabelltext"/>
            </w:pPr>
            <w:r w:rsidRPr="00554915">
              <w:rPr>
                <w:rStyle w:val="normaltextrun"/>
              </w:rPr>
              <w:t>Tillredningsmetoder 2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3597BAE5" w14:textId="0262EF14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915">
              <w:rPr>
                <w:rStyle w:val="normaltextrun"/>
              </w:rPr>
              <w:t>1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0083B2E7" w14:paraId="0A1AF3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5B44BF39" w14:textId="287A96D4">
            <w:pPr>
              <w:pStyle w:val="Tabelltext"/>
            </w:pPr>
            <w:r w:rsidRPr="00554915">
              <w:rPr>
                <w:rStyle w:val="normaltextrun"/>
              </w:rPr>
              <w:t>Hygienkompetens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7768CA04" w14:textId="483D3B2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915">
              <w:rPr>
                <w:rStyle w:val="normaltextrun"/>
              </w:rPr>
              <w:t>1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0083B2E7" w14:paraId="772A2F8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3C10DCD9" w14:textId="70122ED7">
            <w:pPr>
              <w:pStyle w:val="Tabelltext"/>
            </w:pPr>
            <w:r w:rsidRPr="00554915">
              <w:rPr>
                <w:rStyle w:val="normaltextrun"/>
              </w:rPr>
              <w:t>Servering 1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6DF550D0" w14:textId="049BD46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915">
              <w:rPr>
                <w:rStyle w:val="normaltextrun"/>
              </w:rPr>
              <w:t>3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0083B2E7" w14:paraId="46F3E9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53873BB2" w14:textId="692F8B31">
            <w:pPr>
              <w:pStyle w:val="Tabelltext"/>
            </w:pPr>
            <w:r w:rsidRPr="00554915">
              <w:rPr>
                <w:rStyle w:val="normaltextrun"/>
              </w:rPr>
              <w:t>Servering 2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0609F475" w14:textId="5FFBBD9A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915">
              <w:rPr>
                <w:rStyle w:val="normaltextrun"/>
              </w:rPr>
              <w:t>3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0083B2E7" w14:paraId="0716CD1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27314E25" w14:textId="57A59EE0">
            <w:pPr>
              <w:pStyle w:val="Tabelltext"/>
            </w:pPr>
            <w:r w:rsidRPr="00554915">
              <w:rPr>
                <w:rStyle w:val="normaltextrun"/>
              </w:rPr>
              <w:t>Råvaror och specialkost 1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298FA76D" w14:textId="07CCE0B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915">
              <w:rPr>
                <w:rStyle w:val="normaltextrun"/>
              </w:rPr>
              <w:t>2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0083B2E7" w14:paraId="165946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320A1FC2" w14:textId="59D601E1">
            <w:pPr>
              <w:pStyle w:val="Tabelltext"/>
            </w:pPr>
            <w:r w:rsidRPr="00554915">
              <w:rPr>
                <w:rStyle w:val="normaltextrun"/>
              </w:rPr>
              <w:t>Råvaror och specialkost 2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4971305D" w14:textId="02130B6E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915">
              <w:rPr>
                <w:rStyle w:val="normaltextrun"/>
              </w:rPr>
              <w:t>1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0083B2E7" w14:paraId="5A9F46A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5AB3F681" w14:textId="2FAA23A6">
            <w:pPr>
              <w:pStyle w:val="Tabelltext"/>
            </w:pPr>
            <w:r w:rsidRPr="00554915">
              <w:rPr>
                <w:rStyle w:val="normaltextrun"/>
              </w:rPr>
              <w:t xml:space="preserve">Health </w:t>
            </w:r>
            <w:proofErr w:type="spellStart"/>
            <w:r w:rsidRPr="00554915">
              <w:rPr>
                <w:rStyle w:val="normaltextrun"/>
              </w:rPr>
              <w:t>Up</w:t>
            </w:r>
            <w:proofErr w:type="spellEnd"/>
            <w:r w:rsidRPr="00554915">
              <w:rPr>
                <w:rStyle w:val="normaltextrun"/>
              </w:rPr>
              <w:t xml:space="preserve"> 1 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45048CED" w14:textId="3615EC26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915">
              <w:rPr>
                <w:rStyle w:val="normaltextrun"/>
              </w:rPr>
              <w:t>1</w:t>
            </w:r>
            <w:r>
              <w:rPr>
                <w:rStyle w:val="normaltextrun"/>
              </w:rPr>
              <w:t xml:space="preserve"> </w:t>
            </w:r>
            <w:r w:rsidRPr="00554915">
              <w:rPr>
                <w:rStyle w:val="normaltextrun"/>
              </w:rPr>
              <w:t>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0083B2E7" w14:paraId="344E0F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661C3BD7" w14:textId="34B0398F">
            <w:pPr>
              <w:pStyle w:val="Tabelltext"/>
            </w:pPr>
            <w:r w:rsidRPr="00554915">
              <w:rPr>
                <w:rStyle w:val="normaltextrun"/>
              </w:rPr>
              <w:t>LIA Att arbeta inom restaurangverksamhet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6430843D" w14:textId="679CFEE2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915">
              <w:rPr>
                <w:rStyle w:val="normaltextrun"/>
              </w:rPr>
              <w:t>2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435553" w:rsidTr="0083B2E7" w14:paraId="65AAB9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554915" w14:paraId="46F33C43" w14:textId="4264CDFA">
            <w:pPr>
              <w:pStyle w:val="Rubrik2"/>
            </w:pPr>
            <w:r w:rsidRPr="00554915">
              <w:t xml:space="preserve">Tillredning av lunchrätter </w:t>
            </w:r>
            <w:r>
              <w:t>(</w:t>
            </w:r>
            <w:proofErr w:type="gramStart"/>
            <w:r w:rsidRPr="00554915">
              <w:t>107260</w:t>
            </w:r>
            <w:proofErr w:type="gram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B2337E" w:rsidRDefault="00D55AD8" w14:paraId="7C5BB7E5" w14:textId="30A3673E">
            <w:pPr>
              <w:pStyle w:val="Rubrik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</w:t>
            </w:r>
            <w:r w:rsidRPr="001A56C2" w:rsidR="00435553">
              <w:t xml:space="preserve"> kp</w:t>
            </w:r>
          </w:p>
        </w:tc>
      </w:tr>
      <w:tr w:rsidRPr="001A56C2" w:rsidR="00D55AD8" w:rsidTr="0083B2E7" w14:paraId="10CEB7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C1562" w:rsidR="00D55AD8" w:rsidP="00D55AD8" w:rsidRDefault="00D55AD8" w14:paraId="618A71CD" w14:textId="2D8E1605">
            <w:pPr>
              <w:pStyle w:val="Tabelltext"/>
            </w:pPr>
            <w:r w:rsidRPr="00185C24">
              <w:t>Lunchrätter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D55AD8" w:rsidP="00D55AD8" w:rsidRDefault="00D55AD8" w14:paraId="173CC142" w14:textId="04558ADA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C24">
              <w:t>3 kp</w:t>
            </w:r>
          </w:p>
        </w:tc>
      </w:tr>
      <w:tr w:rsidRPr="001A56C2" w:rsidR="00D55AD8" w:rsidTr="0083B2E7" w14:paraId="4988A92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55AD8" w:rsidP="00D55AD8" w:rsidRDefault="00D55AD8" w14:paraId="65551328" w14:textId="60BC7954">
            <w:pPr>
              <w:pStyle w:val="Tabelltext"/>
            </w:pPr>
            <w:r w:rsidRPr="00185C24">
              <w:t>Lunchrätter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D55AD8" w:rsidP="00D55AD8" w:rsidRDefault="00D55AD8" w14:paraId="0BCCC405" w14:textId="1A3406A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5C24">
              <w:t>4 kp</w:t>
            </w:r>
          </w:p>
        </w:tc>
      </w:tr>
      <w:tr w:rsidRPr="001A56C2" w:rsidR="00D55AD8" w:rsidTr="0083B2E7" w14:paraId="41CFED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55AD8" w:rsidP="00D55AD8" w:rsidRDefault="00D55AD8" w14:paraId="1ACE96B0" w14:textId="58EF6B16">
            <w:pPr>
              <w:pStyle w:val="Tabelltext"/>
            </w:pPr>
            <w:r w:rsidRPr="00185C24">
              <w:t>Lunchrätter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D55AD8" w:rsidP="00D55AD8" w:rsidRDefault="00D55AD8" w14:paraId="02779D08" w14:textId="441FC768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C24">
              <w:t>5 kp</w:t>
            </w:r>
          </w:p>
        </w:tc>
      </w:tr>
      <w:tr w:rsidRPr="001A56C2" w:rsidR="00D55AD8" w:rsidTr="0083B2E7" w14:paraId="18888AB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55AD8" w:rsidP="00D55AD8" w:rsidRDefault="00D55AD8" w14:paraId="60C91827" w14:textId="1231C9E9">
            <w:pPr>
              <w:pStyle w:val="Tabelltext"/>
            </w:pPr>
            <w:r w:rsidRPr="00185C24">
              <w:t>Lunchrätter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D55AD8" w:rsidP="00D55AD8" w:rsidRDefault="00D55AD8" w14:paraId="1DB0891B" w14:textId="0D64D86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5C24">
              <w:t>4 kp</w:t>
            </w:r>
          </w:p>
        </w:tc>
      </w:tr>
      <w:tr w:rsidRPr="001A56C2" w:rsidR="00D55AD8" w:rsidTr="0083B2E7" w14:paraId="3A6684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55AD8" w:rsidP="00D55AD8" w:rsidRDefault="00D55AD8" w14:paraId="1BE8AEAD" w14:textId="70CF0211">
            <w:pPr>
              <w:pStyle w:val="Tabelltext"/>
            </w:pPr>
            <w:r w:rsidRPr="00185C24">
              <w:t>Lunchrätter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D55AD8" w:rsidP="00D55AD8" w:rsidRDefault="00D55AD8" w14:paraId="4881E622" w14:textId="508F42C8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C24">
              <w:t>1 kp</w:t>
            </w:r>
          </w:p>
        </w:tc>
      </w:tr>
      <w:tr w:rsidRPr="001A56C2" w:rsidR="00D55AD8" w:rsidTr="0083B2E7" w14:paraId="7234BEF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55AD8" w:rsidP="00D55AD8" w:rsidRDefault="00D55AD8" w14:paraId="7E1DDD5F" w14:textId="2301CF32">
            <w:pPr>
              <w:pStyle w:val="Tabelltext"/>
            </w:pPr>
            <w:r w:rsidRPr="00185C24">
              <w:t>Grunder i bakning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D55AD8" w:rsidP="00D55AD8" w:rsidRDefault="00D55AD8" w14:paraId="5AC27CA5" w14:textId="1776712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5C24">
              <w:t>1 kp</w:t>
            </w:r>
          </w:p>
        </w:tc>
      </w:tr>
      <w:tr w:rsidRPr="001A56C2" w:rsidR="00D55AD8" w:rsidTr="0083B2E7" w14:paraId="6825BE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55AD8" w:rsidP="00D55AD8" w:rsidRDefault="00D55AD8" w14:paraId="44F62B1B" w14:textId="35DFC3A7">
            <w:pPr>
              <w:pStyle w:val="Tabelltext"/>
            </w:pPr>
            <w:r w:rsidRPr="00185C24">
              <w:t>Grunder i bakning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D55AD8" w:rsidP="00D55AD8" w:rsidRDefault="00D55AD8" w14:paraId="32E07643" w14:textId="6461B96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C24">
              <w:t>1 kp</w:t>
            </w:r>
          </w:p>
        </w:tc>
      </w:tr>
      <w:tr w:rsidRPr="001A56C2" w:rsidR="00D55AD8" w:rsidTr="0083B2E7" w14:paraId="02EC65F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55AD8" w:rsidP="00D55AD8" w:rsidRDefault="00D55AD8" w14:paraId="231D6C94" w14:textId="1411A4AB">
            <w:pPr>
              <w:pStyle w:val="Tabelltext"/>
            </w:pPr>
            <w:r w:rsidRPr="00185C24">
              <w:t>Grunder i bakning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D55AD8" w:rsidP="00D55AD8" w:rsidRDefault="00D55AD8" w14:paraId="3ADB1CCB" w14:textId="03E6F33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5C24">
              <w:t>1 kp</w:t>
            </w:r>
          </w:p>
        </w:tc>
      </w:tr>
      <w:tr w:rsidRPr="001A56C2" w:rsidR="00D55AD8" w:rsidTr="0083B2E7" w14:paraId="490E4D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55AD8" w:rsidP="00D55AD8" w:rsidRDefault="00D55AD8" w14:paraId="66FFEBEC" w14:textId="4E0D3635">
            <w:pPr>
              <w:pStyle w:val="Tabelltext"/>
            </w:pPr>
            <w:r w:rsidRPr="00185C24">
              <w:t>Matlagning och råvaror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D55AD8" w:rsidP="00D55AD8" w:rsidRDefault="00D55AD8" w14:paraId="030A9BF9" w14:textId="6BE5760E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C24">
              <w:t xml:space="preserve">2 kp </w:t>
            </w:r>
          </w:p>
        </w:tc>
      </w:tr>
      <w:tr w:rsidRPr="001A56C2" w:rsidR="00D55AD8" w:rsidTr="0083B2E7" w14:paraId="07FECA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55AD8" w:rsidP="00D55AD8" w:rsidRDefault="00D55AD8" w14:paraId="493EEB12" w14:textId="5CEED904">
            <w:pPr>
              <w:pStyle w:val="Tabelltext"/>
              <w:rPr>
                <w14:ligatures w14:val="all"/>
                <w14:numForm w14:val="oldStyle"/>
              </w:rPr>
            </w:pPr>
            <w:r w:rsidRPr="00185C24">
              <w:t>Matlagning och råvaror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C1562" w:rsidR="00D55AD8" w:rsidP="00D55AD8" w:rsidRDefault="00D55AD8" w14:paraId="0DCCE1CA" w14:textId="25201C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5C24">
              <w:t>3 kp</w:t>
            </w:r>
          </w:p>
        </w:tc>
      </w:tr>
      <w:tr w:rsidRPr="001A56C2" w:rsidR="00D55AD8" w:rsidTr="0083B2E7" w14:paraId="19C9C2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85C24" w:rsidR="00D55AD8" w:rsidP="00D55AD8" w:rsidRDefault="00D55AD8" w14:paraId="5107BF55" w14:textId="172D6074">
            <w:pPr>
              <w:pStyle w:val="Tabelltext"/>
            </w:pPr>
            <w:r w:rsidRPr="006D73F9">
              <w:t>Matlagning och råvaror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85C24" w:rsidR="00D55AD8" w:rsidP="00D55AD8" w:rsidRDefault="00D55AD8" w14:paraId="314406E8" w14:textId="42DA0DF8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73F9">
              <w:t>1 kp</w:t>
            </w:r>
          </w:p>
        </w:tc>
      </w:tr>
      <w:tr w:rsidRPr="001A56C2" w:rsidR="00D55AD8" w:rsidTr="0083B2E7" w14:paraId="62E86AA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85C24" w:rsidR="00D55AD8" w:rsidP="00D55AD8" w:rsidRDefault="00D55AD8" w14:paraId="6FA7A959" w14:textId="4256B60A">
            <w:pPr>
              <w:pStyle w:val="Tabelltext"/>
            </w:pPr>
            <w:r w:rsidRPr="006D73F9">
              <w:t>Menyer och recept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85C24" w:rsidR="00D55AD8" w:rsidP="00D55AD8" w:rsidRDefault="00D55AD8" w14:paraId="0E18A7C2" w14:textId="13927A66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73F9">
              <w:t>1 kp</w:t>
            </w:r>
          </w:p>
        </w:tc>
      </w:tr>
      <w:tr w:rsidRPr="001A56C2" w:rsidR="00D55AD8" w:rsidTr="0083B2E7" w14:paraId="7AF52E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85C24" w:rsidR="00D55AD8" w:rsidP="00D55AD8" w:rsidRDefault="00D55AD8" w14:paraId="641FC31A" w14:textId="756E4995">
            <w:pPr>
              <w:pStyle w:val="Tabelltext"/>
            </w:pPr>
            <w:r w:rsidRPr="006D73F9">
              <w:t xml:space="preserve">Menyer och recept 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85C24" w:rsidR="00D55AD8" w:rsidP="00D55AD8" w:rsidRDefault="00D55AD8" w14:paraId="318CA07A" w14:textId="2309D19E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73F9">
              <w:t>1 kp</w:t>
            </w:r>
          </w:p>
        </w:tc>
      </w:tr>
      <w:tr w:rsidRPr="001A56C2" w:rsidR="00D55AD8" w:rsidTr="0083B2E7" w14:paraId="23D620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85C24" w:rsidR="00D55AD8" w:rsidP="00D55AD8" w:rsidRDefault="00D55AD8" w14:paraId="761F556F" w14:textId="4ABB50DF">
            <w:pPr>
              <w:pStyle w:val="Tabelltext"/>
            </w:pPr>
            <w:r w:rsidRPr="006D73F9">
              <w:t>Näringslära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85C24" w:rsidR="00D55AD8" w:rsidP="00D55AD8" w:rsidRDefault="00D55AD8" w14:paraId="2B1D731E" w14:textId="0F1A56E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73F9">
              <w:t>1 kp</w:t>
            </w:r>
          </w:p>
        </w:tc>
      </w:tr>
      <w:tr w:rsidRPr="001A56C2" w:rsidR="00D55AD8" w:rsidTr="0083B2E7" w14:paraId="28268C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85C24" w:rsidR="00D55AD8" w:rsidP="00D55AD8" w:rsidRDefault="00D55AD8" w14:paraId="3E4EBEC9" w14:textId="768FE68E">
            <w:pPr>
              <w:pStyle w:val="Tabelltext"/>
            </w:pPr>
            <w:r w:rsidRPr="007C5326">
              <w:t>Näringslära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85C24" w:rsidR="00D55AD8" w:rsidP="00D55AD8" w:rsidRDefault="00D55AD8" w14:paraId="6DF9EDD9" w14:textId="76E7A6A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326">
              <w:t>1 kp</w:t>
            </w:r>
          </w:p>
        </w:tc>
      </w:tr>
      <w:tr w:rsidRPr="001A56C2" w:rsidR="00D55AD8" w:rsidTr="0083B2E7" w14:paraId="0EEE062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85C24" w:rsidR="00D55AD8" w:rsidP="00D55AD8" w:rsidRDefault="00D55AD8" w14:paraId="7AF3A761" w14:textId="0566D998">
            <w:pPr>
              <w:pStyle w:val="Tabelltext"/>
            </w:pPr>
            <w:r w:rsidRPr="007C5326">
              <w:t>Näringslära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85C24" w:rsidR="00D55AD8" w:rsidP="00D55AD8" w:rsidRDefault="00D55AD8" w14:paraId="7069339D" w14:textId="4E69CDD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5326">
              <w:t>1 kp</w:t>
            </w:r>
          </w:p>
        </w:tc>
      </w:tr>
      <w:tr w:rsidRPr="001A56C2" w:rsidR="00D55AD8" w:rsidTr="0083B2E7" w14:paraId="2CD62B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85C24" w:rsidR="00D55AD8" w:rsidP="00D55AD8" w:rsidRDefault="00D55AD8" w14:paraId="363C2216" w14:textId="51C24F8D">
            <w:pPr>
              <w:pStyle w:val="Tabelltext"/>
            </w:pPr>
            <w:r w:rsidRPr="007C5326">
              <w:t xml:space="preserve">Health </w:t>
            </w:r>
            <w:proofErr w:type="spellStart"/>
            <w:r w:rsidRPr="007C5326">
              <w:t>Up</w:t>
            </w:r>
            <w:proofErr w:type="spellEnd"/>
            <w:r w:rsidRPr="007C5326"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85C24" w:rsidR="00D55AD8" w:rsidP="00D55AD8" w:rsidRDefault="00D55AD8" w14:paraId="3BF47917" w14:textId="196F834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326">
              <w:t>1 kp</w:t>
            </w:r>
          </w:p>
        </w:tc>
      </w:tr>
      <w:tr w:rsidRPr="001A56C2" w:rsidR="00D55AD8" w:rsidTr="0083B2E7" w14:paraId="7BE0270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85C24" w:rsidR="00D55AD8" w:rsidP="00D55AD8" w:rsidRDefault="00D55AD8" w14:paraId="62E1191D" w14:textId="6A23E1EE">
            <w:pPr>
              <w:pStyle w:val="Tabelltext"/>
            </w:pPr>
            <w:r w:rsidRPr="007C5326">
              <w:t>Förstahjälp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85C24" w:rsidR="00D55AD8" w:rsidP="00D55AD8" w:rsidRDefault="00D55AD8" w14:paraId="708D681D" w14:textId="63C97F6D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5326">
              <w:t>1 kp</w:t>
            </w:r>
          </w:p>
        </w:tc>
      </w:tr>
      <w:tr w:rsidRPr="001A56C2" w:rsidR="00D55AD8" w:rsidTr="0083B2E7" w14:paraId="2641F6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85C24" w:rsidR="00D55AD8" w:rsidP="00D55AD8" w:rsidRDefault="00D55AD8" w14:paraId="4DBD2439" w14:textId="2B323C2B">
            <w:pPr>
              <w:pStyle w:val="Tabelltext"/>
            </w:pPr>
            <w:r w:rsidR="00D55AD8">
              <w:rPr/>
              <w:t xml:space="preserve">LIA </w:t>
            </w:r>
            <w:r w:rsidR="4FE20756">
              <w:rPr/>
              <w:t>Tillredning av lunchrätter</w:t>
            </w:r>
            <w:r w:rsidR="00D55AD8">
              <w:rPr/>
              <w:t xml:space="preserve">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85C24" w:rsidR="00D55AD8" w:rsidP="00D55AD8" w:rsidRDefault="00D55AD8" w14:paraId="6C236E0E" w14:textId="36473C40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326">
              <w:t>2 kp</w:t>
            </w:r>
          </w:p>
        </w:tc>
      </w:tr>
      <w:tr w:rsidRPr="001A56C2" w:rsidR="00D55AD8" w:rsidTr="0083B2E7" w14:paraId="3F6E0C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85C24" w:rsidR="00D55AD8" w:rsidP="00D55AD8" w:rsidRDefault="00D55AD8" w14:paraId="0DB23930" w14:textId="5C4CC400">
            <w:pPr>
              <w:pStyle w:val="Tabelltext"/>
            </w:pPr>
            <w:r w:rsidR="00D55AD8">
              <w:rPr/>
              <w:t>L</w:t>
            </w:r>
            <w:r w:rsidR="7B307BBC">
              <w:rPr/>
              <w:t>IA</w:t>
            </w:r>
            <w:r w:rsidR="00D55AD8">
              <w:rPr/>
              <w:t xml:space="preserve"> </w:t>
            </w:r>
            <w:r w:rsidR="3AA95049">
              <w:rPr/>
              <w:t xml:space="preserve">Tillredning av lunchrätter </w:t>
            </w:r>
            <w:r w:rsidR="00D55AD8">
              <w:rPr/>
              <w:t xml:space="preserve">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85C24" w:rsidR="00D55AD8" w:rsidP="00D55AD8" w:rsidRDefault="00D55AD8" w14:paraId="09488DA1" w14:textId="1C325CE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5326">
              <w:t>5 kp</w:t>
            </w:r>
          </w:p>
        </w:tc>
      </w:tr>
      <w:tr w:rsidRPr="001A56C2" w:rsidR="00342E75" w:rsidTr="0083B2E7" w14:paraId="69FBAB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2B490D" w:rsidR="00342E75" w:rsidP="002B490D" w:rsidRDefault="002B490D" w14:paraId="442D9284" w14:textId="5AC26A7A">
            <w:pPr>
              <w:pStyle w:val="Rubrik2"/>
            </w:pPr>
            <w:r w:rsidRPr="002B490D">
              <w:t xml:space="preserve">Tillredning av mat i portioner </w:t>
            </w:r>
            <w:r>
              <w:t>(</w:t>
            </w:r>
            <w:proofErr w:type="gramStart"/>
            <w:r w:rsidRPr="002B490D">
              <w:t>107259</w:t>
            </w:r>
            <w:proofErr w:type="gram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42E75" w:rsidP="00B2337E" w:rsidRDefault="00342E75" w14:paraId="235AB5C2" w14:textId="17CE8640">
            <w:pPr>
              <w:pStyle w:val="Rubrik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664">
              <w:t>25 kp</w:t>
            </w:r>
          </w:p>
        </w:tc>
      </w:tr>
      <w:tr w:rsidRPr="001A56C2" w:rsidR="00342E75" w:rsidTr="0083B2E7" w14:paraId="50E920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C1562" w:rsidR="00342E75" w:rsidP="00342E75" w:rsidRDefault="00342E75" w14:paraId="76E451B7" w14:textId="697A5964">
            <w:pPr>
              <w:pStyle w:val="Tabelltext"/>
            </w:pPr>
            <w:r w:rsidRPr="00C35664">
              <w:t>Tillredningsteknik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42E75" w:rsidP="00342E75" w:rsidRDefault="00342E75" w14:paraId="301FD989" w14:textId="231D5242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5664">
              <w:t>2 kp</w:t>
            </w:r>
          </w:p>
        </w:tc>
      </w:tr>
      <w:tr w:rsidRPr="001A56C2" w:rsidR="00342E75" w:rsidTr="0083B2E7" w14:paraId="265511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42E75" w:rsidP="00342E75" w:rsidRDefault="00342E75" w14:paraId="1A93B65E" w14:textId="36E97B14">
            <w:pPr>
              <w:pStyle w:val="Tabelltext"/>
            </w:pPr>
            <w:r w:rsidRPr="00C35664">
              <w:t>Tillredningsteknik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42E75" w:rsidP="00342E75" w:rsidRDefault="00342E75" w14:paraId="2FC7FD81" w14:textId="0BA22B90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664">
              <w:t>2 kp</w:t>
            </w:r>
          </w:p>
        </w:tc>
      </w:tr>
      <w:tr w:rsidRPr="001A56C2" w:rsidR="00342E75" w:rsidTr="0083B2E7" w14:paraId="642F701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42E75" w:rsidP="00342E75" w:rsidRDefault="00342E75" w14:paraId="287B5193" w14:textId="676DE836">
            <w:pPr>
              <w:pStyle w:val="Tabelltext"/>
            </w:pPr>
            <w:r w:rsidRPr="00C35664">
              <w:t>Tillredningsteknik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42E75" w:rsidP="00342E75" w:rsidRDefault="00342E75" w14:paraId="1DF53CEF" w14:textId="0071BF6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5664">
              <w:t>4 kp</w:t>
            </w:r>
          </w:p>
        </w:tc>
      </w:tr>
      <w:tr w:rsidRPr="001A56C2" w:rsidR="00342E75" w:rsidTr="0083B2E7" w14:paraId="03B1CB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42E75" w:rsidP="00342E75" w:rsidRDefault="00342E75" w14:paraId="0AEB34D0" w14:textId="26C88166">
            <w:pPr>
              <w:pStyle w:val="Tabelltext"/>
            </w:pPr>
            <w:r w:rsidRPr="00C35664">
              <w:t>Mat i portioner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42E75" w:rsidP="00342E75" w:rsidRDefault="00342E75" w14:paraId="7C55D3F8" w14:textId="5A79F8B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664">
              <w:t>1 kp</w:t>
            </w:r>
          </w:p>
        </w:tc>
      </w:tr>
      <w:tr w:rsidRPr="001A56C2" w:rsidR="00342E75" w:rsidTr="0083B2E7" w14:paraId="540FB14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42E75" w:rsidP="00342E75" w:rsidRDefault="00342E75" w14:paraId="56C88D04" w14:textId="1448312C">
            <w:pPr>
              <w:pStyle w:val="Tabelltext"/>
              <w:rPr>
                <w14:ligatures w14:val="all"/>
                <w14:numForm w14:val="oldStyle"/>
              </w:rPr>
            </w:pPr>
            <w:r w:rsidRPr="00C35664">
              <w:t>Mat i portioner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C1562" w:rsidR="00342E75" w:rsidP="00342E75" w:rsidRDefault="00342E75" w14:paraId="66D6A89E" w14:textId="15AE1D96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5664">
              <w:t>3 kp</w:t>
            </w:r>
          </w:p>
        </w:tc>
      </w:tr>
      <w:tr w:rsidRPr="001A56C2" w:rsidR="00342E75" w:rsidTr="0083B2E7" w14:paraId="28B491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42E75" w:rsidP="00342E75" w:rsidRDefault="00342E75" w14:paraId="10256578" w14:textId="53B1BDC9">
            <w:pPr>
              <w:pStyle w:val="Tabelltext"/>
              <w:rPr>
                <w14:ligatures w14:val="all"/>
                <w14:numForm w14:val="oldStyle"/>
              </w:rPr>
            </w:pPr>
            <w:r w:rsidRPr="00C35664">
              <w:t>Mat i portioner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C1562" w:rsidR="00342E75" w:rsidP="00342E75" w:rsidRDefault="00342E75" w14:paraId="05B26AB7" w14:textId="64CAADF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664">
              <w:t>4 kp</w:t>
            </w:r>
          </w:p>
        </w:tc>
      </w:tr>
      <w:tr w:rsidRPr="001A56C2" w:rsidR="00342E75" w:rsidTr="0083B2E7" w14:paraId="741371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42E75" w:rsidP="00342E75" w:rsidRDefault="00342E75" w14:paraId="324C017B" w14:textId="4E81F1A4">
            <w:pPr>
              <w:pStyle w:val="Tabelltext"/>
              <w:rPr>
                <w14:ligatures w14:val="all"/>
                <w14:numForm w14:val="oldStyle"/>
              </w:rPr>
            </w:pPr>
            <w:r w:rsidRPr="00C35664">
              <w:t>Hållbar matlagning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C1562" w:rsidR="00342E75" w:rsidP="00342E75" w:rsidRDefault="00342E75" w14:paraId="28E1A8BF" w14:textId="6A2010E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5664">
              <w:t>2 kp</w:t>
            </w:r>
          </w:p>
        </w:tc>
      </w:tr>
      <w:tr w:rsidRPr="001A56C2" w:rsidR="00342E75" w:rsidTr="0083B2E7" w14:paraId="6AE987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42E75" w:rsidP="00342E75" w:rsidRDefault="00342E75" w14:paraId="29013A63" w14:textId="15556538">
            <w:pPr>
              <w:pStyle w:val="Tabelltext"/>
            </w:pPr>
            <w:r w:rsidR="00342E75">
              <w:rPr/>
              <w:t>L</w:t>
            </w:r>
            <w:r w:rsidR="5FBAB0EB">
              <w:rPr/>
              <w:t>IA</w:t>
            </w:r>
            <w:r w:rsidR="00342E75">
              <w:rPr/>
              <w:t xml:space="preserve"> </w:t>
            </w:r>
            <w:r w:rsidR="230F0EB8">
              <w:rPr/>
              <w:t xml:space="preserve">Tillredning av mat i portioner </w:t>
            </w:r>
            <w:r w:rsidR="00342E75">
              <w:rPr/>
              <w:t xml:space="preserve">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C1562" w:rsidR="00342E75" w:rsidP="00342E75" w:rsidRDefault="00342E75" w14:paraId="2F299FF0" w14:textId="6C2A411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664">
              <w:t>2 kp</w:t>
            </w:r>
          </w:p>
        </w:tc>
      </w:tr>
      <w:tr w:rsidRPr="001A56C2" w:rsidR="00342E75" w:rsidTr="0083B2E7" w14:paraId="2B2C06F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42E75" w:rsidP="00342E75" w:rsidRDefault="00342E75" w14:paraId="1C11D70A" w14:textId="43CE6B8C">
            <w:pPr>
              <w:pStyle w:val="Tabelltext"/>
            </w:pPr>
            <w:r w:rsidR="00342E75">
              <w:rPr/>
              <w:t xml:space="preserve">LIA </w:t>
            </w:r>
            <w:r w:rsidR="18981EBA">
              <w:rPr/>
              <w:t xml:space="preserve">Tillredning av mat i portioner </w:t>
            </w:r>
            <w:r w:rsidR="00342E75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C1562" w:rsidR="00342E75" w:rsidP="00342E75" w:rsidRDefault="00342E75" w14:paraId="7373590C" w14:textId="71900FB2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5664">
              <w:t>5 kp</w:t>
            </w:r>
          </w:p>
        </w:tc>
      </w:tr>
      <w:tr w:rsidRPr="007755C7" w:rsidR="00B2337E" w:rsidTr="0083B2E7" w14:paraId="3B88D0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B2337E" w:rsidP="00B2337E" w:rsidRDefault="00B2337E" w14:paraId="54AA0707" w14:textId="328BC30D">
            <w:pPr>
              <w:pStyle w:val="Rubrik1"/>
            </w:pPr>
            <w:r w:rsidRPr="00C47800">
              <w:t>Valbara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7755C7" w:rsidR="00B2337E" w:rsidP="00B2337E" w:rsidRDefault="00B2337E" w14:paraId="19DC828B" w14:textId="7AF11A57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7800">
              <w:t>60 kp</w:t>
            </w:r>
          </w:p>
        </w:tc>
      </w:tr>
      <w:tr w:rsidRPr="001A56C2" w:rsidR="00004BEA" w:rsidTr="0083B2E7" w14:paraId="6A0BF53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0AB9A5C9" w14:textId="2D74174C">
            <w:pPr>
              <w:pStyle w:val="Rubrik2"/>
            </w:pPr>
            <w:r w:rsidRPr="009B4BD6">
              <w:t xml:space="preserve"> A la carte-matlagning </w:t>
            </w:r>
            <w:r>
              <w:t>(</w:t>
            </w:r>
            <w:proofErr w:type="gramStart"/>
            <w:r w:rsidRPr="009B4BD6">
              <w:t>107262</w:t>
            </w:r>
            <w:proofErr w:type="gram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0F19C0F3" w14:textId="5AFA202C">
            <w:pPr>
              <w:pStyle w:val="Rubrik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4BD6">
              <w:t>30 kp</w:t>
            </w:r>
          </w:p>
        </w:tc>
      </w:tr>
      <w:tr w:rsidRPr="001A56C2" w:rsidR="00004BEA" w:rsidTr="0083B2E7" w14:paraId="080867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67CABE4E" w14:textId="4C339B41">
            <w:pPr>
              <w:pStyle w:val="Tabelltext"/>
            </w:pPr>
            <w:r w:rsidRPr="009B4BD6">
              <w:t>A la carte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67F39E2F" w14:textId="613D6FF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BD6">
              <w:t>4 kp</w:t>
            </w:r>
          </w:p>
        </w:tc>
      </w:tr>
      <w:tr w:rsidRPr="001A56C2" w:rsidR="00004BEA" w:rsidTr="0083B2E7" w14:paraId="28CC70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458452C3" w14:textId="0CFD36DE">
            <w:pPr>
              <w:pStyle w:val="Tabelltext"/>
            </w:pPr>
            <w:r w:rsidRPr="009B4BD6">
              <w:t>A la carte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0067CA67" w14:textId="3B8438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4BD6">
              <w:t>5 kp</w:t>
            </w:r>
          </w:p>
        </w:tc>
      </w:tr>
      <w:tr w:rsidRPr="001A56C2" w:rsidR="00004BEA" w:rsidTr="0083B2E7" w14:paraId="2C841B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46025A2C" w14:textId="5A718F7C">
            <w:pPr>
              <w:pStyle w:val="Tabelltext"/>
            </w:pPr>
            <w:r w:rsidRPr="009B4BD6">
              <w:t>Internationell matlagning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634A17E8" w14:textId="2A371850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BD6">
              <w:t>3 kp</w:t>
            </w:r>
          </w:p>
        </w:tc>
      </w:tr>
      <w:tr w:rsidRPr="001A56C2" w:rsidR="00004BEA" w:rsidTr="0083B2E7" w14:paraId="0785FC8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3D38D321" w14:textId="1EAC737B">
            <w:pPr>
              <w:pStyle w:val="Tabelltext"/>
            </w:pPr>
            <w:r w:rsidRPr="009B4BD6">
              <w:t xml:space="preserve">Internationell matlagning 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4808753A" w14:textId="58D6F4E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4BD6">
              <w:t xml:space="preserve">4 kp </w:t>
            </w:r>
          </w:p>
        </w:tc>
      </w:tr>
      <w:tr w:rsidRPr="001A56C2" w:rsidR="00004BEA" w:rsidTr="0083B2E7" w14:paraId="770D04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1792FB26" w14:textId="497EE743">
            <w:pPr>
              <w:pStyle w:val="Tabelltext"/>
            </w:pPr>
            <w:proofErr w:type="spellStart"/>
            <w:r w:rsidRPr="009B4BD6">
              <w:t>Korgprov</w:t>
            </w:r>
            <w:proofErr w:type="spellEnd"/>
            <w:r w:rsidRPr="009B4BD6"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7CB99819" w14:textId="247AD3E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BD6">
              <w:t>1 kp</w:t>
            </w:r>
          </w:p>
        </w:tc>
      </w:tr>
      <w:tr w:rsidRPr="001A56C2" w:rsidR="00004BEA" w:rsidTr="0083B2E7" w14:paraId="5458F43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6176D8F8" w14:textId="1720013D">
            <w:pPr>
              <w:pStyle w:val="Tabelltext"/>
            </w:pPr>
            <w:proofErr w:type="spellStart"/>
            <w:r w:rsidRPr="009B4BD6">
              <w:t>Korgprov</w:t>
            </w:r>
            <w:proofErr w:type="spellEnd"/>
            <w:r w:rsidRPr="009B4BD6"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276E7A5C" w14:textId="41DC3D1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4BD6">
              <w:t>1 kp</w:t>
            </w:r>
          </w:p>
        </w:tc>
      </w:tr>
      <w:tr w:rsidRPr="001A56C2" w:rsidR="00004BEA" w:rsidTr="0083B2E7" w14:paraId="18DD55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49FED0EE" w14:textId="3920F446">
            <w:pPr>
              <w:pStyle w:val="Tabelltext"/>
            </w:pPr>
            <w:r w:rsidRPr="009B4BD6">
              <w:t>Internationell Mat och dryck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4FA21A72" w14:textId="4047F580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BD6">
              <w:t>2 kp</w:t>
            </w:r>
          </w:p>
        </w:tc>
      </w:tr>
      <w:tr w:rsidRPr="001A56C2" w:rsidR="00004BEA" w:rsidTr="0083B2E7" w14:paraId="20A3930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6DBBCC0C" w14:textId="23A201B3">
            <w:pPr>
              <w:pStyle w:val="Tabelltext"/>
            </w:pPr>
            <w:r w:rsidRPr="009B4BD6">
              <w:t>Internationell Mat och dryck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588FD322" w14:textId="1927ED79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4BD6">
              <w:t>1 kp</w:t>
            </w:r>
          </w:p>
        </w:tc>
      </w:tr>
      <w:tr w:rsidRPr="001A56C2" w:rsidR="00004BEA" w:rsidTr="0083B2E7" w14:paraId="4FCC21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6C765622" w14:textId="2BCDEC56">
            <w:pPr>
              <w:pStyle w:val="Tabelltext"/>
            </w:pPr>
            <w:r w:rsidRPr="009B4BD6">
              <w:t xml:space="preserve">Alkoholservering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12D350B6" w14:textId="15F06D9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BD6">
              <w:t>1 kp</w:t>
            </w:r>
          </w:p>
        </w:tc>
      </w:tr>
      <w:tr w:rsidRPr="001A56C2" w:rsidR="00004BEA" w:rsidTr="0083B2E7" w14:paraId="4FA496A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6903A8F3" w14:textId="43AA2016">
            <w:pPr>
              <w:pStyle w:val="Tabelltext"/>
            </w:pPr>
            <w:r w:rsidRPr="009B4BD6">
              <w:t>Alkoholservering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4C756B5C" w14:textId="709DD61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4BD6">
              <w:t>1 kp</w:t>
            </w:r>
          </w:p>
        </w:tc>
      </w:tr>
      <w:tr w:rsidRPr="001A56C2" w:rsidR="00004BEA" w:rsidTr="0083B2E7" w14:paraId="1CCA6B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0AB1978B" w14:textId="722B11FC">
            <w:pPr>
              <w:pStyle w:val="Tabelltext"/>
            </w:pPr>
            <w:r w:rsidRPr="009B4BD6">
              <w:t xml:space="preserve">A la carte Gastronomi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5A0F6CB6" w14:textId="795DE47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BD6">
              <w:t>1 kp</w:t>
            </w:r>
          </w:p>
        </w:tc>
      </w:tr>
      <w:tr w:rsidRPr="001A56C2" w:rsidR="00004BEA" w:rsidTr="0083B2E7" w14:paraId="6A1E386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004BEA" w:rsidP="00004BEA" w:rsidRDefault="00004BEA" w14:paraId="2C855E9D" w14:textId="01E5CE11">
            <w:pPr>
              <w:pStyle w:val="Tabelltext"/>
            </w:pPr>
            <w:r w:rsidR="00004BEA">
              <w:rPr/>
              <w:t xml:space="preserve">LIA </w:t>
            </w:r>
            <w:r w:rsidR="68B79CCC">
              <w:rPr/>
              <w:t>A la carte-matlagning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004BEA" w:rsidP="00004BEA" w:rsidRDefault="00004BEA" w14:paraId="138B829B" w14:textId="357B5D80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4BD6">
              <w:t>6 kp</w:t>
            </w:r>
          </w:p>
        </w:tc>
      </w:tr>
      <w:tr w:rsidRPr="001A56C2" w:rsidR="003F6B2B" w:rsidTr="0083B2E7" w14:paraId="65C6D3D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F6B2B" w:rsidP="003F6B2B" w:rsidRDefault="003F6B2B" w14:paraId="4B631D5B" w14:textId="62301726">
            <w:pPr>
              <w:pStyle w:val="Rubrik2"/>
            </w:pPr>
            <w:r w:rsidR="003F6B2B">
              <w:rPr/>
              <w:t xml:space="preserve"> Fartygsekonomi (</w:t>
            </w:r>
            <w:r w:rsidR="003F6B2B">
              <w:rPr/>
              <w:t>alternativ</w:t>
            </w:r>
            <w:r w:rsidR="003F6B2B">
              <w:rPr/>
              <w:t xml:space="preserve"> </w:t>
            </w:r>
            <w:r w:rsidR="36E14960">
              <w:rPr/>
              <w:t>1</w:t>
            </w:r>
            <w:r w:rsidR="003F6B2B">
              <w:rPr/>
              <w:t xml:space="preserve">) </w:t>
            </w:r>
            <w:r w:rsidR="003F6B2B">
              <w:rPr/>
              <w:t>(</w:t>
            </w:r>
            <w:r w:rsidR="003F6B2B">
              <w:rPr/>
              <w:t>107251</w:t>
            </w:r>
            <w:r w:rsidR="003F6B2B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F6B2B" w:rsidP="003F6B2B" w:rsidRDefault="003F6B2B" w14:paraId="346A1C27" w14:textId="3AEE76FB">
            <w:pPr>
              <w:pStyle w:val="Rubrik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68C2">
              <w:t>20 kp</w:t>
            </w:r>
          </w:p>
        </w:tc>
      </w:tr>
      <w:tr w:rsidRPr="001A56C2" w:rsidR="003F6B2B" w:rsidTr="0083B2E7" w14:paraId="039C86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F6B2B" w:rsidP="003F6B2B" w:rsidRDefault="003F6B2B" w14:paraId="17B8D5FD" w14:textId="58488320">
            <w:pPr>
              <w:pStyle w:val="Tabelltext"/>
            </w:pPr>
            <w:r w:rsidRPr="00A768C2">
              <w:t>Menyplanering för fartyg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F6B2B" w:rsidP="003F6B2B" w:rsidRDefault="008836CF" w14:paraId="28F61551" w14:textId="1D92544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3F6B2B" w:rsidTr="0083B2E7" w14:paraId="3CA4416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F6B2B" w:rsidP="003F6B2B" w:rsidRDefault="003F6B2B" w14:paraId="26CFF226" w14:textId="255536C9">
            <w:pPr>
              <w:pStyle w:val="Tabelltext"/>
            </w:pPr>
            <w:r w:rsidRPr="00A768C2">
              <w:t>Menyplanering för fartyg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F6B2B" w:rsidP="003F6B2B" w:rsidRDefault="003F6B2B" w14:paraId="12896995" w14:textId="58D5FBD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68C2">
              <w:t>1 kp</w:t>
            </w:r>
          </w:p>
        </w:tc>
      </w:tr>
      <w:tr w:rsidRPr="001A56C2" w:rsidR="003F6B2B" w:rsidTr="0083B2E7" w14:paraId="717F00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F6B2B" w:rsidP="003F6B2B" w:rsidRDefault="003F6B2B" w14:paraId="44B77FC5" w14:textId="242B4FC8">
            <w:pPr>
              <w:pStyle w:val="Tabelltext"/>
            </w:pPr>
            <w:r w:rsidRPr="00A768C2">
              <w:t>Näring och rekommendationer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F6B2B" w:rsidP="003F6B2B" w:rsidRDefault="003F6B2B" w14:paraId="4EAD82C8" w14:textId="2CA07BF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8C2">
              <w:t>1 kp</w:t>
            </w:r>
          </w:p>
        </w:tc>
      </w:tr>
      <w:tr w:rsidRPr="001A56C2" w:rsidR="003F6B2B" w:rsidTr="0083B2E7" w14:paraId="145B4D1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F6B2B" w:rsidP="003F6B2B" w:rsidRDefault="003F6B2B" w14:paraId="4FEE5AAC" w14:textId="23C11B3C">
            <w:pPr>
              <w:pStyle w:val="Tabelltext"/>
            </w:pPr>
            <w:r w:rsidRPr="00A768C2">
              <w:t xml:space="preserve">Basic </w:t>
            </w:r>
            <w:proofErr w:type="spellStart"/>
            <w:r w:rsidRPr="00A768C2">
              <w:t>safety</w:t>
            </w:r>
            <w:proofErr w:type="spellEnd"/>
            <w:r w:rsidRPr="00A768C2">
              <w:t xml:space="preserve"> STCWA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F6B2B" w:rsidP="003F6B2B" w:rsidRDefault="003F6B2B" w14:paraId="06195194" w14:textId="423E987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68C2">
              <w:t>2 kp</w:t>
            </w:r>
          </w:p>
        </w:tc>
      </w:tr>
      <w:tr w:rsidRPr="001A56C2" w:rsidR="003F6B2B" w:rsidTr="0083B2E7" w14:paraId="469486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F6B2B" w:rsidP="003F6B2B" w:rsidRDefault="003F6B2B" w14:paraId="229AADC9" w14:textId="766C4554">
            <w:pPr>
              <w:pStyle w:val="Tabelltext"/>
            </w:pPr>
            <w:r w:rsidRPr="00A768C2">
              <w:t xml:space="preserve">Basic </w:t>
            </w:r>
            <w:proofErr w:type="spellStart"/>
            <w:r w:rsidRPr="00A768C2">
              <w:t>safety</w:t>
            </w:r>
            <w:proofErr w:type="spellEnd"/>
            <w:r w:rsidRPr="00A768C2">
              <w:t>, livbåtskurs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F6B2B" w:rsidP="003F6B2B" w:rsidRDefault="003F6B2B" w14:paraId="2309B5EA" w14:textId="32AC8C8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8C2">
              <w:t>2 kp</w:t>
            </w:r>
          </w:p>
        </w:tc>
      </w:tr>
      <w:tr w:rsidRPr="001A56C2" w:rsidR="003F6B2B" w:rsidTr="0083B2E7" w14:paraId="47861A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F6B2B" w:rsidP="003F6B2B" w:rsidRDefault="003F6B2B" w14:paraId="3AF740EE" w14:textId="1E56DDD4">
            <w:pPr>
              <w:pStyle w:val="Tabelltext"/>
            </w:pPr>
            <w:r w:rsidR="003F6B2B">
              <w:rPr/>
              <w:t xml:space="preserve">LIA </w:t>
            </w:r>
            <w:r w:rsidR="2AE469C5">
              <w:rPr/>
              <w:t xml:space="preserve">Fartygsekonomi </w:t>
            </w:r>
            <w:r w:rsidR="003F6B2B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F6B2B" w:rsidP="003F6B2B" w:rsidRDefault="003F6B2B" w14:paraId="3A82D084" w14:textId="73A6EE0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68C2">
              <w:t>2 kp</w:t>
            </w:r>
          </w:p>
        </w:tc>
      </w:tr>
      <w:tr w:rsidRPr="001A56C2" w:rsidR="003F6B2B" w:rsidTr="0083B2E7" w14:paraId="64E68F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F6B2B" w:rsidP="003F6B2B" w:rsidRDefault="003F6B2B" w14:paraId="09114163" w14:textId="53B386C7">
            <w:pPr>
              <w:pStyle w:val="Tabelltext"/>
            </w:pPr>
            <w:r w:rsidR="003F6B2B">
              <w:rPr/>
              <w:t xml:space="preserve">LIA </w:t>
            </w:r>
            <w:r w:rsidR="5AE7BECD">
              <w:rPr/>
              <w:t xml:space="preserve">Fartygsekonomi </w:t>
            </w:r>
            <w:r w:rsidR="003F6B2B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F6B2B" w:rsidP="003F6B2B" w:rsidRDefault="003F6B2B" w14:paraId="760625D7" w14:textId="23B2E10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8C2">
              <w:t>3 kp</w:t>
            </w:r>
          </w:p>
        </w:tc>
      </w:tr>
      <w:tr w:rsidRPr="001A56C2" w:rsidR="003F6B2B" w:rsidTr="0083B2E7" w14:paraId="383CE05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F6B2B" w:rsidP="003F6B2B" w:rsidRDefault="003F6B2B" w14:paraId="02F2BECE" w14:textId="0D63E720">
            <w:pPr>
              <w:pStyle w:val="Tabelltext"/>
            </w:pPr>
            <w:r w:rsidR="003F6B2B">
              <w:rPr/>
              <w:t xml:space="preserve">LIA </w:t>
            </w:r>
            <w:r w:rsidR="72A5393C">
              <w:rPr/>
              <w:t xml:space="preserve">Fartygsekonomi </w:t>
            </w:r>
            <w:r w:rsidR="003F6B2B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F6B2B" w:rsidP="003F6B2B" w:rsidRDefault="003F6B2B" w14:paraId="358E897A" w14:textId="1166DB0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68C2">
              <w:t>4 kp</w:t>
            </w:r>
          </w:p>
        </w:tc>
      </w:tr>
      <w:tr w:rsidRPr="001A56C2" w:rsidR="003F6B2B" w:rsidTr="0083B2E7" w14:paraId="4B42D2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F6B2B" w:rsidP="003F6B2B" w:rsidRDefault="003F6B2B" w14:paraId="6FDC180A" w14:textId="1A4DC0F5">
            <w:pPr>
              <w:pStyle w:val="Tabelltext"/>
            </w:pPr>
            <w:r w:rsidR="003F6B2B">
              <w:rPr/>
              <w:t xml:space="preserve">LIA </w:t>
            </w:r>
            <w:r w:rsidR="7B2ACCBE">
              <w:rPr/>
              <w:t xml:space="preserve">Fartygsekonomi </w:t>
            </w:r>
            <w:r w:rsidR="003F6B2B">
              <w:rPr/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F6B2B" w:rsidP="003F6B2B" w:rsidRDefault="003F6B2B" w14:paraId="69931969" w14:textId="0C027DE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8C2">
              <w:t>4 kp</w:t>
            </w:r>
          </w:p>
        </w:tc>
      </w:tr>
      <w:tr w:rsidR="2A7AE36F" w:rsidTr="0083B2E7" w14:paraId="05695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paraId="72D2714F" w14:textId="1D5D5CB0">
            <w:pPr>
              <w:pStyle w:val="Rubrik2"/>
            </w:pPr>
            <w:r w:rsidR="2A7AE36F">
              <w:rPr/>
              <w:t xml:space="preserve">Matproduktion i storkök (val alternativ </w:t>
            </w:r>
            <w:r w:rsidR="42F33966">
              <w:rPr/>
              <w:t>2</w:t>
            </w:r>
            <w:r w:rsidR="2A7AE36F">
              <w:rPr/>
              <w:t>) (</w:t>
            </w:r>
            <w:r w:rsidR="2A7AE36F">
              <w:rPr/>
              <w:t>107252</w:t>
            </w:r>
            <w:r w:rsidR="2A7AE36F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2E264E62" w14:textId="63117A7B">
            <w:pPr>
              <w:pStyle w:val="Rubrik2"/>
            </w:pPr>
            <w:r w:rsidR="2A7AE36F">
              <w:rPr/>
              <w:t>25 kp</w:t>
            </w:r>
          </w:p>
        </w:tc>
      </w:tr>
      <w:tr w:rsidR="2A7AE36F" w:rsidTr="0083B2E7" w14:paraId="3C4E9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noSpellErr="1" w14:paraId="0D7E845D" w14:textId="51D32303">
            <w:pPr>
              <w:pStyle w:val="Tabelltext"/>
            </w:pPr>
            <w:r w:rsidR="2A7AE36F">
              <w:rPr/>
              <w:t>Storköksteori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03AC7599" w14:textId="266EA1AD">
            <w:pPr>
              <w:pStyle w:val="Tabelltext"/>
            </w:pPr>
            <w:r w:rsidR="2A7AE36F">
              <w:rPr/>
              <w:t>2 kp</w:t>
            </w:r>
          </w:p>
        </w:tc>
      </w:tr>
      <w:tr w:rsidR="2A7AE36F" w:rsidTr="0083B2E7" w14:paraId="279B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noSpellErr="1" w14:paraId="19FEAB97" w14:textId="7D3D2FFA">
            <w:pPr>
              <w:pStyle w:val="Tabelltext"/>
            </w:pPr>
            <w:r w:rsidR="2A7AE36F">
              <w:rPr/>
              <w:t>Storköksteori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4C80C0B4" w14:textId="0BE0D8E5">
            <w:pPr>
              <w:pStyle w:val="Tabelltext"/>
            </w:pPr>
            <w:r w:rsidR="2A7AE36F">
              <w:rPr/>
              <w:t>2 kp</w:t>
            </w:r>
          </w:p>
        </w:tc>
      </w:tr>
      <w:tr w:rsidR="2A7AE36F" w:rsidTr="0083B2E7" w14:paraId="5702F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noSpellErr="1" w14:paraId="78B6CB4A" w14:textId="4BED8895">
            <w:pPr>
              <w:pStyle w:val="Tabelltext"/>
            </w:pPr>
            <w:r w:rsidR="2A7AE36F">
              <w:rPr/>
              <w:t>Storköksteori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4744EB6F" w14:textId="20A672C1">
            <w:pPr>
              <w:pStyle w:val="Tabelltext"/>
            </w:pPr>
            <w:r w:rsidR="2A7AE36F">
              <w:rPr/>
              <w:t>1 kp</w:t>
            </w:r>
          </w:p>
        </w:tc>
      </w:tr>
      <w:tr w:rsidR="2A7AE36F" w:rsidTr="0083B2E7" w14:paraId="4475D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noSpellErr="1" w14:paraId="592F20AF" w14:textId="2C8D132E">
            <w:pPr>
              <w:pStyle w:val="Tabelltext"/>
            </w:pPr>
            <w:r w:rsidR="2A7AE36F">
              <w:rPr/>
              <w:t>Storköksteori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0F36E562" w14:textId="3B25A6F9">
            <w:pPr>
              <w:pStyle w:val="Tabelltext"/>
            </w:pPr>
            <w:r w:rsidR="2A7AE36F">
              <w:rPr/>
              <w:t>1 kp</w:t>
            </w:r>
          </w:p>
        </w:tc>
      </w:tr>
      <w:tr w:rsidR="2A7AE36F" w:rsidTr="0083B2E7" w14:paraId="61FDA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noSpellErr="1" w14:paraId="4B7740AB" w14:textId="2E838170">
            <w:pPr>
              <w:pStyle w:val="Tabelltext"/>
            </w:pPr>
            <w:r w:rsidR="2A7AE36F">
              <w:rPr/>
              <w:t xml:space="preserve">Storköksteori 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2E149871" w14:textId="06097D82">
            <w:pPr>
              <w:pStyle w:val="Tabelltext"/>
            </w:pPr>
            <w:r w:rsidR="2A7AE36F">
              <w:rPr/>
              <w:t>1 kp</w:t>
            </w:r>
          </w:p>
        </w:tc>
      </w:tr>
      <w:tr w:rsidR="2A7AE36F" w:rsidTr="0083B2E7" w14:paraId="5A615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noSpellErr="1" w14:paraId="0579BA31" w14:textId="35209335">
            <w:pPr>
              <w:pStyle w:val="Tabelltext"/>
            </w:pPr>
            <w:r w:rsidR="2A7AE36F">
              <w:rPr/>
              <w:t>Matlagning i storkök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626687DE" w14:textId="3DBC2DD3">
            <w:pPr>
              <w:pStyle w:val="Tabelltext"/>
            </w:pPr>
            <w:r w:rsidR="2A7AE36F">
              <w:rPr/>
              <w:t>3 kp</w:t>
            </w:r>
          </w:p>
        </w:tc>
      </w:tr>
      <w:tr w:rsidR="2A7AE36F" w:rsidTr="0083B2E7" w14:paraId="78FF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noSpellErr="1" w14:paraId="66693833" w14:textId="7736BBC2">
            <w:pPr>
              <w:pStyle w:val="Tabelltext"/>
            </w:pPr>
            <w:r w:rsidR="2A7AE36F">
              <w:rPr/>
              <w:t>Matlagning i storkök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42AD3E67" w14:textId="09CE05F4">
            <w:pPr>
              <w:pStyle w:val="Tabelltext"/>
            </w:pPr>
            <w:r w:rsidR="2A7AE36F">
              <w:rPr/>
              <w:t>3 kp</w:t>
            </w:r>
          </w:p>
        </w:tc>
      </w:tr>
      <w:tr w:rsidR="2A7AE36F" w:rsidTr="0083B2E7" w14:paraId="77A5C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noSpellErr="1" w14:paraId="566A4A53" w14:textId="3FC71A83">
            <w:pPr>
              <w:pStyle w:val="Tabelltext"/>
            </w:pPr>
            <w:r w:rsidR="2A7AE36F">
              <w:rPr/>
              <w:t>Matlagning i storkök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323AAA9E" w14:textId="5450E842">
            <w:pPr>
              <w:pStyle w:val="Tabelltext"/>
            </w:pPr>
            <w:r w:rsidR="2A7AE36F">
              <w:rPr/>
              <w:t>3 kp</w:t>
            </w:r>
          </w:p>
        </w:tc>
      </w:tr>
      <w:tr w:rsidR="2A7AE36F" w:rsidTr="0083B2E7" w14:paraId="323BF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noSpellErr="1" w14:paraId="411CEE0C" w14:textId="3EEB0F8F">
            <w:pPr>
              <w:pStyle w:val="Tabelltext"/>
            </w:pPr>
            <w:r w:rsidR="2A7AE36F">
              <w:rPr/>
              <w:t>Matlagning i storkök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00352E1E" w14:textId="5AC0A3C9">
            <w:pPr>
              <w:pStyle w:val="Tabelltext"/>
            </w:pPr>
            <w:r w:rsidR="2A7AE36F">
              <w:rPr/>
              <w:t>1 kp</w:t>
            </w:r>
          </w:p>
        </w:tc>
      </w:tr>
      <w:tr w:rsidR="2A7AE36F" w:rsidTr="0083B2E7" w14:paraId="0BACE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noSpellErr="1" w14:paraId="15359C5E" w14:textId="2B5830C2">
            <w:pPr>
              <w:pStyle w:val="Tabelltext"/>
            </w:pPr>
            <w:r w:rsidR="2A7AE36F">
              <w:rPr/>
              <w:t>Näringsrekommendationer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5465A0E9" w14:textId="71535B0A">
            <w:pPr>
              <w:pStyle w:val="Tabelltext"/>
            </w:pPr>
            <w:r w:rsidR="2A7AE36F">
              <w:rPr/>
              <w:t>1 kp</w:t>
            </w:r>
          </w:p>
        </w:tc>
      </w:tr>
      <w:tr w:rsidR="2A7AE36F" w:rsidTr="0083B2E7" w14:paraId="00745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paraId="0120AE3C" w14:textId="5429DF66">
            <w:pPr>
              <w:pStyle w:val="Tabelltext"/>
            </w:pPr>
            <w:r w:rsidR="2A7AE36F">
              <w:rPr/>
              <w:t xml:space="preserve">LIA </w:t>
            </w:r>
            <w:r w:rsidR="54A08A13">
              <w:rPr/>
              <w:t xml:space="preserve">Matproduktion i storkök </w:t>
            </w:r>
            <w:r w:rsidR="2A7AE36F">
              <w:rPr/>
              <w:t xml:space="preserve">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68DDC8E2" w14:textId="0798581B">
            <w:pPr>
              <w:pStyle w:val="Tabelltext"/>
            </w:pPr>
            <w:r w:rsidR="2A7AE36F">
              <w:rPr/>
              <w:t>3 kp</w:t>
            </w:r>
          </w:p>
        </w:tc>
      </w:tr>
      <w:tr w:rsidR="2A7AE36F" w:rsidTr="0083B2E7" w14:paraId="61B1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A7AE36F" w:rsidP="2A7AE36F" w:rsidRDefault="2A7AE36F" w14:paraId="6FB0A877" w14:textId="75246342">
            <w:pPr>
              <w:pStyle w:val="Tabelltext"/>
            </w:pPr>
            <w:r w:rsidR="2A7AE36F">
              <w:rPr/>
              <w:t xml:space="preserve">LIA </w:t>
            </w:r>
            <w:r w:rsidR="77A3D728">
              <w:rPr/>
              <w:t xml:space="preserve">Matproduktion i storkök </w:t>
            </w:r>
            <w:r w:rsidR="2A7AE36F">
              <w:rPr/>
              <w:t xml:space="preserve">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2A7AE36F" w:rsidP="2A7AE36F" w:rsidRDefault="2A7AE36F" w14:noSpellErr="1" w14:paraId="12D8B521" w14:textId="03CBC0D1">
            <w:pPr>
              <w:pStyle w:val="Tabelltext"/>
            </w:pPr>
            <w:r w:rsidR="2A7AE36F">
              <w:rPr/>
              <w:t>4 kp</w:t>
            </w:r>
          </w:p>
        </w:tc>
      </w:tr>
      <w:tr w:rsidRPr="001A56C2" w:rsidR="00E03C1C" w:rsidTr="0083B2E7" w14:paraId="175D30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E03C1C" w:rsidP="004213F5" w:rsidRDefault="00E03C1C" w14:paraId="20B173BF" w14:textId="00E052D1">
            <w:pPr>
              <w:pStyle w:val="Rubrik2"/>
            </w:pPr>
            <w:r w:rsidR="00E03C1C">
              <w:rPr/>
              <w:t xml:space="preserve">Förberedelse för arbetsplatshandledaruppgifter (alternativ </w:t>
            </w:r>
            <w:r w:rsidR="56986864">
              <w:rPr/>
              <w:t>1</w:t>
            </w:r>
            <w:r w:rsidR="00E03C1C">
              <w:rPr/>
              <w:t>)</w:t>
            </w:r>
            <w:r w:rsidR="00E03C1C">
              <w:rPr/>
              <w:t>(</w:t>
            </w:r>
            <w:r w:rsidR="00E03C1C">
              <w:rPr/>
              <w:t>106731</w:t>
            </w:r>
            <w:r w:rsidR="00E03C1C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E03C1C" w:rsidP="004213F5" w:rsidRDefault="00E03C1C" w14:paraId="52B225B3" w14:textId="66128DE7">
            <w:pPr>
              <w:pStyle w:val="Rubrik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53FC">
              <w:t>5 kp</w:t>
            </w:r>
          </w:p>
        </w:tc>
      </w:tr>
      <w:tr w:rsidRPr="001A56C2" w:rsidR="00E03C1C" w:rsidTr="0083B2E7" w14:paraId="458843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E03C1C" w:rsidP="00E03C1C" w:rsidRDefault="00E03C1C" w14:paraId="6D1B5F1E" w14:textId="11EC8671">
            <w:pPr>
              <w:pStyle w:val="Tabelltext"/>
            </w:pPr>
            <w:r w:rsidRPr="008353FC">
              <w:t>Förberedelse för arbetsplatshandledning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E03C1C" w:rsidP="00E03C1C" w:rsidRDefault="00E03C1C" w14:paraId="4E1CE4F4" w14:textId="0A0974E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3FC">
              <w:t>2 kp</w:t>
            </w:r>
          </w:p>
        </w:tc>
      </w:tr>
      <w:tr w:rsidRPr="001A56C2" w:rsidR="00E03C1C" w:rsidTr="0083B2E7" w14:paraId="464CD9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E03C1C" w:rsidP="00E03C1C" w:rsidRDefault="00E03C1C" w14:paraId="17953D90" w14:textId="27D5D832">
            <w:pPr>
              <w:pStyle w:val="Tabelltext"/>
            </w:pPr>
            <w:r w:rsidRPr="008353FC">
              <w:t xml:space="preserve">Förberedelse för arbetsplatshandledning Lia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E03C1C" w:rsidP="00E03C1C" w:rsidRDefault="00E03C1C" w14:paraId="53678B03" w14:textId="442D7B90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53FC">
              <w:t>2 kp</w:t>
            </w:r>
          </w:p>
        </w:tc>
      </w:tr>
      <w:tr w:rsidRPr="001A56C2" w:rsidR="00E03C1C" w:rsidTr="0083B2E7" w14:paraId="176A07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E03C1C" w:rsidP="00E03C1C" w:rsidRDefault="00E03C1C" w14:paraId="375618AB" w14:textId="1FEA252C">
            <w:pPr>
              <w:pStyle w:val="Tabelltext"/>
            </w:pPr>
            <w:r w:rsidRPr="008353FC">
              <w:t>Förberedelse för arbetsplatshandledning Lia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E03C1C" w:rsidP="00E03C1C" w:rsidRDefault="00E03C1C" w14:paraId="7CFD2B10" w14:textId="74A0C500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3FC">
              <w:t>1 kp</w:t>
            </w:r>
          </w:p>
        </w:tc>
      </w:tr>
      <w:tr w:rsidRPr="001A56C2" w:rsidR="002A69F6" w:rsidTr="0083B2E7" w14:paraId="7BA92F2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A69F6" w:rsidP="002A69F6" w:rsidRDefault="002A69F6" w14:paraId="7A0F3143" w14:textId="50B2E098" w14:noSpellErr="1">
            <w:pPr>
              <w:pStyle w:val="Rubrik2"/>
            </w:pPr>
            <w:r w:rsidR="002A69F6">
              <w:rPr/>
              <w:t>Mitt åland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2A69F6" w:rsidP="004213F5" w:rsidRDefault="002A69F6" w14:paraId="33E1E208" w14:textId="4EAC7CFD">
            <w:pPr>
              <w:pStyle w:val="Rubrik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64C1D">
              <w:t>5 kp</w:t>
            </w:r>
          </w:p>
        </w:tc>
      </w:tr>
      <w:tr w:rsidRPr="001A56C2" w:rsidR="002A69F6" w:rsidTr="0083B2E7" w14:paraId="3B960B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A69F6" w:rsidP="002A69F6" w:rsidRDefault="002A69F6" w14:paraId="24823093" w14:textId="25B3F3DD">
            <w:pPr>
              <w:pStyle w:val="Tabelltext"/>
            </w:pPr>
            <w:r w:rsidRPr="00164C1D">
              <w:t xml:space="preserve">Mitt Åland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2A69F6" w:rsidP="002A69F6" w:rsidRDefault="002A69F6" w14:paraId="318E4FBE" w14:textId="0E4B6B8D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4C1D">
              <w:t>2 kp</w:t>
            </w:r>
          </w:p>
        </w:tc>
      </w:tr>
      <w:tr w:rsidRPr="001A56C2" w:rsidR="002A69F6" w:rsidTr="0083B2E7" w14:paraId="6A63C0E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A69F6" w:rsidP="002A69F6" w:rsidRDefault="002A69F6" w14:paraId="064ED6BE" w14:textId="7E69C082">
            <w:pPr>
              <w:pStyle w:val="Tabelltext"/>
            </w:pPr>
            <w:r w:rsidRPr="00164C1D">
              <w:t xml:space="preserve">Mitt Åland 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2A69F6" w:rsidP="002A69F6" w:rsidRDefault="002A69F6" w14:paraId="1990FDC2" w14:textId="5B1386CB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64C1D">
              <w:t>3 kp</w:t>
            </w:r>
          </w:p>
        </w:tc>
      </w:tr>
      <w:bookmarkEnd w:id="15"/>
      <w:bookmarkEnd w:id="16"/>
    </w:tbl>
    <w:p w:rsidRPr="004E60E7" w:rsidR="004E60E7" w:rsidP="004E60E7" w:rsidRDefault="004E60E7" w14:paraId="77324C6B" w14:textId="77777777">
      <w:pPr>
        <w:pStyle w:val="Stycke"/>
      </w:pPr>
    </w:p>
    <w:sectPr w:rsidRPr="004E60E7" w:rsidR="004E60E7" w:rsidSect="002955FF">
      <w:footerReference w:type="even" r:id="rId19"/>
      <w:footerReference w:type="default" r:id="rId20"/>
      <w:type w:val="continuous"/>
      <w:pgSz w:w="11906" w:h="16838" w:orient="portrait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884" w:rsidP="0093279E" w:rsidRDefault="00D27884" w14:paraId="42450CAE" w14:textId="77777777">
      <w:pPr>
        <w:spacing w:line="240" w:lineRule="auto"/>
      </w:pPr>
      <w:r>
        <w:separator/>
      </w:r>
    </w:p>
  </w:endnote>
  <w:endnote w:type="continuationSeparator" w:id="0">
    <w:p w:rsidR="00D27884" w:rsidP="0093279E" w:rsidRDefault="00D27884" w14:paraId="325FACD5" w14:textId="77777777">
      <w:pPr>
        <w:spacing w:line="240" w:lineRule="auto"/>
      </w:pPr>
      <w:r>
        <w:continuationSeparator/>
      </w:r>
    </w:p>
  </w:endnote>
  <w:endnote w:type="continuationNotice" w:id="1">
    <w:p w:rsidR="00D27884" w:rsidRDefault="00D27884" w14:paraId="1F5DF94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677C52FA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:rsidTr="00BE639C" w14:paraId="5A845775" w14:textId="77777777">
      <w:trPr>
        <w:trHeight w:val="680"/>
      </w:trPr>
      <w:tc>
        <w:tcPr>
          <w:tcW w:w="2551" w:type="dxa"/>
          <w:vAlign w:val="bottom"/>
        </w:tcPr>
        <w:p w:rsidR="00CB6D73" w:rsidP="00BE639C" w:rsidRDefault="00CB6D73" w14:paraId="2D7BDFA9" w14:textId="77777777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:rsidR="00CB6D73" w:rsidP="00BE639C" w:rsidRDefault="00CB6D73" w14:paraId="04401EC7" w14:textId="77777777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:rsidR="00CB6D73" w:rsidP="00BE639C" w:rsidRDefault="00CB6D73" w14:paraId="2AE97D9A" w14:textId="77777777">
          <w:pPr>
            <w:pStyle w:val="Sidfot"/>
            <w:jc w:val="center"/>
          </w:pPr>
        </w:p>
      </w:tc>
    </w:tr>
    <w:tr w:rsidR="00CB6D73" w:rsidTr="00331A80" w14:paraId="16919A1F" w14:textId="77777777">
      <w:trPr>
        <w:trHeight w:val="340"/>
      </w:trPr>
      <w:tc>
        <w:tcPr>
          <w:tcW w:w="2551" w:type="dxa"/>
          <w:vAlign w:val="bottom"/>
        </w:tcPr>
        <w:p w:rsidR="00CB6D73" w:rsidP="00BE639C" w:rsidRDefault="00CB6D73" w14:paraId="221C0D88" w14:textId="77777777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:rsidR="00CB6D73" w:rsidP="00331A80" w:rsidRDefault="00CB6D73" w14:paraId="293FCEB5" w14:textId="77777777">
          <w:pPr>
            <w:pStyle w:val="Sidfot"/>
          </w:pPr>
        </w:p>
      </w:tc>
      <w:tc>
        <w:tcPr>
          <w:tcW w:w="2551" w:type="dxa"/>
          <w:vAlign w:val="bottom"/>
        </w:tcPr>
        <w:p w:rsidR="00CB6D73" w:rsidP="00BE639C" w:rsidRDefault="00CB6D73" w14:paraId="0FE9C75B" w14:textId="77777777">
          <w:pPr>
            <w:pStyle w:val="Sidfot"/>
            <w:jc w:val="center"/>
          </w:pPr>
        </w:p>
      </w:tc>
    </w:tr>
  </w:tbl>
  <w:p w:rsidR="00CB6D73" w:rsidRDefault="00CB6D73" w14:paraId="6AD2433E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:rsidTr="003A0105" w14:paraId="646D9B69" w14:textId="77777777">
      <w:trPr>
        <w:trHeight w:val="680"/>
      </w:trPr>
      <w:tc>
        <w:tcPr>
          <w:tcW w:w="2268" w:type="dxa"/>
          <w:vAlign w:val="bottom"/>
        </w:tcPr>
        <w:p w:rsidR="00BE639C" w:rsidP="00BE639C" w:rsidRDefault="00BE639C" w14:paraId="25EE10E2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BE639C" w:rsidP="003A0105" w:rsidRDefault="00A94394" w14:paraId="390A6FBD" w14:textId="77777777">
          <w:pPr>
            <w:pStyle w:val="Litentext"/>
            <w:jc w:val="center"/>
          </w:pPr>
          <w:fldSimple w:instr="FILENAME \* MERGEFORMAT">
            <w:r w:rsidR="00554915">
              <w:rPr>
                <w:noProof/>
              </w:rPr>
              <w:t>Dokument2</w:t>
            </w:r>
          </w:fldSimple>
        </w:p>
      </w:tc>
      <w:tc>
        <w:tcPr>
          <w:tcW w:w="2268" w:type="dxa"/>
          <w:vAlign w:val="bottom"/>
        </w:tcPr>
        <w:p w:rsidR="00BE639C" w:rsidP="00BE639C" w:rsidRDefault="00BE639C" w14:paraId="606D83FE" w14:textId="77777777">
          <w:pPr>
            <w:pStyle w:val="Sidfot"/>
            <w:jc w:val="center"/>
          </w:pPr>
        </w:p>
      </w:tc>
    </w:tr>
    <w:tr w:rsidR="00BE639C" w:rsidTr="003A0105" w14:paraId="2D54ACE4" w14:textId="77777777">
      <w:trPr>
        <w:trHeight w:val="340"/>
      </w:trPr>
      <w:tc>
        <w:tcPr>
          <w:tcW w:w="2268" w:type="dxa"/>
          <w:vAlign w:val="bottom"/>
        </w:tcPr>
        <w:p w:rsidR="00BE639C" w:rsidP="00BE639C" w:rsidRDefault="00BE639C" w14:paraId="5BEFF9D0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:rsidR="00BE639C" w:rsidP="006C77CA" w:rsidRDefault="00BE639C" w14:paraId="204F8545" w14:textId="77777777">
          <w:pPr>
            <w:pStyle w:val="Sidfot"/>
          </w:pPr>
        </w:p>
      </w:tc>
      <w:tc>
        <w:tcPr>
          <w:tcW w:w="2268" w:type="dxa"/>
          <w:vAlign w:val="bottom"/>
        </w:tcPr>
        <w:p w:rsidR="00BE639C" w:rsidP="00BE639C" w:rsidRDefault="00BE639C" w14:paraId="25B86057" w14:textId="77777777">
          <w:pPr>
            <w:pStyle w:val="Sidfot"/>
            <w:jc w:val="center"/>
          </w:pPr>
        </w:p>
      </w:tc>
    </w:tr>
  </w:tbl>
  <w:p w:rsidR="00BE639C" w:rsidP="00BE639C" w:rsidRDefault="00BE639C" w14:paraId="2479850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color="000000" w:sz="4" w:space="0"/>
        <w:insideV w:val="single" w:color="7F7F7F" w:themeColor="text1" w:themeTint="80" w:sz="4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:rsidTr="00ED67C4" w14:paraId="3D9BF2DB" w14:textId="77777777">
      <w:trPr>
        <w:cantSplit/>
        <w:trHeight w:val="284" w:hRule="exact"/>
      </w:trPr>
      <w:tc>
        <w:tcPr>
          <w:tcW w:w="1191" w:type="dxa"/>
          <w:vAlign w:val="center"/>
        </w:tcPr>
        <w:p w:rsidRPr="00295547" w:rsidR="007F60BC" w:rsidP="00AB34B4" w:rsidRDefault="007F60BC" w14:paraId="7FC1CFCA" w14:textId="77777777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:rsidRPr="00151C0F" w:rsidR="007F60BC" w:rsidP="00AB34B4" w:rsidRDefault="007F60BC" w14:paraId="494D82B3" w14:textId="77777777">
          <w:pPr>
            <w:pStyle w:val="Sidfot"/>
          </w:pPr>
        </w:p>
      </w:tc>
    </w:tr>
  </w:tbl>
  <w:p w:rsidR="00D00D4F" w:rsidRDefault="00D00D4F" w14:paraId="22C08FA1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:rsidTr="00F73723" w14:paraId="21EF0CA4" w14:textId="77777777">
      <w:trPr>
        <w:trHeight w:val="567"/>
      </w:trPr>
      <w:tc>
        <w:tcPr>
          <w:tcW w:w="2268" w:type="dxa"/>
          <w:vAlign w:val="bottom"/>
        </w:tcPr>
        <w:p w:rsidR="004E0291" w:rsidP="004E0291" w:rsidRDefault="004E0291" w14:paraId="17424E62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4E0291" w:rsidP="003A0105" w:rsidRDefault="005024BE" w14:paraId="65C5B6FA" w14:textId="24A9D636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72C701692E4245CFAAF33FE7108D1A0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54915">
                <w:t>Gymnasieexamen inom restaurang- och cateringbranschen 2024-</w:t>
              </w:r>
            </w:sdtContent>
          </w:sdt>
          <w:r w:rsidR="00DD7AC9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-1841690364"/>
              <w:placeholder>
                <w:docPart w:val="3A1C86D6E7D74BD59D2376A81D151CA9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proofErr w:type="gramStart"/>
              <w:r w:rsidR="00554915">
                <w:t>1-0</w:t>
              </w:r>
              <w:proofErr w:type="gramEnd"/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6D09898E" w14:textId="77777777">
          <w:pPr>
            <w:pStyle w:val="Sidfot"/>
            <w:jc w:val="center"/>
          </w:pPr>
        </w:p>
      </w:tc>
    </w:tr>
    <w:tr w:rsidR="004E0291" w:rsidTr="00F73723" w14:paraId="66EDA713" w14:textId="77777777">
      <w:trPr>
        <w:trHeight w:val="424"/>
      </w:trPr>
      <w:tc>
        <w:tcPr>
          <w:tcW w:w="2268" w:type="dxa"/>
          <w:vAlign w:val="bottom"/>
        </w:tcPr>
        <w:p w:rsidR="004E0291" w:rsidP="004E0291" w:rsidRDefault="004E0291" w14:paraId="6AC4B363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:rsidRPr="005C7F78" w:rsidR="004E0291" w:rsidP="00FC2E3B" w:rsidRDefault="004E0291" w14:paraId="1722C591" w14:textId="77777777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Pr="005C7F78" w:rsidR="00952F19">
            <w:rPr>
              <w:rStyle w:val="Sidnummer"/>
            </w:rPr>
            <w:fldChar w:fldCharType="begin"/>
          </w:r>
          <w:r w:rsidRPr="005C7F78" w:rsidR="00952F19">
            <w:rPr>
              <w:rStyle w:val="Sidnummer"/>
            </w:rPr>
            <w:instrText xml:space="preserve"> NUMPAGES   \* MERGEFORMAT </w:instrText>
          </w:r>
          <w:r w:rsidRPr="005C7F78" w:rsidR="00952F19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Pr="005C7F78" w:rsidR="00952F19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2C021508" w14:textId="77777777">
          <w:pPr>
            <w:pStyle w:val="Sidfot"/>
            <w:jc w:val="center"/>
          </w:pPr>
        </w:p>
      </w:tc>
    </w:tr>
  </w:tbl>
  <w:p w:rsidRPr="00672787" w:rsidR="00DD4723" w:rsidP="00672787" w:rsidRDefault="00DD4723" w14:paraId="462F7592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884" w:rsidP="0093279E" w:rsidRDefault="00D27884" w14:paraId="25F90C35" w14:textId="77777777">
      <w:pPr>
        <w:spacing w:line="240" w:lineRule="auto"/>
      </w:pPr>
      <w:r>
        <w:separator/>
      </w:r>
    </w:p>
  </w:footnote>
  <w:footnote w:type="continuationSeparator" w:id="0">
    <w:p w:rsidR="00D27884" w:rsidP="0093279E" w:rsidRDefault="00D27884" w14:paraId="2774B46E" w14:textId="77777777">
      <w:pPr>
        <w:spacing w:line="240" w:lineRule="auto"/>
      </w:pPr>
      <w:r>
        <w:continuationSeparator/>
      </w:r>
    </w:p>
  </w:footnote>
  <w:footnote w:type="continuationNotice" w:id="1">
    <w:p w:rsidR="00D27884" w:rsidRDefault="00D27884" w14:paraId="3DA38E68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B91A7A1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5A3A4579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56A0675A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hint="default" w:ascii="Calibri" w:hAnsi="Calibri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hint="default" w:asciiTheme="majorHAnsi" w:hAnsiTheme="majorHAnsi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hint="default" w:ascii="Times New Roman" w:hAnsi="Times New Roman" w:cs="Times New Roman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hint="default" w:ascii="Times New Roman" w:hAnsi="Times New Roman" w:cs="Times New Roman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hint="default" w:ascii="Times New Roman" w:hAnsi="Times New Roman" w:cs="Times New Roman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hint="default" w:ascii="Times New Roman" w:hAnsi="Times New Roman" w:cs="Times New Roman"/>
        <w:color w:val="00699A" w:themeColor="accent1" w:themeShade="BF"/>
      </w:rPr>
    </w:lvl>
  </w:abstractNum>
  <w:abstractNum w:abstractNumId="7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3E433EBB"/>
    <w:multiLevelType w:val="multilevel"/>
    <w:tmpl w:val="E32CA338"/>
    <w:numStyleLink w:val="MallParagrafLista"/>
  </w:abstractNum>
  <w:abstractNum w:abstractNumId="10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3" w15:restartNumberingAfterBreak="0">
    <w:nsid w:val="75B14E4E"/>
    <w:multiLevelType w:val="multilevel"/>
    <w:tmpl w:val="DFE4D962"/>
    <w:numStyleLink w:val="MallPunktlista"/>
  </w:abstractNum>
  <w:abstractNum w:abstractNumId="14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hint="default" w:ascii="Corbel" w:hAnsi="Corbel" w:eastAsiaTheme="minorEastAsia" w:cstheme="maj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1753871">
    <w:abstractNumId w:val="8"/>
  </w:num>
  <w:num w:numId="2" w16cid:durableId="1520967693">
    <w:abstractNumId w:val="5"/>
  </w:num>
  <w:num w:numId="3" w16cid:durableId="1825320327">
    <w:abstractNumId w:val="4"/>
  </w:num>
  <w:num w:numId="4" w16cid:durableId="212274476">
    <w:abstractNumId w:val="6"/>
  </w:num>
  <w:num w:numId="5" w16cid:durableId="918909431">
    <w:abstractNumId w:val="12"/>
  </w:num>
  <w:num w:numId="6" w16cid:durableId="72554927">
    <w:abstractNumId w:val="7"/>
  </w:num>
  <w:num w:numId="7" w16cid:durableId="675767188">
    <w:abstractNumId w:val="3"/>
  </w:num>
  <w:num w:numId="8" w16cid:durableId="532227402">
    <w:abstractNumId w:val="2"/>
  </w:num>
  <w:num w:numId="9" w16cid:durableId="412821669">
    <w:abstractNumId w:val="1"/>
  </w:num>
  <w:num w:numId="10" w16cid:durableId="167139093">
    <w:abstractNumId w:val="0"/>
  </w:num>
  <w:num w:numId="11" w16cid:durableId="142726217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2" w16cid:durableId="294599509">
    <w:abstractNumId w:val="11"/>
  </w:num>
  <w:num w:numId="13" w16cid:durableId="799811245">
    <w:abstractNumId w:val="9"/>
  </w:num>
  <w:num w:numId="14" w16cid:durableId="5376501">
    <w:abstractNumId w:val="14"/>
  </w:num>
  <w:num w:numId="15" w16cid:durableId="1596748084">
    <w:abstractNumId w:val="13"/>
  </w:num>
  <w:num w:numId="16" w16cid:durableId="1241329133">
    <w:abstractNumId w:val="10"/>
  </w:num>
  <w:num w:numId="17" w16cid:durableId="492066292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8" w16cid:durableId="106707106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 w:val="false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15"/>
    <w:rsid w:val="000011BE"/>
    <w:rsid w:val="00004BEA"/>
    <w:rsid w:val="00005161"/>
    <w:rsid w:val="00012211"/>
    <w:rsid w:val="00012A25"/>
    <w:rsid w:val="000131D8"/>
    <w:rsid w:val="000139E7"/>
    <w:rsid w:val="00015E73"/>
    <w:rsid w:val="00023BDA"/>
    <w:rsid w:val="0003331B"/>
    <w:rsid w:val="0003631C"/>
    <w:rsid w:val="000378A1"/>
    <w:rsid w:val="00037D25"/>
    <w:rsid w:val="00044A7D"/>
    <w:rsid w:val="00047813"/>
    <w:rsid w:val="000508D9"/>
    <w:rsid w:val="00050F9C"/>
    <w:rsid w:val="00052507"/>
    <w:rsid w:val="00056694"/>
    <w:rsid w:val="0005787D"/>
    <w:rsid w:val="000600E5"/>
    <w:rsid w:val="000610E5"/>
    <w:rsid w:val="000613A2"/>
    <w:rsid w:val="00066AF0"/>
    <w:rsid w:val="00071E83"/>
    <w:rsid w:val="00072F78"/>
    <w:rsid w:val="00073BDB"/>
    <w:rsid w:val="00076E66"/>
    <w:rsid w:val="00081E84"/>
    <w:rsid w:val="0008297E"/>
    <w:rsid w:val="000829E5"/>
    <w:rsid w:val="00083B32"/>
    <w:rsid w:val="000907C1"/>
    <w:rsid w:val="000A04E2"/>
    <w:rsid w:val="000A4508"/>
    <w:rsid w:val="000A58B5"/>
    <w:rsid w:val="000A5933"/>
    <w:rsid w:val="000B446B"/>
    <w:rsid w:val="000B5585"/>
    <w:rsid w:val="000B5D29"/>
    <w:rsid w:val="000C013B"/>
    <w:rsid w:val="000C2029"/>
    <w:rsid w:val="000D2021"/>
    <w:rsid w:val="000D2388"/>
    <w:rsid w:val="000D351D"/>
    <w:rsid w:val="000D4C43"/>
    <w:rsid w:val="000D5DAC"/>
    <w:rsid w:val="000D69AD"/>
    <w:rsid w:val="000E641D"/>
    <w:rsid w:val="000F028F"/>
    <w:rsid w:val="000F64F2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D4"/>
    <w:rsid w:val="00134AC0"/>
    <w:rsid w:val="001378BA"/>
    <w:rsid w:val="0015136F"/>
    <w:rsid w:val="00151BDF"/>
    <w:rsid w:val="00152E5F"/>
    <w:rsid w:val="00154ED6"/>
    <w:rsid w:val="00157385"/>
    <w:rsid w:val="00160895"/>
    <w:rsid w:val="001639CC"/>
    <w:rsid w:val="00167E7B"/>
    <w:rsid w:val="00175FD7"/>
    <w:rsid w:val="001760CD"/>
    <w:rsid w:val="001778DC"/>
    <w:rsid w:val="001835E4"/>
    <w:rsid w:val="00187C43"/>
    <w:rsid w:val="001A1C36"/>
    <w:rsid w:val="001A32C5"/>
    <w:rsid w:val="001B64C3"/>
    <w:rsid w:val="001C1C19"/>
    <w:rsid w:val="001C3464"/>
    <w:rsid w:val="001C6340"/>
    <w:rsid w:val="001C6D01"/>
    <w:rsid w:val="001D0010"/>
    <w:rsid w:val="001E523B"/>
    <w:rsid w:val="001F0B25"/>
    <w:rsid w:val="001F1A6E"/>
    <w:rsid w:val="001F1FCE"/>
    <w:rsid w:val="001F20C8"/>
    <w:rsid w:val="00203A90"/>
    <w:rsid w:val="00204297"/>
    <w:rsid w:val="0020705F"/>
    <w:rsid w:val="00214524"/>
    <w:rsid w:val="00217062"/>
    <w:rsid w:val="00220AD3"/>
    <w:rsid w:val="0022167A"/>
    <w:rsid w:val="00226DFF"/>
    <w:rsid w:val="0022707E"/>
    <w:rsid w:val="00231B00"/>
    <w:rsid w:val="00233B8D"/>
    <w:rsid w:val="00236E4F"/>
    <w:rsid w:val="00237217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6036D"/>
    <w:rsid w:val="00262D18"/>
    <w:rsid w:val="00264864"/>
    <w:rsid w:val="002658EB"/>
    <w:rsid w:val="002662A5"/>
    <w:rsid w:val="00271220"/>
    <w:rsid w:val="00272BB0"/>
    <w:rsid w:val="00287B3B"/>
    <w:rsid w:val="00287FB4"/>
    <w:rsid w:val="002945AB"/>
    <w:rsid w:val="002955FF"/>
    <w:rsid w:val="002A16A1"/>
    <w:rsid w:val="002A69F6"/>
    <w:rsid w:val="002A7AF1"/>
    <w:rsid w:val="002B2A24"/>
    <w:rsid w:val="002B2F9C"/>
    <w:rsid w:val="002B490D"/>
    <w:rsid w:val="002B6EA0"/>
    <w:rsid w:val="002C298D"/>
    <w:rsid w:val="002D05B3"/>
    <w:rsid w:val="002D1B0E"/>
    <w:rsid w:val="002D5060"/>
    <w:rsid w:val="002E1820"/>
    <w:rsid w:val="002F26E6"/>
    <w:rsid w:val="002F2AAC"/>
    <w:rsid w:val="002F2AC4"/>
    <w:rsid w:val="002F4CBA"/>
    <w:rsid w:val="002F5914"/>
    <w:rsid w:val="0030535A"/>
    <w:rsid w:val="00311835"/>
    <w:rsid w:val="00312093"/>
    <w:rsid w:val="00316DEC"/>
    <w:rsid w:val="0032081E"/>
    <w:rsid w:val="00320926"/>
    <w:rsid w:val="00320D5A"/>
    <w:rsid w:val="00324AB9"/>
    <w:rsid w:val="00331A80"/>
    <w:rsid w:val="00336B35"/>
    <w:rsid w:val="0033732E"/>
    <w:rsid w:val="003404DB"/>
    <w:rsid w:val="00341DFA"/>
    <w:rsid w:val="00342E75"/>
    <w:rsid w:val="00346CFE"/>
    <w:rsid w:val="00347491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96072"/>
    <w:rsid w:val="003A0105"/>
    <w:rsid w:val="003A104F"/>
    <w:rsid w:val="003A3C81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50FD"/>
    <w:rsid w:val="003D0A9A"/>
    <w:rsid w:val="003D14D5"/>
    <w:rsid w:val="003D1A86"/>
    <w:rsid w:val="003D1AC7"/>
    <w:rsid w:val="003D58F8"/>
    <w:rsid w:val="003E2129"/>
    <w:rsid w:val="003E5466"/>
    <w:rsid w:val="003E5B5E"/>
    <w:rsid w:val="003F0BF9"/>
    <w:rsid w:val="003F396F"/>
    <w:rsid w:val="003F4364"/>
    <w:rsid w:val="003F6B2B"/>
    <w:rsid w:val="00400910"/>
    <w:rsid w:val="004044F1"/>
    <w:rsid w:val="004070D2"/>
    <w:rsid w:val="00410D7E"/>
    <w:rsid w:val="00412C03"/>
    <w:rsid w:val="00420374"/>
    <w:rsid w:val="004213F5"/>
    <w:rsid w:val="004276F0"/>
    <w:rsid w:val="004306C7"/>
    <w:rsid w:val="00430DD1"/>
    <w:rsid w:val="0043351C"/>
    <w:rsid w:val="00434E75"/>
    <w:rsid w:val="00435553"/>
    <w:rsid w:val="00436943"/>
    <w:rsid w:val="0043711B"/>
    <w:rsid w:val="00437724"/>
    <w:rsid w:val="004437CC"/>
    <w:rsid w:val="00445360"/>
    <w:rsid w:val="00445E3F"/>
    <w:rsid w:val="00452CBF"/>
    <w:rsid w:val="00464122"/>
    <w:rsid w:val="0046737E"/>
    <w:rsid w:val="00470A04"/>
    <w:rsid w:val="00472022"/>
    <w:rsid w:val="00480666"/>
    <w:rsid w:val="00481316"/>
    <w:rsid w:val="0048301D"/>
    <w:rsid w:val="00485916"/>
    <w:rsid w:val="0048592B"/>
    <w:rsid w:val="00495BE6"/>
    <w:rsid w:val="00495DA5"/>
    <w:rsid w:val="00496336"/>
    <w:rsid w:val="0049701A"/>
    <w:rsid w:val="004974F5"/>
    <w:rsid w:val="004A65BB"/>
    <w:rsid w:val="004B1885"/>
    <w:rsid w:val="004B526F"/>
    <w:rsid w:val="004B5AFB"/>
    <w:rsid w:val="004B6D52"/>
    <w:rsid w:val="004C3458"/>
    <w:rsid w:val="004C47F8"/>
    <w:rsid w:val="004D0068"/>
    <w:rsid w:val="004D0724"/>
    <w:rsid w:val="004E0291"/>
    <w:rsid w:val="004E33E6"/>
    <w:rsid w:val="004E47A9"/>
    <w:rsid w:val="004E5C71"/>
    <w:rsid w:val="004E60E7"/>
    <w:rsid w:val="004F1357"/>
    <w:rsid w:val="004F307F"/>
    <w:rsid w:val="00500856"/>
    <w:rsid w:val="005024BE"/>
    <w:rsid w:val="005211CF"/>
    <w:rsid w:val="00521474"/>
    <w:rsid w:val="00523FB6"/>
    <w:rsid w:val="005278A9"/>
    <w:rsid w:val="00534E9D"/>
    <w:rsid w:val="005358A4"/>
    <w:rsid w:val="00540808"/>
    <w:rsid w:val="005410F8"/>
    <w:rsid w:val="00542466"/>
    <w:rsid w:val="005457E4"/>
    <w:rsid w:val="005509A1"/>
    <w:rsid w:val="00554915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65BE"/>
    <w:rsid w:val="00582D20"/>
    <w:rsid w:val="005838AA"/>
    <w:rsid w:val="00586323"/>
    <w:rsid w:val="00591440"/>
    <w:rsid w:val="00592A76"/>
    <w:rsid w:val="00597EBE"/>
    <w:rsid w:val="005A0A77"/>
    <w:rsid w:val="005A3BA4"/>
    <w:rsid w:val="005A4163"/>
    <w:rsid w:val="005A5964"/>
    <w:rsid w:val="005A784B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3905"/>
    <w:rsid w:val="005F5A34"/>
    <w:rsid w:val="005F64BE"/>
    <w:rsid w:val="00601377"/>
    <w:rsid w:val="006028D5"/>
    <w:rsid w:val="006034F8"/>
    <w:rsid w:val="00610F8B"/>
    <w:rsid w:val="006140FB"/>
    <w:rsid w:val="00617AED"/>
    <w:rsid w:val="006218E4"/>
    <w:rsid w:val="0062254E"/>
    <w:rsid w:val="00623B83"/>
    <w:rsid w:val="00625EBF"/>
    <w:rsid w:val="00627414"/>
    <w:rsid w:val="00631428"/>
    <w:rsid w:val="006449FB"/>
    <w:rsid w:val="00660B79"/>
    <w:rsid w:val="00661695"/>
    <w:rsid w:val="00667CAF"/>
    <w:rsid w:val="00672787"/>
    <w:rsid w:val="00675E97"/>
    <w:rsid w:val="006771B0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0800"/>
    <w:rsid w:val="006B1C3F"/>
    <w:rsid w:val="006B3DB7"/>
    <w:rsid w:val="006B78FE"/>
    <w:rsid w:val="006C0372"/>
    <w:rsid w:val="006C10C1"/>
    <w:rsid w:val="006C260F"/>
    <w:rsid w:val="006C5F50"/>
    <w:rsid w:val="006C6210"/>
    <w:rsid w:val="006C6744"/>
    <w:rsid w:val="006C77CA"/>
    <w:rsid w:val="006D0DCF"/>
    <w:rsid w:val="006D2235"/>
    <w:rsid w:val="006E250E"/>
    <w:rsid w:val="006E5284"/>
    <w:rsid w:val="006E604A"/>
    <w:rsid w:val="006E7A0C"/>
    <w:rsid w:val="006F02BF"/>
    <w:rsid w:val="006F4EF7"/>
    <w:rsid w:val="007009D5"/>
    <w:rsid w:val="007031F3"/>
    <w:rsid w:val="007034E0"/>
    <w:rsid w:val="0071074F"/>
    <w:rsid w:val="00710E93"/>
    <w:rsid w:val="00711E07"/>
    <w:rsid w:val="00712D34"/>
    <w:rsid w:val="007140EB"/>
    <w:rsid w:val="007147D8"/>
    <w:rsid w:val="007227F9"/>
    <w:rsid w:val="00725A22"/>
    <w:rsid w:val="00732D50"/>
    <w:rsid w:val="007356EE"/>
    <w:rsid w:val="00736567"/>
    <w:rsid w:val="0074180E"/>
    <w:rsid w:val="00742302"/>
    <w:rsid w:val="00747156"/>
    <w:rsid w:val="00747DB7"/>
    <w:rsid w:val="007511FE"/>
    <w:rsid w:val="007516FA"/>
    <w:rsid w:val="00754880"/>
    <w:rsid w:val="00755EAE"/>
    <w:rsid w:val="00756CBD"/>
    <w:rsid w:val="007627AA"/>
    <w:rsid w:val="00763881"/>
    <w:rsid w:val="007673F5"/>
    <w:rsid w:val="00785515"/>
    <w:rsid w:val="00786F3E"/>
    <w:rsid w:val="00787642"/>
    <w:rsid w:val="00792806"/>
    <w:rsid w:val="00793E05"/>
    <w:rsid w:val="0079511B"/>
    <w:rsid w:val="00796213"/>
    <w:rsid w:val="007A1B99"/>
    <w:rsid w:val="007A46CA"/>
    <w:rsid w:val="007A5331"/>
    <w:rsid w:val="007A775A"/>
    <w:rsid w:val="007B30B4"/>
    <w:rsid w:val="007D222A"/>
    <w:rsid w:val="007D7C1F"/>
    <w:rsid w:val="007E129C"/>
    <w:rsid w:val="007E200C"/>
    <w:rsid w:val="007E4F2F"/>
    <w:rsid w:val="007E76D6"/>
    <w:rsid w:val="007F1A16"/>
    <w:rsid w:val="007F3C13"/>
    <w:rsid w:val="007F5B84"/>
    <w:rsid w:val="007F60BC"/>
    <w:rsid w:val="007F72BF"/>
    <w:rsid w:val="00800F57"/>
    <w:rsid w:val="008077B4"/>
    <w:rsid w:val="008117D4"/>
    <w:rsid w:val="00821BE7"/>
    <w:rsid w:val="00822148"/>
    <w:rsid w:val="008229AA"/>
    <w:rsid w:val="00823061"/>
    <w:rsid w:val="008231BC"/>
    <w:rsid w:val="00825C13"/>
    <w:rsid w:val="00826550"/>
    <w:rsid w:val="00831E68"/>
    <w:rsid w:val="00832C99"/>
    <w:rsid w:val="00833CEC"/>
    <w:rsid w:val="008353D2"/>
    <w:rsid w:val="0083B2E7"/>
    <w:rsid w:val="0084762B"/>
    <w:rsid w:val="008618AA"/>
    <w:rsid w:val="008649C1"/>
    <w:rsid w:val="0087115D"/>
    <w:rsid w:val="00871785"/>
    <w:rsid w:val="008754D4"/>
    <w:rsid w:val="00876381"/>
    <w:rsid w:val="00877125"/>
    <w:rsid w:val="008836CF"/>
    <w:rsid w:val="008851B3"/>
    <w:rsid w:val="00885B7C"/>
    <w:rsid w:val="0088619B"/>
    <w:rsid w:val="00893699"/>
    <w:rsid w:val="00894DF3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4EF3"/>
    <w:rsid w:val="008B5338"/>
    <w:rsid w:val="008C657B"/>
    <w:rsid w:val="008E2B6C"/>
    <w:rsid w:val="008E5D9E"/>
    <w:rsid w:val="008E741A"/>
    <w:rsid w:val="008F009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118DA"/>
    <w:rsid w:val="009153C0"/>
    <w:rsid w:val="009231F5"/>
    <w:rsid w:val="00923B0D"/>
    <w:rsid w:val="0093279E"/>
    <w:rsid w:val="0093370A"/>
    <w:rsid w:val="00937900"/>
    <w:rsid w:val="00943944"/>
    <w:rsid w:val="00944147"/>
    <w:rsid w:val="0094600A"/>
    <w:rsid w:val="00952671"/>
    <w:rsid w:val="00952F19"/>
    <w:rsid w:val="00954DE7"/>
    <w:rsid w:val="00957B34"/>
    <w:rsid w:val="00962D64"/>
    <w:rsid w:val="009671F9"/>
    <w:rsid w:val="00970D23"/>
    <w:rsid w:val="0097231C"/>
    <w:rsid w:val="00975DBC"/>
    <w:rsid w:val="00976BA8"/>
    <w:rsid w:val="0097768F"/>
    <w:rsid w:val="009936E5"/>
    <w:rsid w:val="009954D8"/>
    <w:rsid w:val="00996316"/>
    <w:rsid w:val="0099753E"/>
    <w:rsid w:val="00997576"/>
    <w:rsid w:val="009A3D14"/>
    <w:rsid w:val="009A74FB"/>
    <w:rsid w:val="009C5A17"/>
    <w:rsid w:val="009D0DDF"/>
    <w:rsid w:val="009D4C9B"/>
    <w:rsid w:val="009E0D4F"/>
    <w:rsid w:val="009E2D20"/>
    <w:rsid w:val="009E347B"/>
    <w:rsid w:val="009E4CE6"/>
    <w:rsid w:val="009E6B6F"/>
    <w:rsid w:val="009F2F5E"/>
    <w:rsid w:val="009F70CF"/>
    <w:rsid w:val="00A05CC3"/>
    <w:rsid w:val="00A05F2F"/>
    <w:rsid w:val="00A07402"/>
    <w:rsid w:val="00A11232"/>
    <w:rsid w:val="00A16857"/>
    <w:rsid w:val="00A22741"/>
    <w:rsid w:val="00A25324"/>
    <w:rsid w:val="00A31186"/>
    <w:rsid w:val="00A3247C"/>
    <w:rsid w:val="00A3574B"/>
    <w:rsid w:val="00A3581B"/>
    <w:rsid w:val="00A36B98"/>
    <w:rsid w:val="00A36BB2"/>
    <w:rsid w:val="00A40278"/>
    <w:rsid w:val="00A43884"/>
    <w:rsid w:val="00A46149"/>
    <w:rsid w:val="00A47346"/>
    <w:rsid w:val="00A47B49"/>
    <w:rsid w:val="00A509F3"/>
    <w:rsid w:val="00A55869"/>
    <w:rsid w:val="00A55ADB"/>
    <w:rsid w:val="00A5634A"/>
    <w:rsid w:val="00A60040"/>
    <w:rsid w:val="00A73FC7"/>
    <w:rsid w:val="00A92478"/>
    <w:rsid w:val="00A932CC"/>
    <w:rsid w:val="00A94394"/>
    <w:rsid w:val="00AA01CF"/>
    <w:rsid w:val="00AA5BA2"/>
    <w:rsid w:val="00AB0F4D"/>
    <w:rsid w:val="00AB75D2"/>
    <w:rsid w:val="00AC0298"/>
    <w:rsid w:val="00AC482D"/>
    <w:rsid w:val="00AC6245"/>
    <w:rsid w:val="00AD3E12"/>
    <w:rsid w:val="00AD68E7"/>
    <w:rsid w:val="00AD7DC2"/>
    <w:rsid w:val="00AE2ADE"/>
    <w:rsid w:val="00AF4969"/>
    <w:rsid w:val="00AF60A1"/>
    <w:rsid w:val="00AF6B60"/>
    <w:rsid w:val="00AF7920"/>
    <w:rsid w:val="00B01B9F"/>
    <w:rsid w:val="00B06C84"/>
    <w:rsid w:val="00B11E69"/>
    <w:rsid w:val="00B22174"/>
    <w:rsid w:val="00B2337E"/>
    <w:rsid w:val="00B26A53"/>
    <w:rsid w:val="00B3059D"/>
    <w:rsid w:val="00B34091"/>
    <w:rsid w:val="00B352A9"/>
    <w:rsid w:val="00B355E8"/>
    <w:rsid w:val="00B36E93"/>
    <w:rsid w:val="00B37E31"/>
    <w:rsid w:val="00B40419"/>
    <w:rsid w:val="00B44D8B"/>
    <w:rsid w:val="00B55039"/>
    <w:rsid w:val="00B56F50"/>
    <w:rsid w:val="00B570F6"/>
    <w:rsid w:val="00B74E34"/>
    <w:rsid w:val="00B80BCC"/>
    <w:rsid w:val="00B838B8"/>
    <w:rsid w:val="00B84388"/>
    <w:rsid w:val="00B901A3"/>
    <w:rsid w:val="00B9040E"/>
    <w:rsid w:val="00B904C4"/>
    <w:rsid w:val="00B90E9A"/>
    <w:rsid w:val="00B958CC"/>
    <w:rsid w:val="00B9681B"/>
    <w:rsid w:val="00BA056B"/>
    <w:rsid w:val="00BA36E9"/>
    <w:rsid w:val="00BA3885"/>
    <w:rsid w:val="00BC3F88"/>
    <w:rsid w:val="00BC45D2"/>
    <w:rsid w:val="00BC76E0"/>
    <w:rsid w:val="00BE24F4"/>
    <w:rsid w:val="00BE639C"/>
    <w:rsid w:val="00BE6EB3"/>
    <w:rsid w:val="00BF2247"/>
    <w:rsid w:val="00BF2922"/>
    <w:rsid w:val="00BF4D9D"/>
    <w:rsid w:val="00C01CA4"/>
    <w:rsid w:val="00C024CB"/>
    <w:rsid w:val="00C02AD7"/>
    <w:rsid w:val="00C04E82"/>
    <w:rsid w:val="00C115C0"/>
    <w:rsid w:val="00C12154"/>
    <w:rsid w:val="00C12C1B"/>
    <w:rsid w:val="00C14CCF"/>
    <w:rsid w:val="00C1775E"/>
    <w:rsid w:val="00C31401"/>
    <w:rsid w:val="00C31F93"/>
    <w:rsid w:val="00C36F83"/>
    <w:rsid w:val="00C42D94"/>
    <w:rsid w:val="00C434F1"/>
    <w:rsid w:val="00C51AB4"/>
    <w:rsid w:val="00C532EA"/>
    <w:rsid w:val="00C550EA"/>
    <w:rsid w:val="00C556ED"/>
    <w:rsid w:val="00C64767"/>
    <w:rsid w:val="00C77D36"/>
    <w:rsid w:val="00C83B87"/>
    <w:rsid w:val="00C83F7A"/>
    <w:rsid w:val="00C86C76"/>
    <w:rsid w:val="00C87BF8"/>
    <w:rsid w:val="00C9137F"/>
    <w:rsid w:val="00CA15D9"/>
    <w:rsid w:val="00CA29AC"/>
    <w:rsid w:val="00CA2BB9"/>
    <w:rsid w:val="00CA3628"/>
    <w:rsid w:val="00CA3D17"/>
    <w:rsid w:val="00CA6D8A"/>
    <w:rsid w:val="00CB1DFC"/>
    <w:rsid w:val="00CB6D73"/>
    <w:rsid w:val="00CC24F9"/>
    <w:rsid w:val="00CC6484"/>
    <w:rsid w:val="00CC655C"/>
    <w:rsid w:val="00CD20A8"/>
    <w:rsid w:val="00CD3B2D"/>
    <w:rsid w:val="00CD3F09"/>
    <w:rsid w:val="00CD53FA"/>
    <w:rsid w:val="00CD58A3"/>
    <w:rsid w:val="00CE11DF"/>
    <w:rsid w:val="00CE1E13"/>
    <w:rsid w:val="00CE298E"/>
    <w:rsid w:val="00CE2A65"/>
    <w:rsid w:val="00CE3482"/>
    <w:rsid w:val="00CE4941"/>
    <w:rsid w:val="00CE6B52"/>
    <w:rsid w:val="00CE7613"/>
    <w:rsid w:val="00CF2EDA"/>
    <w:rsid w:val="00CF655C"/>
    <w:rsid w:val="00CF66CB"/>
    <w:rsid w:val="00CF7349"/>
    <w:rsid w:val="00CF762D"/>
    <w:rsid w:val="00D00D4F"/>
    <w:rsid w:val="00D04F03"/>
    <w:rsid w:val="00D21F75"/>
    <w:rsid w:val="00D22942"/>
    <w:rsid w:val="00D27884"/>
    <w:rsid w:val="00D3105D"/>
    <w:rsid w:val="00D33978"/>
    <w:rsid w:val="00D36A70"/>
    <w:rsid w:val="00D415B6"/>
    <w:rsid w:val="00D427A3"/>
    <w:rsid w:val="00D442D4"/>
    <w:rsid w:val="00D53052"/>
    <w:rsid w:val="00D55AD8"/>
    <w:rsid w:val="00D61C73"/>
    <w:rsid w:val="00D61F16"/>
    <w:rsid w:val="00D63473"/>
    <w:rsid w:val="00D65873"/>
    <w:rsid w:val="00D702CE"/>
    <w:rsid w:val="00D72845"/>
    <w:rsid w:val="00D757EC"/>
    <w:rsid w:val="00D83299"/>
    <w:rsid w:val="00D87015"/>
    <w:rsid w:val="00D94651"/>
    <w:rsid w:val="00D96F6F"/>
    <w:rsid w:val="00D97B0A"/>
    <w:rsid w:val="00DA2E99"/>
    <w:rsid w:val="00DA41EE"/>
    <w:rsid w:val="00DB4CB0"/>
    <w:rsid w:val="00DB5F39"/>
    <w:rsid w:val="00DB6F54"/>
    <w:rsid w:val="00DB7673"/>
    <w:rsid w:val="00DC6AAB"/>
    <w:rsid w:val="00DC6E6F"/>
    <w:rsid w:val="00DD0390"/>
    <w:rsid w:val="00DD07ED"/>
    <w:rsid w:val="00DD4723"/>
    <w:rsid w:val="00DD70EA"/>
    <w:rsid w:val="00DD73B9"/>
    <w:rsid w:val="00DD7AC9"/>
    <w:rsid w:val="00DE2867"/>
    <w:rsid w:val="00DE2E98"/>
    <w:rsid w:val="00DF596B"/>
    <w:rsid w:val="00DF791D"/>
    <w:rsid w:val="00DF7B99"/>
    <w:rsid w:val="00E025B2"/>
    <w:rsid w:val="00E02840"/>
    <w:rsid w:val="00E03C1C"/>
    <w:rsid w:val="00E13253"/>
    <w:rsid w:val="00E139FE"/>
    <w:rsid w:val="00E14ABA"/>
    <w:rsid w:val="00E16F70"/>
    <w:rsid w:val="00E21961"/>
    <w:rsid w:val="00E2279D"/>
    <w:rsid w:val="00E2568A"/>
    <w:rsid w:val="00E272E5"/>
    <w:rsid w:val="00E315CD"/>
    <w:rsid w:val="00E31C1A"/>
    <w:rsid w:val="00E37212"/>
    <w:rsid w:val="00E4168C"/>
    <w:rsid w:val="00E41797"/>
    <w:rsid w:val="00E45DEC"/>
    <w:rsid w:val="00E461BF"/>
    <w:rsid w:val="00E46FF0"/>
    <w:rsid w:val="00E53821"/>
    <w:rsid w:val="00E6071D"/>
    <w:rsid w:val="00E61491"/>
    <w:rsid w:val="00E63F0A"/>
    <w:rsid w:val="00E64DC3"/>
    <w:rsid w:val="00E65DBE"/>
    <w:rsid w:val="00E66A58"/>
    <w:rsid w:val="00E71837"/>
    <w:rsid w:val="00E7281F"/>
    <w:rsid w:val="00E744A2"/>
    <w:rsid w:val="00E9014D"/>
    <w:rsid w:val="00E9083F"/>
    <w:rsid w:val="00E91731"/>
    <w:rsid w:val="00E91B25"/>
    <w:rsid w:val="00E93570"/>
    <w:rsid w:val="00E9397E"/>
    <w:rsid w:val="00EA64CD"/>
    <w:rsid w:val="00EA740A"/>
    <w:rsid w:val="00EC0150"/>
    <w:rsid w:val="00EC1EF3"/>
    <w:rsid w:val="00EC40D8"/>
    <w:rsid w:val="00EC53D6"/>
    <w:rsid w:val="00EC596B"/>
    <w:rsid w:val="00ED046C"/>
    <w:rsid w:val="00EE01F7"/>
    <w:rsid w:val="00EE11E9"/>
    <w:rsid w:val="00EE149E"/>
    <w:rsid w:val="00EE2575"/>
    <w:rsid w:val="00EE30F5"/>
    <w:rsid w:val="00EE5A3E"/>
    <w:rsid w:val="00EE797F"/>
    <w:rsid w:val="00EE7BCE"/>
    <w:rsid w:val="00EF1A2B"/>
    <w:rsid w:val="00EF2E2B"/>
    <w:rsid w:val="00F00010"/>
    <w:rsid w:val="00F03E43"/>
    <w:rsid w:val="00F107CD"/>
    <w:rsid w:val="00F13F29"/>
    <w:rsid w:val="00F145E5"/>
    <w:rsid w:val="00F164C8"/>
    <w:rsid w:val="00F1761F"/>
    <w:rsid w:val="00F22FB8"/>
    <w:rsid w:val="00F2664D"/>
    <w:rsid w:val="00F31FD6"/>
    <w:rsid w:val="00F32310"/>
    <w:rsid w:val="00F32704"/>
    <w:rsid w:val="00F379D1"/>
    <w:rsid w:val="00F401D1"/>
    <w:rsid w:val="00F529CD"/>
    <w:rsid w:val="00F52A57"/>
    <w:rsid w:val="00F57EF5"/>
    <w:rsid w:val="00F606A5"/>
    <w:rsid w:val="00F607AF"/>
    <w:rsid w:val="00F66A5A"/>
    <w:rsid w:val="00F66BF8"/>
    <w:rsid w:val="00F704C5"/>
    <w:rsid w:val="00F7276C"/>
    <w:rsid w:val="00F73723"/>
    <w:rsid w:val="00F76A43"/>
    <w:rsid w:val="00F96B27"/>
    <w:rsid w:val="00F97872"/>
    <w:rsid w:val="00FA499A"/>
    <w:rsid w:val="00FA4B83"/>
    <w:rsid w:val="00FA6757"/>
    <w:rsid w:val="00FB01C1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7574"/>
    <w:rsid w:val="00FE32AC"/>
    <w:rsid w:val="00FE62C1"/>
    <w:rsid w:val="00FF3C5C"/>
    <w:rsid w:val="00FF6682"/>
    <w:rsid w:val="00FF76C5"/>
    <w:rsid w:val="0194BDF2"/>
    <w:rsid w:val="0A408832"/>
    <w:rsid w:val="18981EBA"/>
    <w:rsid w:val="1ED51A49"/>
    <w:rsid w:val="220CBB0B"/>
    <w:rsid w:val="220CBB0B"/>
    <w:rsid w:val="230F0EB8"/>
    <w:rsid w:val="231F3506"/>
    <w:rsid w:val="2A7AE36F"/>
    <w:rsid w:val="2AE469C5"/>
    <w:rsid w:val="36E14960"/>
    <w:rsid w:val="3AA95049"/>
    <w:rsid w:val="42F33966"/>
    <w:rsid w:val="44964539"/>
    <w:rsid w:val="4FE20756"/>
    <w:rsid w:val="4FFF9C6E"/>
    <w:rsid w:val="54A08A13"/>
    <w:rsid w:val="56986864"/>
    <w:rsid w:val="5AE7BECD"/>
    <w:rsid w:val="5F6DB2CA"/>
    <w:rsid w:val="5F6DB2CA"/>
    <w:rsid w:val="5FBAB0EB"/>
    <w:rsid w:val="68B79CCC"/>
    <w:rsid w:val="72A5393C"/>
    <w:rsid w:val="77A3D728"/>
    <w:rsid w:val="7B2ACCBE"/>
    <w:rsid w:val="7B30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2D028"/>
  <w15:docId w15:val="{EF3AC9AF-0AE3-4A75-8A3C-B15EEEF0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uiPriority="33" w:semiHidden="1" w:unhideWhenUsed="1" w:qFormat="1"/>
    <w:lsdException w:name="heading 3" w:uiPriority="33" w:semiHidden="1" w:unhideWhenUsed="1" w:qFormat="1"/>
    <w:lsdException w:name="heading 4" w:uiPriority="9" w:semiHidden="1" w:unhideWhenUsed="1" w:qFormat="1"/>
    <w:lsdException w:name="heading 5" w:uiPriority="3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53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uiPriority="39" w:semiHidden="1" w:unhideWhenUsed="1"/>
    <w:lsdException w:name="footer" w:uiPriority="39" w:semiHidden="1" w:unhideWhenUsed="1"/>
    <w:lsdException w:name="index heading" w:uiPriority="51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39" w:semiHidden="1" w:unhideWhenUsed="1"/>
    <w:lsdException w:name="endnote reference" w:semiHidden="1" w:unhideWhenUsed="1"/>
    <w:lsdException w:name="endnote text" w:semiHidden="1" w:unhideWhenUsed="1"/>
    <w:lsdException w:name="table of authorities" w:uiPriority="51" w:semiHidden="1" w:unhideWhenUsed="1"/>
    <w:lsdException w:name="macro" w:semiHidden="1" w:unhideWhenUsed="1"/>
    <w:lsdException w:name="toa heading" w:uiPriority="51" w:semiHidden="1" w:unhideWhenUsed="1"/>
    <w:lsdException w:name="List" w:semiHidden="1" w:unhideWhenUsed="1"/>
    <w:lsdException w:name="List Bullet" w:uiPriority="3" w:semiHidden="1" w:unhideWhenUsed="1" w:qFormat="1"/>
    <w:lsdException w:name="List Number" w:uiPriority="3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uiPriority="23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23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2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eutral" w:customStyle="1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hAnsiTheme="majorHAnsi" w:eastAsiaTheme="minorEastAsia"/>
      <w:sz w:val="18"/>
      <w:szCs w:val="18"/>
      <w:lang w:eastAsia="sv-SE"/>
    </w:rPr>
  </w:style>
  <w:style w:type="character" w:styleId="NeutralChar" w:customStyle="1">
    <w:name w:val="Neutral Char"/>
    <w:basedOn w:val="Standardstycketeckensnitt"/>
    <w:link w:val="Neutral"/>
    <w:uiPriority w:val="29"/>
    <w:semiHidden/>
    <w:rsid w:val="00EC596B"/>
    <w:rPr>
      <w:rFonts w:asciiTheme="majorHAnsi" w:hAnsiTheme="majorHAnsi" w:eastAsiaTheme="minorEastAsia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62005"/>
    <w:rPr>
      <w:rFonts w:ascii="Segoe UI Semibold" w:hAnsi="Segoe UI Semibold" w:eastAsiaTheme="majorEastAsia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styleId="Litentext" w:customStyle="1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styleId="LitentextChar" w:customStyle="1">
    <w:name w:val="Litentext Char"/>
    <w:basedOn w:val="NeutralChar"/>
    <w:link w:val="Litentext"/>
    <w:uiPriority w:val="39"/>
    <w:semiHidden/>
    <w:rsid w:val="007F3C13"/>
    <w:rPr>
      <w:rFonts w:asciiTheme="majorHAnsi" w:hAnsiTheme="majorHAnsi" w:eastAsiaTheme="minorEastAsia" w:cstheme="majorHAnsi"/>
      <w:sz w:val="14"/>
      <w:szCs w:val="14"/>
      <w:lang w:eastAsia="sv-SE"/>
      <w14:numForm w14:val="lining"/>
    </w:rPr>
  </w:style>
  <w:style w:type="paragraph" w:styleId="RubrikInledning2" w:customStyle="1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styleId="SidhuvudChar" w:customStyle="1">
    <w:name w:val="Sidhuvud Char"/>
    <w:basedOn w:val="Standardstycketeckensnitt"/>
    <w:link w:val="Sidhuvud"/>
    <w:uiPriority w:val="39"/>
    <w:rsid w:val="004E47A9"/>
    <w:rPr>
      <w:rFonts w:ascii="Segoe UI" w:hAnsi="Segoe UI" w:eastAsiaTheme="minorEastAsia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hAnsi="Segoe UI" w:eastAsiaTheme="minorEastAsia"/>
      <w:sz w:val="15"/>
      <w:szCs w:val="18"/>
      <w:lang w:eastAsia="sv-SE"/>
    </w:rPr>
  </w:style>
  <w:style w:type="character" w:styleId="SidfotChar" w:customStyle="1">
    <w:name w:val="Sidfot Char"/>
    <w:basedOn w:val="Standardstycketeckensnitt"/>
    <w:link w:val="Sidfot"/>
    <w:uiPriority w:val="39"/>
    <w:semiHidden/>
    <w:rsid w:val="004E47A9"/>
    <w:rPr>
      <w:rFonts w:ascii="Segoe UI" w:hAnsi="Segoe UI" w:eastAsiaTheme="minorEastAsia"/>
      <w:sz w:val="15"/>
      <w:szCs w:val="18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3A0105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styleId="RubrikChar" w:customStyle="1">
    <w:name w:val="Rubrik Char"/>
    <w:aliases w:val="Titel Char"/>
    <w:basedOn w:val="Standardstycketeckensnitt"/>
    <w:link w:val="Rubrik"/>
    <w:uiPriority w:val="11"/>
    <w:rsid w:val="003A0105"/>
    <w:rPr>
      <w:rFonts w:asciiTheme="majorHAnsi" w:hAnsiTheme="majorHAnsi" w:eastAsiaTheme="majorEastAsia" w:cstheme="majorBidi"/>
      <w:spacing w:val="-2"/>
      <w:sz w:val="36"/>
      <w:szCs w:val="26"/>
      <w:lang w:eastAsia="sv-SE"/>
      <w14:numForm w14:val="lining"/>
    </w:rPr>
  </w:style>
  <w:style w:type="paragraph" w:styleId="Stycke" w:customStyle="1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styleId="StyckeChar" w:customStyle="1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Space="141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styleId="AnteckningsrubrikChar" w:customStyle="1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styleId="BeskrivningChar" w:customStyle="1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hAnsi="Segoe UI Semibold" w:eastAsiaTheme="majorEastAsia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styleId="BrdtextChar" w:customStyle="1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styleId="Brdtext2Char" w:customStyle="1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styleId="BrdtextmedfrstaindragChar" w:customStyle="1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styleId="BrdtextmedindragChar" w:customStyle="1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styleId="Brdtextmedfrstaindrag2Char" w:customStyle="1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styleId="Brdtextmedindrag2Char" w:customStyle="1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styleId="Brdtextmedindrag3Char" w:customStyle="1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styleId="Citat2" w:customStyle="1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styleId="RubrikMall" w:customStyle="1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character" w:styleId="RubrikMallChar" w:customStyle="1">
    <w:name w:val="Rubrik Mall Char"/>
    <w:basedOn w:val="Standardstycketeckensnitt"/>
    <w:link w:val="RubrikMall"/>
    <w:uiPriority w:val="9"/>
    <w:semiHidden/>
    <w:rsid w:val="00396072"/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styleId="DatumChar" w:customStyle="1">
    <w:name w:val="Datum Char"/>
    <w:basedOn w:val="Standardstycketeckensnitt"/>
    <w:link w:val="Datum"/>
    <w:uiPriority w:val="99"/>
    <w:semiHidden/>
    <w:rsid w:val="001C6340"/>
    <w:rPr>
      <w:rFonts w:ascii="Calibri" w:hAnsi="Calibri" w:eastAsiaTheme="minorEastAsia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color="auto" w:sz="0" w:space="0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styleId="E-postsignaturChar" w:customStyle="1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styleId="FotnotstextChar" w:customStyle="1">
    <w:name w:val="Fotnotstext Char"/>
    <w:basedOn w:val="Standardstycketeckensnitt"/>
    <w:link w:val="Fotnotstext"/>
    <w:uiPriority w:val="8"/>
    <w:rsid w:val="00E91731"/>
    <w:rPr>
      <w:rFonts w:eastAsia="Times" w:cs="Times New Roman" w:asciiTheme="majorHAnsi" w:hAnsiTheme="majorHAnsi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styleId="HTML-adressChar" w:customStyle="1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semiHidden/>
    <w:rsid w:val="001C6340"/>
    <w:rPr>
      <w:rFonts w:ascii="Consolas" w:hAnsi="Consolas" w:eastAsia="Times New Roman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styleId="IndragetstyckeChar" w:customStyle="1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hAnsi="Times New Roman" w:eastAsia="Calibri" w:cs="Times New Roman"/>
      <w:sz w:val="18"/>
      <w:szCs w:val="18"/>
      <w:lang w:val="sv-FI"/>
    </w:rPr>
  </w:style>
  <w:style w:type="character" w:styleId="IngetavstndChar" w:customStyle="1">
    <w:name w:val="Inget avstånd Char"/>
    <w:link w:val="Ingetavstnd"/>
    <w:uiPriority w:val="1"/>
    <w:semiHidden/>
    <w:rsid w:val="005604B2"/>
    <w:rPr>
      <w:rFonts w:ascii="Times New Roman" w:hAnsi="Times New Roman" w:eastAsia="Calibri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styleId="InledningChar" w:customStyle="1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hAnsiTheme="majorHAnsi" w:eastAsiaTheme="minorEastAsia"/>
      <w:sz w:val="22"/>
      <w:szCs w:val="18"/>
      <w:lang w:eastAsia="sv-SE"/>
      <w14:ligatures w14:val="standardContextual"/>
      <w14:numForm w14:val="oldStyle"/>
    </w:rPr>
  </w:style>
  <w:style w:type="paragraph" w:styleId="Inledning2" w:customStyle="1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styleId="Inledning2Char" w:customStyle="1">
    <w:name w:val="Inledning2 Char"/>
    <w:basedOn w:val="InledningChar"/>
    <w:link w:val="Inledning2"/>
    <w:uiPriority w:val="17"/>
    <w:semiHidden/>
    <w:rsid w:val="008F599F"/>
    <w:rPr>
      <w:rFonts w:asciiTheme="majorHAnsi" w:hAnsiTheme="majorHAnsi" w:eastAsiaTheme="minorEastAsia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hAnsiTheme="majorHAnsi" w:eastAsiaTheme="minorEastAsia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bottom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bottom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  <w:insideH w:val="single" w:color="76A938" w:themeColor="accent2" w:sz="8" w:space="0"/>
        <w:insideV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1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1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</w:tcPr>
    </w:tblStylePr>
  </w:style>
  <w:style w:type="numbering" w:styleId="MallListaNumrerad" w:customStyle="1">
    <w:name w:val="Mall Lista Numrerad"/>
    <w:uiPriority w:val="99"/>
    <w:rsid w:val="001C6340"/>
    <w:pPr>
      <w:numPr>
        <w:numId w:val="1"/>
      </w:numPr>
    </w:pPr>
  </w:style>
  <w:style w:type="numbering" w:styleId="MallNumreradLista" w:customStyle="1">
    <w:name w:val="Mall Numrerad Lista"/>
    <w:uiPriority w:val="99"/>
    <w:rsid w:val="008B2D44"/>
    <w:pPr>
      <w:numPr>
        <w:numId w:val="2"/>
      </w:numPr>
    </w:pPr>
  </w:style>
  <w:style w:type="numbering" w:styleId="MallParagrafLista" w:customStyle="1">
    <w:name w:val="Mall Paragraf Lista"/>
    <w:uiPriority w:val="99"/>
    <w:rsid w:val="00AC0298"/>
    <w:pPr>
      <w:numPr>
        <w:numId w:val="3"/>
      </w:numPr>
    </w:pPr>
  </w:style>
  <w:style w:type="numbering" w:styleId="MallPunktlista" w:customStyle="1">
    <w:name w:val="Mall Punktlista"/>
    <w:uiPriority w:val="99"/>
    <w:rsid w:val="003B66DB"/>
    <w:pPr>
      <w:numPr>
        <w:numId w:val="4"/>
      </w:numPr>
    </w:pPr>
  </w:style>
  <w:style w:type="numbering" w:styleId="MallRubrikerNumrerade" w:customStyle="1">
    <w:name w:val="Mall Rubriker Numrerade"/>
    <w:uiPriority w:val="99"/>
    <w:rsid w:val="002507B6"/>
    <w:pPr>
      <w:numPr>
        <w:numId w:val="5"/>
      </w:numPr>
    </w:pPr>
  </w:style>
  <w:style w:type="numbering" w:styleId="MallStyckeNumrerad" w:customStyle="1">
    <w:name w:val="Mall Stycke Numrerad"/>
    <w:uiPriority w:val="99"/>
    <w:rsid w:val="00AC0298"/>
    <w:pPr>
      <w:numPr>
        <w:numId w:val="6"/>
      </w:numPr>
    </w:pPr>
  </w:style>
  <w:style w:type="table" w:styleId="TabellGrundmall" w:customStyle="1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8B83D" w:themeColor="accent4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5B24" w:themeColor="accent5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1A21" w:themeColor="accent6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B9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45B9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B9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B9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1BB7FF" w:themeColor="accent1" w:themeTint="BF" w:sz="8" w:space="0"/>
        <w:left w:val="single" w:color="1BB7FF" w:themeColor="accent1" w:themeTint="BF" w:sz="8" w:space="0"/>
        <w:bottom w:val="single" w:color="1BB7FF" w:themeColor="accent1" w:themeTint="BF" w:sz="8" w:space="0"/>
        <w:right w:val="single" w:color="1BB7FF" w:themeColor="accent1" w:themeTint="BF" w:sz="8" w:space="0"/>
        <w:insideH w:val="single" w:color="1BB7FF" w:themeColor="accent1" w:themeTint="BF" w:sz="8" w:space="0"/>
        <w:insideV w:val="single" w:color="1BB7FF" w:themeColor="accent1" w:themeTint="BF" w:sz="8" w:space="0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B7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9682B5" w:themeColor="accent3" w:themeTint="BF" w:sz="8" w:space="0"/>
        <w:left w:val="single" w:color="9682B5" w:themeColor="accent3" w:themeTint="BF" w:sz="8" w:space="0"/>
        <w:bottom w:val="single" w:color="9682B5" w:themeColor="accent3" w:themeTint="BF" w:sz="8" w:space="0"/>
        <w:right w:val="single" w:color="9682B5" w:themeColor="accent3" w:themeTint="BF" w:sz="8" w:space="0"/>
        <w:insideH w:val="single" w:color="9682B5" w:themeColor="accent3" w:themeTint="BF" w:sz="8" w:space="0"/>
        <w:insideV w:val="single" w:color="9682B5" w:themeColor="accent3" w:themeTint="BF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2B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color="745B9B" w:themeColor="accent3" w:sz="6" w:space="0"/>
          <w:insideV w:val="single" w:color="745B9B" w:themeColor="accent3" w:sz="6" w:space="0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2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7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styleId="NumreradLista20" w:customStyle="1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styleId="NumreradLista30" w:customStyle="1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styleId="NumreradLista40" w:customStyle="1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styleId="NumreradLista50" w:customStyle="1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styleId="NumreradLista6" w:customStyle="1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styleId="NumreradLista7" w:customStyle="1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styleId="NumreradLista8" w:customStyle="1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styleId="NumreradLista9" w:customStyle="1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/>
    <w:rsid w:val="001C6340"/>
    <w:rPr>
      <w:rFonts w:ascii="Consolas" w:hAnsi="Consolas" w:cs="Consolas" w:eastAsiaTheme="minorEastAsia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5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5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5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5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styleId="Rubrik2Char" w:customStyle="1">
    <w:name w:val="Rubrik 2 Char"/>
    <w:basedOn w:val="Standardstycketeckensnitt"/>
    <w:link w:val="Rubrik2"/>
    <w:uiPriority w:val="9"/>
    <w:rsid w:val="003A0105"/>
    <w:rPr>
      <w:rFonts w:ascii="Segoe UI Semibold" w:hAnsi="Segoe UI Semibold" w:eastAsiaTheme="minorEastAsia" w:cstheme="majorBidi"/>
      <w:iCs/>
      <w:spacing w:val="-2"/>
      <w:lang w:eastAsia="sv-SE"/>
      <w14:numForm w14:val="lining"/>
    </w:rPr>
  </w:style>
  <w:style w:type="character" w:styleId="Rubrik3Char" w:customStyle="1">
    <w:name w:val="Rubrik 3 Char"/>
    <w:basedOn w:val="Standardstycketeckensnitt"/>
    <w:link w:val="Rubrik3"/>
    <w:uiPriority w:val="9"/>
    <w:rsid w:val="004E60E7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character" w:styleId="Rubrik4Char" w:customStyle="1">
    <w:name w:val="Rubrik 4 Char"/>
    <w:basedOn w:val="Standardstycketeckensnitt"/>
    <w:link w:val="Rubrik4"/>
    <w:uiPriority w:val="9"/>
    <w:rsid w:val="003D58F8"/>
    <w:rPr>
      <w:rFonts w:ascii="Segoe UI Semibold" w:hAnsi="Segoe UI Semibold" w:eastAsiaTheme="majorEastAsia" w:cstheme="majorBidi"/>
      <w:iCs/>
      <w:spacing w:val="-2"/>
      <w:lang w:eastAsia="sv-SE"/>
      <w14:numForm w14:val="lining"/>
    </w:rPr>
  </w:style>
  <w:style w:type="character" w:styleId="Rubrik5Char" w:customStyle="1">
    <w:name w:val="Rubrik 5 Char"/>
    <w:basedOn w:val="Standardstycketeckensnitt"/>
    <w:link w:val="Rubrik5"/>
    <w:uiPriority w:val="9"/>
    <w:rsid w:val="00A36B98"/>
    <w:rPr>
      <w:rFonts w:ascii="Segoe UI" w:hAnsi="Segoe UI" w:eastAsiaTheme="majorEastAsia" w:cstheme="majorBidi"/>
      <w:bCs/>
      <w:spacing w:val="-2"/>
      <w:szCs w:val="26"/>
      <w:lang w:eastAsia="sv-SE"/>
      <w14:numForm w14:val="lining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96072"/>
    <w:rPr>
      <w:rFonts w:asciiTheme="majorHAnsi" w:hAnsiTheme="majorHAnsi" w:eastAsiaTheme="majorEastAsia" w:cstheme="majorBidi"/>
      <w:spacing w:val="-2"/>
      <w:szCs w:val="26"/>
      <w:lang w:eastAsia="sv-SE"/>
      <w14:numForm w14:val="lining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42302"/>
    <w:rPr>
      <w:rFonts w:asciiTheme="majorHAnsi" w:hAnsiTheme="majorHAnsi" w:eastAsiaTheme="majorEastAsia" w:cstheme="majorBidi"/>
      <w:bCs/>
      <w:sz w:val="18"/>
      <w:szCs w:val="26"/>
      <w:lang w:eastAsia="sv-SE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42302"/>
    <w:rPr>
      <w:rFonts w:asciiTheme="majorHAnsi" w:hAnsiTheme="majorHAnsi" w:eastAsiaTheme="majorEastAsia" w:cstheme="majorBidi"/>
      <w:i/>
      <w:sz w:val="18"/>
      <w:szCs w:val="26"/>
      <w:lang w:eastAsia="sv-SE"/>
    </w:rPr>
  </w:style>
  <w:style w:type="paragraph" w:styleId="RubrikInledning" w:customStyle="1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hAnsi="Segoe UI" w:eastAsiaTheme="minorEastAsia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styleId="SignaturChar" w:customStyle="1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styleId="SlutnotstextChar" w:customStyle="1">
    <w:name w:val="Slutnotstext Char"/>
    <w:basedOn w:val="Standardstycketeckensnitt"/>
    <w:link w:val="Slutnotstext"/>
    <w:uiPriority w:val="39"/>
    <w:semiHidden/>
    <w:rsid w:val="000610E5"/>
    <w:rPr>
      <w:rFonts w:asciiTheme="majorHAnsi" w:hAnsiTheme="majorHAnsi" w:eastAsiaTheme="majorEastAsia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styleId="Standard" w:customStyle="1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styleId="Stycke2" w:customStyle="1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styleId="Avtal" w:customStyle="1">
    <w:name w:val="Avtal"/>
    <w:basedOn w:val="Stycke"/>
    <w:uiPriority w:val="35"/>
    <w:semiHidden/>
    <w:rsid w:val="00AC0298"/>
    <w:pPr>
      <w:numPr>
        <w:numId w:val="6"/>
      </w:numPr>
      <w:spacing w:before="180"/>
    </w:pPr>
  </w:style>
  <w:style w:type="paragraph" w:styleId="Avtal2" w:customStyle="1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styleId="Paragraf" w:customStyle="1">
    <w:name w:val="Paragraf"/>
    <w:basedOn w:val="Stycke"/>
    <w:uiPriority w:val="35"/>
    <w:semiHidden/>
    <w:rsid w:val="00AC0298"/>
    <w:pPr>
      <w:numPr>
        <w:numId w:val="13"/>
      </w:numPr>
    </w:pPr>
    <w:rPr>
      <w:rFonts w:eastAsia="MS Mincho"/>
    </w:rPr>
  </w:style>
  <w:style w:type="paragraph" w:styleId="Tabelltext" w:customStyle="1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hAnsiTheme="majorHAnsi" w:eastAsiaTheme="minorEastAsia" w:cstheme="majorHAnsi"/>
      <w:sz w:val="19"/>
    </w:rPr>
  </w:style>
  <w:style w:type="character" w:styleId="TabelltextChar" w:customStyle="1">
    <w:name w:val="Tabelltext Char"/>
    <w:basedOn w:val="Standardstycketeckensnitt"/>
    <w:link w:val="Tabelltext"/>
    <w:uiPriority w:val="19"/>
    <w:rsid w:val="00435553"/>
    <w:rPr>
      <w:rFonts w:asciiTheme="majorHAnsi" w:hAnsiTheme="majorHAnsi" w:eastAsiaTheme="minorEastAsia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styleId="TabellA1-Linjeradvnster" w:customStyle="1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A2-Linjeradhger" w:customStyle="1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7F7F7F" w:themeColor="text1" w:themeTint="80" w:sz="4" w:space="0"/>
          <w:insideV w:val="single" w:color="7F7F7F" w:themeColor="text1" w:themeTint="80" w:sz="4" w:space="0"/>
        </w:tcBorders>
        <w:shd w:val="clear" w:color="auto" w:fill="auto"/>
      </w:tcPr>
    </w:tblStylePr>
    <w:tblStylePr w:type="band2Vert">
      <w:tblPr/>
      <w:tcPr>
        <w:tcBorders>
          <w:left w:val="single" w:color="A6A6A6" w:themeColor="background1" w:themeShade="A6" w:sz="2" w:space="0"/>
          <w:insideV w:val="single" w:color="7F7F7F" w:themeColor="text1" w:themeTint="80" w:sz="4" w:space="0"/>
        </w:tcBorders>
        <w:shd w:val="clear" w:color="auto" w:fill="auto"/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B2-Ljusskuggninghger" w:customStyle="1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color="A6A6A6" w:themeColor="background1" w:themeShade="A6" w:sz="6" w:space="0"/>
          <w:bottom w:val="single" w:color="A6A6A6" w:themeColor="background1" w:themeShade="A6" w:sz="4" w:space="0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C1-Linjeradvnster" w:customStyle="1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C2-Linjeradhger" w:customStyle="1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paragraph" w:styleId="RubrikAvsnitt" w:customStyle="1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styleId="TabelltextLista" w:customStyle="1">
    <w:name w:val="TabelltextLista"/>
    <w:basedOn w:val="Tabelltext"/>
    <w:uiPriority w:val="8"/>
    <w:qFormat/>
    <w:rsid w:val="005D2355"/>
    <w:pPr>
      <w:numPr>
        <w:numId w:val="14"/>
      </w:numPr>
      <w:spacing w:after="40"/>
      <w:ind w:left="170" w:hanging="170"/>
    </w:pPr>
  </w:style>
  <w:style w:type="character" w:styleId="Strre" w:customStyle="1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color="008ECE" w:themeColor="accent1" w:sz="4" w:space="10"/>
        <w:bottom w:val="single" w:color="008ECE" w:themeColor="accent1" w:sz="4" w:space="10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styleId="StarktcitatChar" w:customStyle="1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InnehllsfrteckningsrubrikChar" w:customStyle="1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hAnsi="Segoe UI Semibold" w:eastAsiaTheme="majorEastAsia" w:cstheme="majorBidi"/>
      <w:bCs/>
      <w:spacing w:val="-2"/>
      <w:sz w:val="22"/>
      <w:szCs w:val="28"/>
      <w:lang w:eastAsia="sv-FI"/>
      <w14:numForm w14:val="lining"/>
    </w:rPr>
  </w:style>
  <w:style w:type="paragraph" w:styleId="IndragetStycke2" w:customStyle="1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styleId="Fotnotstext2" w:customStyle="1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styleId="FotnotstextHangande" w:customStyle="1">
    <w:name w:val="FotnotstextHangande"/>
    <w:basedOn w:val="Fotnotstext"/>
    <w:uiPriority w:val="21"/>
    <w:semiHidden/>
    <w:rsid w:val="00050F9C"/>
    <w:pPr>
      <w:ind w:left="794" w:hanging="794"/>
    </w:pPr>
  </w:style>
  <w:style w:type="character" w:styleId="Stycke2Char" w:customStyle="1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styleId="Radrubrik" w:customStyle="1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styleId="MallTabelloflttexter" w:customStyle="1">
    <w:name w:val="Mall Tabell o fälttexter"/>
    <w:uiPriority w:val="99"/>
    <w:semiHidden/>
    <w:rsid w:val="004E47A9"/>
    <w:rPr>
      <w:rFonts w:asciiTheme="majorHAnsi" w:hAnsiTheme="majorHAnsi" w:eastAsiaTheme="minorEastAsia" w:cstheme="majorHAnsi"/>
      <w:sz w:val="17"/>
      <w:szCs w:val="18"/>
      <w:lang w:eastAsia="sv-SE"/>
    </w:rPr>
  </w:style>
  <w:style w:type="table" w:styleId="TabellB1-Ljusskuggningvnster" w:customStyle="1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color="A6A6A6" w:themeColor="background1" w:themeShade="A6" w:sz="6" w:space="0"/>
        <w:bottom w:val="single" w:color="A6A6A6" w:themeColor="background1" w:themeShade="A6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iten" w:customStyle="1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hAnsiTheme="majorHAnsi" w:eastAsiaTheme="minorEastAsia" w:cstheme="minorBidi"/>
      <w:sz w:val="13"/>
      <w14:numForm w14:val="lining"/>
    </w:rPr>
  </w:style>
  <w:style w:type="character" w:styleId="xLitenChar" w:customStyle="1">
    <w:name w:val="xLiten Char"/>
    <w:basedOn w:val="Standardstycketeckensnitt"/>
    <w:link w:val="xLiten"/>
    <w:uiPriority w:val="99"/>
    <w:rsid w:val="00C51AB4"/>
    <w:rPr>
      <w:rFonts w:asciiTheme="majorHAnsi" w:hAnsiTheme="majorHAnsi" w:eastAsiaTheme="minorEastAsia"/>
      <w:sz w:val="13"/>
      <w:szCs w:val="18"/>
      <w:lang w:eastAsia="sv-SE"/>
      <w14:numForm w14:val="lining"/>
    </w:rPr>
  </w:style>
  <w:style w:type="table" w:styleId="MallTabell" w:customStyle="1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styleId="Tonad" w:customStyle="1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styleId="TabellA1-Linjeradhger" w:customStyle="1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character" w:styleId="normaltextrun" w:customStyle="1">
    <w:name w:val="normaltextrun"/>
    <w:basedOn w:val="Standardstycketeckensnitt"/>
    <w:rsid w:val="00554915"/>
  </w:style>
  <w:style w:type="character" w:styleId="eop" w:customStyle="1">
    <w:name w:val="eop"/>
    <w:basedOn w:val="Standardstycketeckensnitt"/>
    <w:rsid w:val="0055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Id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YG\&#197;YG-Examen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8FB29EE1642ADA13DC773D25F0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F88DF-24F9-44FD-B75E-A089B9F726FC}"/>
      </w:docPartPr>
      <w:docPartBody>
        <w:p w:rsidR="00DA6071" w:rsidRDefault="0030535A">
          <w:pPr>
            <w:pStyle w:val="0CE8FB29EE1642ADA13DC773D25F0051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0D53D8027AB9447596B7BEC50355C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1AB58-9932-4474-93CA-AFC7376F4765}"/>
      </w:docPartPr>
      <w:docPartBody>
        <w:p w:rsidR="00DA6071" w:rsidRDefault="0030535A">
          <w:pPr>
            <w:pStyle w:val="0D53D8027AB9447596B7BEC50355CAC2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5CF757B26CD2417FA3A2F34A519C1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558E0-3E9D-4D39-9991-EEB4BA61108E}"/>
      </w:docPartPr>
      <w:docPartBody>
        <w:p w:rsidR="00DA6071" w:rsidRDefault="0030535A">
          <w:pPr>
            <w:pStyle w:val="5CF757B26CD2417FA3A2F34A519C1BD6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2D3CBBC59FAD427F96DA9D529B8FC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B38C3-9B38-4162-AA34-A89FDC32A31A}"/>
      </w:docPartPr>
      <w:docPartBody>
        <w:p w:rsidR="00DA6071" w:rsidRDefault="0030535A">
          <w:pPr>
            <w:pStyle w:val="2D3CBBC59FAD427F96DA9D529B8FC19C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C9267E56EBDE4886AD27634D5237E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63FE9-1A21-4C7D-A8E9-6491521E7704}"/>
      </w:docPartPr>
      <w:docPartBody>
        <w:p w:rsidR="00DA6071" w:rsidRDefault="0030535A">
          <w:pPr>
            <w:pStyle w:val="C9267E56EBDE4886AD27634D5237E1D6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9D0C1996AC974FBF9DE511872C054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D436B-37E1-4002-8CF6-42F2B69317B1}"/>
      </w:docPartPr>
      <w:docPartBody>
        <w:p w:rsidR="00DA6071" w:rsidRDefault="0030535A">
          <w:pPr>
            <w:pStyle w:val="9D0C1996AC974FBF9DE511872C054A8B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A8755B25AF114910BD30FC6D13C6F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BFA68-BEB4-44C8-88FE-88940B11BB51}"/>
      </w:docPartPr>
      <w:docPartBody>
        <w:p w:rsidR="00DA6071" w:rsidRDefault="0030535A">
          <w:pPr>
            <w:pStyle w:val="A8755B25AF114910BD30FC6D13C6F008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FE93ACE531CE40BEB6ADA387DE2BB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EB9C7-3708-4BEE-BD0D-40B1BC753969}"/>
      </w:docPartPr>
      <w:docPartBody>
        <w:p w:rsidR="00DA6071" w:rsidRDefault="0030535A">
          <w:pPr>
            <w:pStyle w:val="FE93ACE531CE40BEB6ADA387DE2BB36B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E71C26BBC7D14A3097110B62E957E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07680-925B-48B7-9EE9-E5CACA810B37}"/>
      </w:docPartPr>
      <w:docPartBody>
        <w:p w:rsidR="00DA6071" w:rsidRDefault="0030535A">
          <w:pPr>
            <w:pStyle w:val="E71C26BBC7D14A3097110B62E957E33B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6710FB04EFFD49EE80F7CCD63B3E8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D6944-E5D2-4215-9DB0-766AED225F48}"/>
      </w:docPartPr>
      <w:docPartBody>
        <w:p w:rsidR="00DA6071" w:rsidRDefault="0030535A">
          <w:pPr>
            <w:pStyle w:val="6710FB04EFFD49EE80F7CCD63B3E8035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2472A0C718DC4943B2FB8B55779D6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7D58A-B21B-4EA0-BD8F-AC5906A51C03}"/>
      </w:docPartPr>
      <w:docPartBody>
        <w:p w:rsidR="00DA6071" w:rsidRDefault="0030535A">
          <w:pPr>
            <w:pStyle w:val="2472A0C718DC4943B2FB8B55779D620B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72C701692E4245CFAAF33FE7108D1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35999-CEB2-4286-8C81-08731137FF8B}"/>
      </w:docPartPr>
      <w:docPartBody>
        <w:p w:rsidR="00DA6071" w:rsidRDefault="0030535A">
          <w:pPr>
            <w:pStyle w:val="72C701692E4245CFAAF33FE7108D1A00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5967CBB40A0642398B3021CF25528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F2746-20DC-4D5D-8762-63F8FD74BED8}"/>
      </w:docPartPr>
      <w:docPartBody>
        <w:p w:rsidR="00DA6071" w:rsidP="00CF655C" w:rsidRDefault="00CF655C">
          <w:pPr>
            <w:pStyle w:val="5967CBB40A0642398B3021CF25528B8B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B26F4F3815824278A7F9F1FC454EF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4A7AE-BDB2-47F9-BD39-C35D758D99DD}"/>
      </w:docPartPr>
      <w:docPartBody>
        <w:p w:rsidR="00DA6071" w:rsidP="00CF655C" w:rsidRDefault="00CF655C">
          <w:pPr>
            <w:pStyle w:val="B26F4F3815824278A7F9F1FC454EF830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1E40C6147D324538AAEB47FD9308B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90B9B-D175-4BE9-B40E-4ECAB2997809}"/>
      </w:docPartPr>
      <w:docPartBody>
        <w:p w:rsidR="00DA6071" w:rsidP="00CF655C" w:rsidRDefault="00CF655C">
          <w:pPr>
            <w:pStyle w:val="1E40C6147D324538AAEB47FD9308BB1E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9D049C6E526E458585FC4BD15159E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75BE5-2E63-472C-8BB1-9637B708D26C}"/>
      </w:docPartPr>
      <w:docPartBody>
        <w:p w:rsidR="00DA6071" w:rsidP="00CF655C" w:rsidRDefault="00CF655C">
          <w:pPr>
            <w:pStyle w:val="9D049C6E526E458585FC4BD15159EC58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4F68CF56B2034048BAE66903BA0655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6729E-BBA9-4109-8E8E-7AF615963F47}"/>
      </w:docPartPr>
      <w:docPartBody>
        <w:p w:rsidR="00DA6071" w:rsidP="00CF655C" w:rsidRDefault="00CF655C">
          <w:pPr>
            <w:pStyle w:val="4F68CF56B2034048BAE66903BA0655F1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3A1C86D6E7D74BD59D2376A81D151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3E121-92A0-4A2A-BFCD-5972B377A7F8}"/>
      </w:docPartPr>
      <w:docPartBody>
        <w:p w:rsidR="00DA6071" w:rsidP="00CF655C" w:rsidRDefault="00CF655C">
          <w:pPr>
            <w:pStyle w:val="3A1C86D6E7D74BD59D2376A81D151CA9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5C"/>
    <w:rsid w:val="0030535A"/>
    <w:rsid w:val="00CE11DF"/>
    <w:rsid w:val="00CF655C"/>
    <w:rsid w:val="00D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CF655C"/>
    <w:rPr>
      <w:color w:val="BFBFBF" w:themeColor="background1" w:themeShade="BF"/>
    </w:rPr>
  </w:style>
  <w:style w:type="paragraph" w:customStyle="1" w:styleId="0CE8FB29EE1642ADA13DC773D25F0051">
    <w:name w:val="0CE8FB29EE1642ADA13DC773D25F0051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0D53D8027AB9447596B7BEC50355CAC2">
    <w:name w:val="0D53D8027AB9447596B7BEC50355CAC2"/>
  </w:style>
  <w:style w:type="paragraph" w:customStyle="1" w:styleId="5CF757B26CD2417FA3A2F34A519C1BD6">
    <w:name w:val="5CF757B26CD2417FA3A2F34A519C1BD6"/>
  </w:style>
  <w:style w:type="paragraph" w:customStyle="1" w:styleId="6CD8380E20CE4492AEA5B90908A23AAC">
    <w:name w:val="6CD8380E20CE4492AEA5B90908A23AAC"/>
  </w:style>
  <w:style w:type="paragraph" w:customStyle="1" w:styleId="D78D99D0A8BA4F7EB7213E906EA555C8">
    <w:name w:val="D78D99D0A8BA4F7EB7213E906EA555C8"/>
  </w:style>
  <w:style w:type="paragraph" w:customStyle="1" w:styleId="2D3CBBC59FAD427F96DA9D529B8FC19C">
    <w:name w:val="2D3CBBC59FAD427F96DA9D529B8FC19C"/>
  </w:style>
  <w:style w:type="paragraph" w:customStyle="1" w:styleId="C9267E56EBDE4886AD27634D5237E1D6">
    <w:name w:val="C9267E56EBDE4886AD27634D5237E1D6"/>
  </w:style>
  <w:style w:type="paragraph" w:customStyle="1" w:styleId="9D0C1996AC974FBF9DE511872C054A8B">
    <w:name w:val="9D0C1996AC974FBF9DE511872C054A8B"/>
  </w:style>
  <w:style w:type="paragraph" w:customStyle="1" w:styleId="A8755B25AF114910BD30FC6D13C6F008">
    <w:name w:val="A8755B25AF114910BD30FC6D13C6F008"/>
  </w:style>
  <w:style w:type="paragraph" w:customStyle="1" w:styleId="C3D54C1923AF402ABF072FB899D759B4">
    <w:name w:val="C3D54C1923AF402ABF072FB899D759B4"/>
  </w:style>
  <w:style w:type="paragraph" w:customStyle="1" w:styleId="5D0B0DF6BBAA46E89170EFF0EE93951D">
    <w:name w:val="5D0B0DF6BBAA46E89170EFF0EE93951D"/>
  </w:style>
  <w:style w:type="paragraph" w:customStyle="1" w:styleId="5C4290AFD8C945FB9C3CCB99E71C45C6">
    <w:name w:val="5C4290AFD8C945FB9C3CCB99E71C45C6"/>
  </w:style>
  <w:style w:type="paragraph" w:customStyle="1" w:styleId="FE93ACE531CE40BEB6ADA387DE2BB36B">
    <w:name w:val="FE93ACE531CE40BEB6ADA387DE2BB36B"/>
  </w:style>
  <w:style w:type="paragraph" w:customStyle="1" w:styleId="E71C26BBC7D14A3097110B62E957E33B">
    <w:name w:val="E71C26BBC7D14A3097110B62E957E33B"/>
  </w:style>
  <w:style w:type="paragraph" w:customStyle="1" w:styleId="6710FB04EFFD49EE80F7CCD63B3E8035">
    <w:name w:val="6710FB04EFFD49EE80F7CCD63B3E8035"/>
  </w:style>
  <w:style w:type="paragraph" w:customStyle="1" w:styleId="2472A0C718DC4943B2FB8B55779D620B">
    <w:name w:val="2472A0C718DC4943B2FB8B55779D620B"/>
  </w:style>
  <w:style w:type="paragraph" w:customStyle="1" w:styleId="72C701692E4245CFAAF33FE7108D1A00">
    <w:name w:val="72C701692E4245CFAAF33FE7108D1A00"/>
  </w:style>
  <w:style w:type="paragraph" w:customStyle="1" w:styleId="217EBC9544AE4F6DBEEAE2E2C59E7D51">
    <w:name w:val="217EBC9544AE4F6DBEEAE2E2C59E7D51"/>
  </w:style>
  <w:style w:type="paragraph" w:customStyle="1" w:styleId="5967CBB40A0642398B3021CF25528B8B">
    <w:name w:val="5967CBB40A0642398B3021CF25528B8B"/>
    <w:rsid w:val="00CF655C"/>
  </w:style>
  <w:style w:type="paragraph" w:customStyle="1" w:styleId="B26F4F3815824278A7F9F1FC454EF830">
    <w:name w:val="B26F4F3815824278A7F9F1FC454EF830"/>
    <w:rsid w:val="00CF655C"/>
  </w:style>
  <w:style w:type="paragraph" w:customStyle="1" w:styleId="1E40C6147D324538AAEB47FD9308BB1E">
    <w:name w:val="1E40C6147D324538AAEB47FD9308BB1E"/>
    <w:rsid w:val="00CF655C"/>
  </w:style>
  <w:style w:type="paragraph" w:customStyle="1" w:styleId="9D049C6E526E458585FC4BD15159EC58">
    <w:name w:val="9D049C6E526E458585FC4BD15159EC58"/>
    <w:rsid w:val="00CF655C"/>
  </w:style>
  <w:style w:type="paragraph" w:customStyle="1" w:styleId="4F68CF56B2034048BAE66903BA0655F1">
    <w:name w:val="4F68CF56B2034048BAE66903BA0655F1"/>
    <w:rsid w:val="00CF655C"/>
  </w:style>
  <w:style w:type="paragraph" w:customStyle="1" w:styleId="3A1C86D6E7D74BD59D2376A81D151CA9">
    <w:name w:val="3A1C86D6E7D74BD59D2376A81D151CA9"/>
    <w:rsid w:val="00CF6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C6F711-1DCD-4B7B-A3B9-12527D5C5CBC}"/>
</file>

<file path=customXml/itemProps3.xml><?xml version="1.0" encoding="utf-8"?>
<ds:datastoreItem xmlns:ds="http://schemas.openxmlformats.org/officeDocument/2006/customXml" ds:itemID="{7E753521-F6DA-4CC3-B546-C8F0BB207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5E11A-BB18-41DA-8E2F-63F8EC7B3CA0}">
  <ds:schemaRefs>
    <ds:schemaRef ds:uri="http://schemas.microsoft.com/office/2006/metadata/properties"/>
    <ds:schemaRef ds:uri="http://schemas.microsoft.com/office/infopath/2007/PartnerControls"/>
    <ds:schemaRef ds:uri="074a666f-3491-49b8-baeb-b54ffe7245bd"/>
  </ds:schemaRefs>
</ds:datastoreItem>
</file>

<file path=customXml/itemProps5.xml><?xml version="1.0" encoding="utf-8"?>
<ds:datastoreItem xmlns:ds="http://schemas.openxmlformats.org/officeDocument/2006/customXml" ds:itemID="{6AB311BE-F691-455A-9D50-DD3C22AD74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ÅYG-Examensplan.dotx</ap:Template>
  <ap:Application>Microsoft Word for the web</ap:Application>
  <ap:DocSecurity>0</ap:DocSecurity>
  <ap:ScaleCrop>false</ap:ScaleCrop>
  <ap:Manager/>
  <ap:Company>Ålands gymnasium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Gymnasieexamen inom restaurang- och cateringbranschen 2024-</dc:title>
  <dc:subject>Kompetensområde:
Uppbyggd på:</dc:subject>
  <dc:creator>Gitte Holmström</dc:creator>
  <dc:description>Ver 1, 4 okt 2021</dc:description>
  <cp:lastModifiedBy>Gitte Holmström</cp:lastModifiedBy>
  <cp:revision>22</cp:revision>
  <cp:lastPrinted>2021-10-04T10:52:00Z</cp:lastPrinted>
  <dcterms:created xsi:type="dcterms:W3CDTF">2024-05-15T09:23:00Z</dcterms:created>
  <dcterms:modified xsi:type="dcterms:W3CDTF">2024-05-15T10:33:24Z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</Properties>
</file>