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4436266" w:displacedByCustomXml="next"/>
    <w:sdt>
      <w:sdtPr>
        <w:rPr>
          <w:rFonts w:asciiTheme="minorHAnsi" w:eastAsia="Times New Roman" w:hAnsiTheme="minorHAnsi" w:cs="Arial"/>
        </w:rPr>
        <w:id w:val="98068345"/>
        <w:docPartObj>
          <w:docPartGallery w:val="Cover Pages"/>
          <w:docPartUnique/>
        </w:docPartObj>
      </w:sdtPr>
      <w:sdtEndPr/>
      <w:sdtContent>
        <w:tbl>
          <w:tblPr>
            <w:tblStyle w:val="Tabellrutn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14:paraId="23C8B13B" w14:textId="77777777" w:rsidTr="003668F9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14:paraId="616F4682" w14:textId="77777777" w:rsidR="00610F8B" w:rsidRPr="00CF762D" w:rsidRDefault="00CB7A90" w:rsidP="005457E4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36CC3E1160C74B35B689D04973CEE439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5E5706F6" wp14:editId="4BB30713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id="1" w:name="type"/>
            <w:tc>
              <w:tcPr>
                <w:tcW w:w="2530" w:type="pct"/>
                <w:gridSpan w:val="3"/>
                <w:vAlign w:val="bottom"/>
              </w:tcPr>
              <w:p w14:paraId="04F0C52B" w14:textId="77777777" w:rsidR="00610F8B" w:rsidRPr="0043351C" w:rsidRDefault="00CB7A90" w:rsidP="001378BA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BC25CA38FA6A4CD2A192D5B874FB52EE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id="2" w:name="typenumber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63CEDB4623D34D7B86954D3357C8E3FC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14:paraId="1FF0C91A" w14:textId="77777777" w:rsidTr="003668F9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14:paraId="6543D728" w14:textId="77777777" w:rsidR="00610F8B" w:rsidRDefault="00610F8B" w:rsidP="00F145E5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14:paraId="76A2189B" w14:textId="77777777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14:paraId="4396F4E9" w14:textId="00A4A50D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fldSimple w:instr=" version ">
                  <w:sdt>
                    <w:sdtPr>
                      <w:alias w:val="Version"/>
                      <w:tag w:val="Version"/>
                      <w:id w:val="-908928982"/>
                      <w:placeholder>
                        <w:docPart w:val="B0EB6CCA45E147DD9ECECB69B1815E8B"/>
                      </w:placeholder>
                      <w:comboBox>
                        <w:listItem w:value="Välj ett objekt."/>
                        <w:listItem w:displayText=" " w:value=" "/>
                        <w:listItem w:displayText="0-1" w:value="0-1"/>
                        <w:listItem w:displayText="0-2" w:value="0-2"/>
                        <w:listItem w:displayText="1-0" w:value="1-0"/>
                        <w:listItem w:displayText="2-0" w:value="2-0"/>
                      </w:comboBox>
                    </w:sdtPr>
                    <w:sdtEndPr/>
                    <w:sdtContent>
                      <w:r w:rsidR="00F97808">
                        <w:instrText>1-0</w:instrText>
                      </w:r>
                    </w:sdtContent>
                  </w:sdt>
                </w:fldSimple>
                <w:r>
                  <w:instrText xml:space="preserve">&gt;" " "Version" "" </w:instrText>
                </w:r>
                <w:r>
                  <w:fldChar w:fldCharType="separate"/>
                </w:r>
                <w:r w:rsidR="00F97808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14:paraId="113E5934" w14:textId="6054F006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fldSimple w:instr=" status ">
                  <w:sdt>
                    <w:sdtPr>
                      <w:alias w:val="Status"/>
                      <w:tag w:val="Status"/>
                      <w:id w:val="-2086135608"/>
                      <w:placeholder>
                        <w:docPart w:val="F078FB3A82C34CDF9FC71B9FEC2E2441"/>
                      </w:placeholder>
                      <w:comboBox>
                        <w:listItem w:value="Välj ett objekt."/>
                        <w:listItem w:displayText=" " w:value=" "/>
                        <w:listItem w:displayText="Utkast" w:value="Utkast"/>
                        <w:listItem w:displayText="Godkänd" w:value="Godkänd"/>
                        <w:listItem w:displayText="Fastställd" w:value="Fastställd"/>
                      </w:comboBox>
                    </w:sdtPr>
                    <w:sdtEndPr/>
                    <w:sdtContent>
                      <w:r w:rsidR="00F97808">
                        <w:instrText>Fastställd</w:instrText>
                      </w:r>
                    </w:sdtContent>
                  </w:sdt>
                </w:fldSimple>
                <w:r>
                  <w:instrText xml:space="preserve">&gt;" " "Status" "" </w:instrText>
                </w:r>
                <w:r>
                  <w:fldChar w:fldCharType="separate"/>
                </w:r>
                <w:r w:rsidR="00F97808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14:paraId="13B2DD00" w14:textId="77777777" w:rsidTr="003668F9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14:paraId="735FC089" w14:textId="77777777" w:rsidR="00F145E5" w:rsidRDefault="00CB7A90" w:rsidP="003668F9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A9F04CCE1967474F87F9F18E264555BC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id="3" w:name="date" w:displacedByCustomXml="next"/>
              <w:sdt>
                <w:sdtPr>
                  <w:alias w:val="Datum"/>
                  <w:tag w:val="Date.Issued"/>
                  <w:id w:val="-1354498097"/>
                  <w:placeholder>
                    <w:docPart w:val="10DFB19BA9754F2CB967D87DEF1D80F0"/>
                  </w:placeholder>
                  <w:date w:fullDate="2024-04-08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3B6A3CA9" w14:textId="57A37A9D" w:rsidR="00F145E5" w:rsidRPr="00B3059D" w:rsidRDefault="00CB7A90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t>2024-04-08</w:t>
                    </w:r>
                  </w:p>
                </w:sdtContent>
              </w:sdt>
              <w:bookmarkEnd w:id="3" w:displacedByCustomXml="prev"/>
            </w:tc>
            <w:bookmarkStart w:id="4" w:name="version" w:displacedByCustomXml="next"/>
            <w:sdt>
              <w:sdtPr>
                <w:alias w:val="Version"/>
                <w:tag w:val="Version"/>
                <w:id w:val="-2045504171"/>
                <w:placeholder>
                  <w:docPart w:val="E91855C4708B40E4830146560E62E7C5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14:paraId="75A5E0A7" w14:textId="2494BE1C" w:rsidR="00F145E5" w:rsidRDefault="00CB7A90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2-0</w:t>
                    </w:r>
                    <w:proofErr w:type="gramEnd"/>
                  </w:p>
                </w:tc>
              </w:sdtContent>
            </w:sdt>
            <w:bookmarkEnd w:id="4" w:displacedByCustomXml="prev"/>
            <w:bookmarkStart w:id="5" w:name="status" w:displacedByCustomXml="next"/>
            <w:sdt>
              <w:sdtPr>
                <w:alias w:val="Status"/>
                <w:tag w:val="Status"/>
                <w:id w:val="1457441049"/>
                <w:placeholder>
                  <w:docPart w:val="D45B2D02F76D4C2E8B7F229CFBE71DBE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14:paraId="77A86EE2" w14:textId="40894C1E" w:rsidR="00F145E5" w:rsidRDefault="00CB7A90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id="5" w:displacedByCustomXml="prev"/>
          </w:tr>
          <w:tr w:rsidR="00FC4B75" w14:paraId="5DCEF1BB" w14:textId="77777777" w:rsidTr="003668F9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14:paraId="4FD4F715" w14:textId="41A68F61" w:rsidR="00FC4B75" w:rsidRDefault="00FC4B75" w:rsidP="00FC4B75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2008704024"/>
                    <w:placeholder>
                      <w:docPart w:val="50FBD240AC7A41008CE9BC36B13D92CA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F97808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F97808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14:paraId="3817AF4E" w14:textId="2BF74E45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-2126845474"/>
                    <w:placeholder>
                      <w:docPart w:val="F949DDAD8AAF4394BA56FE3B27375DFD"/>
                    </w:placeholder>
                    <w:date w:fullDate="2024-04-08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97808">
                      <w:instrText>2024-04-08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separate"/>
                </w:r>
                <w:r w:rsidR="00F97808">
                  <w:rPr>
                    <w:noProof/>
                  </w:rPr>
                  <w:t>Revisionsdatum</w: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14:paraId="7FAD1288" w14:textId="438ABEF5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694145599"/>
                    <w:placeholder>
                      <w:docPart w:val="60014C1034524FC6BC6D8256EB1D7EF0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F97808">
                      <w:instrText>1d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separate"/>
                </w:r>
                <w:r w:rsidR="00F97808">
                  <w:rPr>
                    <w:noProof/>
                  </w:rPr>
                  <w:t>Revision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14:paraId="2DACEB63" w14:textId="77777777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14:paraId="67F28A04" w14:textId="77777777" w:rsidTr="003668F9">
            <w:trPr>
              <w:trHeight w:val="283"/>
            </w:trPr>
            <w:bookmarkStart w:id="6" w:name="presenter" w:displacedByCustomXml="next"/>
            <w:sdt>
              <w:sdtPr>
                <w:alias w:val="Handläggare"/>
                <w:tag w:val="Agent.sender"/>
                <w:id w:val="-590854033"/>
                <w:placeholder>
                  <w:docPart w:val="383B27116BE74F1386FEAB7259036631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sz="2" w:space="0" w:color="7F7F7F" w:themeColor="text1" w:themeTint="80"/>
                    </w:tcBorders>
                  </w:tcPr>
                  <w:p w14:paraId="671C78AF" w14:textId="5193B14B" w:rsidR="00FC4B75" w:rsidRPr="00EE149E" w:rsidRDefault="00CB7A90" w:rsidP="00FC4B75">
                    <w:pPr>
                      <w:pStyle w:val="Sidhuvud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id="6" w:displacedByCustomXml="prev"/>
            <w:tc>
              <w:tcPr>
                <w:tcW w:w="850" w:type="pct"/>
                <w:tcBorders>
                  <w:bottom w:val="single" w:sz="2" w:space="0" w:color="7F7F7F" w:themeColor="text1" w:themeTint="80"/>
                </w:tcBorders>
              </w:tcPr>
              <w:bookmarkStart w:id="7" w:name="revisionsdatum" w:displacedByCustomXml="next"/>
              <w:sdt>
                <w:sdtPr>
                  <w:alias w:val="Revisionsdatum"/>
                  <w:tag w:val="Date.Revised"/>
                  <w:id w:val="-1799908729"/>
                  <w:placeholder>
                    <w:docPart w:val="19E933A54A9B4E36BB21BEBAC72240C8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4A4EC50A" w14:textId="1EDBB9C6" w:rsidR="00FC4B75" w:rsidRPr="004E60E7" w:rsidRDefault="00CB7A90" w:rsidP="00FC4B75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id="7" w:displacedByCustomXml="prev"/>
            </w:tc>
            <w:bookmarkStart w:id="8" w:name="revision" w:displacedByCustomXml="next"/>
            <w:sdt>
              <w:sdtPr>
                <w:alias w:val="Revision"/>
                <w:tag w:val="Revision"/>
                <w:id w:val="1137295351"/>
                <w:placeholder>
                  <w:docPart w:val="E599E292AC15483A8360599E179E744C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sz="2" w:space="0" w:color="7F7F7F" w:themeColor="text1" w:themeTint="80"/>
                    </w:tcBorders>
                  </w:tcPr>
                  <w:p w14:paraId="4AE9E6F3" w14:textId="511390E9" w:rsidR="00FC4B75" w:rsidRPr="00EE149E" w:rsidRDefault="00CB7A90" w:rsidP="00FC4B75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id="8" w:displacedByCustomXml="prev"/>
            <w:tc>
              <w:tcPr>
                <w:tcW w:w="909" w:type="pct"/>
                <w:tcBorders>
                  <w:bottom w:val="single" w:sz="2" w:space="0" w:color="7F7F7F" w:themeColor="text1" w:themeTint="80"/>
                </w:tcBorders>
              </w:tcPr>
              <w:p w14:paraId="0A4DDBB6" w14:textId="6E3A031F" w:rsidR="00FC4B75" w:rsidRPr="00EE149E" w:rsidRDefault="00FC4B75" w:rsidP="00FC4B75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14:paraId="5EA59E6F" w14:textId="77777777" w:rsidR="00EC1EF3" w:rsidRDefault="00CB7A90">
          <w:pPr>
            <w:sectPr w:rsidR="00EC1EF3" w:rsidSect="002955FF">
              <w:footerReference w:type="default" r:id="rId13"/>
              <w:footerReference w:type="first" r:id="rId14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  <w:bookmarkEnd w:id="0" w:displacedByCustomXml="next"/>
        <w:bookmarkStart w:id="9" w:name="_Toc463450968" w:displacedByCustomXml="next"/>
        <w:bookmarkStart w:id="10" w:name="_Toc318290995" w:displacedByCustomXml="next"/>
        <w:bookmarkStart w:id="11" w:name="_Toc467832378" w:displacedByCustomXml="next"/>
        <w:bookmarkStart w:id="12" w:name="_Toc467832569" w:displacedByCustomXml="next"/>
        <w:bookmarkStart w:id="13" w:name="_Toc467832774" w:displacedByCustomXml="next"/>
        <w:bookmarkStart w:id="14" w:name="_Toc316473023" w:displacedByCustomXml="next"/>
      </w:sdtContent>
    </w:sdt>
    <w:bookmarkStart w:id="15" w:name="_Toc72141783"/>
    <w:bookmarkStart w:id="16" w:name="_Toc81473611"/>
    <w:bookmarkEnd w:id="14"/>
    <w:bookmarkEnd w:id="13"/>
    <w:bookmarkEnd w:id="12"/>
    <w:bookmarkEnd w:id="11"/>
    <w:bookmarkEnd w:id="10"/>
    <w:bookmarkEnd w:id="9"/>
    <w:p w14:paraId="12BBE025" w14:textId="5D20248B" w:rsidR="00F145E5" w:rsidRDefault="00CB7A90" w:rsidP="003A0105">
      <w:pPr>
        <w:pStyle w:val="Rubrik"/>
      </w:pPr>
      <w:sdt>
        <w:sdtPr>
          <w:alias w:val="Titel"/>
          <w:tag w:val="title"/>
          <w:id w:val="-1026013930"/>
          <w:placeholder>
            <w:docPart w:val="817499A4A5904D6AAAFEEC73282389C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F90F05">
            <w:t>Yrkesträningsprogrammet (YTP)</w:t>
          </w:r>
          <w:r w:rsidR="000E1546">
            <w:t>,</w:t>
          </w:r>
          <w:r w:rsidR="00F90F05">
            <w:t xml:space="preserve"> 202</w:t>
          </w:r>
          <w:r w:rsidR="003E0AC3">
            <w:t>3</w:t>
          </w:r>
        </w:sdtContent>
      </w:sdt>
    </w:p>
    <w:p w14:paraId="5F716B25" w14:textId="6D7A6910" w:rsidR="000C041E" w:rsidRDefault="00714386" w:rsidP="792E3855">
      <w:pPr>
        <w:pStyle w:val="Punktlista"/>
        <w:numPr>
          <w:ilvl w:val="0"/>
          <w:numId w:val="0"/>
        </w:numPr>
        <w:ind w:left="227" w:hanging="170"/>
        <w:rPr>
          <w:rStyle w:val="Radrubrik"/>
          <w:rFonts w:asciiTheme="minorHAnsi" w:hAnsiTheme="minorHAnsi"/>
        </w:rPr>
      </w:pPr>
      <w:r w:rsidRPr="000C041E">
        <w:rPr>
          <w:rStyle w:val="Radrubrik"/>
          <w:rFonts w:asciiTheme="minorHAnsi" w:hAnsiTheme="minorHAnsi"/>
          <w14:numForm w14:val="oldStyle"/>
        </w:rPr>
        <w:t xml:space="preserve">Ändringar: </w:t>
      </w:r>
      <w:r w:rsidR="00AC6428">
        <w:rPr>
          <w:rStyle w:val="Radrubrik"/>
          <w:rFonts w:asciiTheme="minorHAnsi" w:hAnsiTheme="minorHAnsi"/>
          <w14:numForm w14:val="oldStyle"/>
        </w:rPr>
        <w:t xml:space="preserve">Tidigare ändringar se Examensplan för 2021 och 2022. </w:t>
      </w:r>
      <w:r w:rsidR="00C7601A">
        <w:rPr>
          <w:rStyle w:val="Radrubrik"/>
          <w:rFonts w:asciiTheme="minorHAnsi" w:hAnsiTheme="minorHAnsi"/>
          <w14:numForm w14:val="oldStyle"/>
        </w:rPr>
        <w:t xml:space="preserve">Ändringar nedan det som är </w:t>
      </w:r>
      <w:r w:rsidR="005F0960">
        <w:rPr>
          <w:rStyle w:val="Radrubrik"/>
          <w:rFonts w:asciiTheme="minorHAnsi" w:hAnsiTheme="minorHAnsi"/>
          <w14:numForm w14:val="oldStyle"/>
        </w:rPr>
        <w:t>ä</w:t>
      </w:r>
      <w:r w:rsidR="00C7601A">
        <w:rPr>
          <w:rStyle w:val="Radrubrik"/>
          <w:rFonts w:asciiTheme="minorHAnsi" w:hAnsiTheme="minorHAnsi"/>
          <w14:numForm w14:val="oldStyle"/>
        </w:rPr>
        <w:t>ndrat från 2022</w:t>
      </w:r>
      <w:r w:rsidR="005F0960">
        <w:rPr>
          <w:rStyle w:val="Radrubrik"/>
          <w:rFonts w:asciiTheme="minorHAnsi" w:hAnsiTheme="minorHAnsi"/>
          <w14:numForm w14:val="oldStyle"/>
        </w:rPr>
        <w:t xml:space="preserve"> 1c</w:t>
      </w:r>
    </w:p>
    <w:p w14:paraId="7B3DF944" w14:textId="4CC4573A" w:rsidR="00DE0FB3" w:rsidRDefault="00CB7A90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V2 </w:t>
      </w:r>
      <w:r w:rsidR="2A9DFBC0" w:rsidRPr="792E3855">
        <w:rPr>
          <w:rStyle w:val="Radrubrik"/>
          <w:rFonts w:asciiTheme="minorHAnsi" w:hAnsiTheme="minorHAnsi"/>
        </w:rPr>
        <w:t>(</w:t>
      </w:r>
      <w:r w:rsidR="00D40E9B">
        <w:rPr>
          <w:rStyle w:val="Radrubrik"/>
          <w:rFonts w:asciiTheme="minorHAnsi" w:hAnsiTheme="minorHAnsi"/>
        </w:rPr>
        <w:t>2024-04-0</w:t>
      </w:r>
      <w:r w:rsidR="005F0960">
        <w:rPr>
          <w:rStyle w:val="Radrubrik"/>
          <w:rFonts w:asciiTheme="minorHAnsi" w:hAnsiTheme="minorHAnsi"/>
        </w:rPr>
        <w:t>8</w:t>
      </w:r>
      <w:r w:rsidR="00D40E9B">
        <w:rPr>
          <w:rStyle w:val="Radrubrik"/>
          <w:rFonts w:asciiTheme="minorHAnsi" w:hAnsiTheme="minorHAnsi"/>
        </w:rPr>
        <w:t>) gjorda för 202</w:t>
      </w:r>
      <w:r w:rsidR="005F0960">
        <w:rPr>
          <w:rStyle w:val="Radrubrik"/>
          <w:rFonts w:asciiTheme="minorHAnsi" w:hAnsiTheme="minorHAnsi"/>
        </w:rPr>
        <w:t>3</w:t>
      </w:r>
    </w:p>
    <w:p w14:paraId="57F6099A" w14:textId="6B1C48D1" w:rsidR="00AC168E" w:rsidRDefault="008076C7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Ändrat delmål</w:t>
      </w:r>
      <w:r w:rsidR="00070089">
        <w:rPr>
          <w:rStyle w:val="Radrubrik"/>
          <w:rFonts w:asciiTheme="minorHAnsi" w:hAnsiTheme="minorHAnsi"/>
        </w:rPr>
        <w:t xml:space="preserve"> </w:t>
      </w:r>
    </w:p>
    <w:p w14:paraId="6D3BCCB6" w14:textId="1AC90BBB" w:rsidR="16FE7298" w:rsidRDefault="00070089" w:rsidP="00047AFA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Motion</w:t>
      </w:r>
      <w:r w:rsidR="0014187D">
        <w:rPr>
          <w:rStyle w:val="Radrubrik"/>
          <w:rFonts w:asciiTheme="minorHAnsi" w:hAnsiTheme="minorHAnsi"/>
        </w:rPr>
        <w:t xml:space="preserve"> och fritid </w:t>
      </w:r>
      <w:r w:rsidR="008076C7">
        <w:rPr>
          <w:rStyle w:val="Radrubrik"/>
          <w:rFonts w:asciiTheme="minorHAnsi" w:hAnsiTheme="minorHAnsi"/>
        </w:rPr>
        <w:t>2</w:t>
      </w:r>
      <w:r w:rsidR="0014187D">
        <w:rPr>
          <w:rStyle w:val="Radrubrik"/>
          <w:rFonts w:asciiTheme="minorHAnsi" w:hAnsiTheme="minorHAnsi"/>
        </w:rPr>
        <w:t xml:space="preserve">, </w:t>
      </w:r>
      <w:r w:rsidR="00647204">
        <w:rPr>
          <w:rStyle w:val="Radrubrik"/>
          <w:rFonts w:asciiTheme="minorHAnsi" w:hAnsiTheme="minorHAnsi"/>
        </w:rPr>
        <w:t>ändrat från 4 kp till 5 kp</w:t>
      </w:r>
      <w:r w:rsidR="00DE0FB3">
        <w:rPr>
          <w:rStyle w:val="Radrubrik"/>
          <w:rFonts w:asciiTheme="minorHAnsi" w:hAnsiTheme="minorHAnsi"/>
        </w:rPr>
        <w:t xml:space="preserve">, helheten ändrad från </w:t>
      </w:r>
      <w:r w:rsidR="00647204">
        <w:rPr>
          <w:rStyle w:val="Radrubrik"/>
          <w:rFonts w:asciiTheme="minorHAnsi" w:hAnsiTheme="minorHAnsi"/>
        </w:rPr>
        <w:t>13</w:t>
      </w:r>
      <w:r w:rsidR="00DE0FB3">
        <w:rPr>
          <w:rStyle w:val="Radrubrik"/>
          <w:rFonts w:asciiTheme="minorHAnsi" w:hAnsiTheme="minorHAnsi"/>
        </w:rPr>
        <w:t xml:space="preserve"> kp till 1</w:t>
      </w:r>
      <w:r w:rsidR="00647204">
        <w:rPr>
          <w:rStyle w:val="Radrubrik"/>
          <w:rFonts w:asciiTheme="minorHAnsi" w:hAnsiTheme="minorHAnsi"/>
        </w:rPr>
        <w:t>4</w:t>
      </w:r>
      <w:r w:rsidR="00DE0FB3">
        <w:rPr>
          <w:rStyle w:val="Radrubrik"/>
          <w:rFonts w:asciiTheme="minorHAnsi" w:hAnsiTheme="minorHAnsi"/>
        </w:rPr>
        <w:t xml:space="preserve"> kp</w:t>
      </w:r>
    </w:p>
    <w:p w14:paraId="671A4C9C" w14:textId="063F251A" w:rsidR="00394F4E" w:rsidRPr="00AF41CA" w:rsidRDefault="00596C13" w:rsidP="00AF41C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596229">
        <w:rPr>
          <w:rStyle w:val="Radrubrik"/>
          <w:rFonts w:asciiTheme="minorHAnsi" w:hAnsiTheme="minorHAnsi"/>
        </w:rPr>
        <w:t xml:space="preserve">Samhällskunskap och färdigheter som behövs i vardagen </w:t>
      </w:r>
      <w:r>
        <w:rPr>
          <w:rStyle w:val="Radrubrik"/>
          <w:rFonts w:asciiTheme="minorHAnsi" w:hAnsiTheme="minorHAnsi"/>
        </w:rPr>
        <w:t>2 2kp till 2,5 kp, helheten ändrad från 8</w:t>
      </w:r>
      <w:r w:rsidR="00513ED8">
        <w:rPr>
          <w:rStyle w:val="Radrubrik"/>
          <w:rFonts w:asciiTheme="minorHAnsi" w:hAnsiTheme="minorHAnsi"/>
        </w:rPr>
        <w:t>,5</w:t>
      </w:r>
      <w:r>
        <w:rPr>
          <w:rStyle w:val="Radrubrik"/>
          <w:rFonts w:asciiTheme="minorHAnsi" w:hAnsiTheme="minorHAnsi"/>
        </w:rPr>
        <w:t xml:space="preserve"> kp till </w:t>
      </w:r>
      <w:r w:rsidR="00513ED8">
        <w:rPr>
          <w:rStyle w:val="Radrubrik"/>
          <w:rFonts w:asciiTheme="minorHAnsi" w:hAnsiTheme="minorHAnsi"/>
        </w:rPr>
        <w:t>9</w:t>
      </w:r>
      <w:r>
        <w:rPr>
          <w:rStyle w:val="Radrubrik"/>
          <w:rFonts w:asciiTheme="minorHAnsi" w:hAnsiTheme="minorHAnsi"/>
        </w:rPr>
        <w:t xml:space="preserve"> kp</w:t>
      </w:r>
    </w:p>
    <w:p w14:paraId="527640A7" w14:textId="4DD2CDC6" w:rsidR="00A50F4A" w:rsidRPr="004412BE" w:rsidRDefault="00A50F4A" w:rsidP="00A50F4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Kreativt skapande </w:t>
      </w:r>
      <w:r w:rsidR="00F83427">
        <w:t>2</w:t>
      </w:r>
      <w:r>
        <w:t xml:space="preserve"> </w:t>
      </w:r>
      <w:r w:rsidR="0055599A">
        <w:t>5</w:t>
      </w:r>
      <w:r>
        <w:t xml:space="preserve"> kp till 7,5 helheten ändrad från </w:t>
      </w:r>
      <w:r w:rsidR="0067554F">
        <w:t>17,5</w:t>
      </w:r>
      <w:r>
        <w:t xml:space="preserve"> kp till </w:t>
      </w:r>
      <w:r w:rsidR="0067554F">
        <w:t>20</w:t>
      </w:r>
      <w:r>
        <w:t xml:space="preserve"> kp</w:t>
      </w:r>
    </w:p>
    <w:p w14:paraId="1D9B1964" w14:textId="6D7740A6" w:rsidR="00A50F4A" w:rsidRPr="001B07E2" w:rsidRDefault="00A50F4A" w:rsidP="00A50F4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Textilvård och rengöring </w:t>
      </w:r>
      <w:r w:rsidR="00402A89">
        <w:t>2</w:t>
      </w:r>
      <w:r>
        <w:t xml:space="preserve"> </w:t>
      </w:r>
      <w:r w:rsidR="00402A89">
        <w:t>5,5</w:t>
      </w:r>
      <w:r>
        <w:t xml:space="preserve"> kp till 5 kp, helheten ändrad från 1</w:t>
      </w:r>
      <w:r w:rsidR="00402A89">
        <w:t>8</w:t>
      </w:r>
      <w:r>
        <w:t xml:space="preserve"> till</w:t>
      </w:r>
      <w:r w:rsidR="00AA54BD">
        <w:t xml:space="preserve"> 17,5</w:t>
      </w:r>
      <w:r>
        <w:t xml:space="preserve"> kp</w:t>
      </w:r>
    </w:p>
    <w:p w14:paraId="3D2484D3" w14:textId="02550EC6" w:rsidR="00F83427" w:rsidRPr="00076528" w:rsidRDefault="00F83427" w:rsidP="00F83427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Underhållsarbeten </w:t>
      </w:r>
      <w:r w:rsidR="00402A89">
        <w:t>2</w:t>
      </w:r>
      <w:r w:rsidRPr="00700B2C">
        <w:t xml:space="preserve"> kp</w:t>
      </w:r>
      <w:r>
        <w:t xml:space="preserve"> </w:t>
      </w:r>
      <w:r w:rsidR="00DB32C4">
        <w:t xml:space="preserve">5 kp till </w:t>
      </w:r>
      <w:r w:rsidR="00AB6805">
        <w:t xml:space="preserve">7,5 </w:t>
      </w:r>
      <w:r>
        <w:t>kp, helheten ändrad från 1</w:t>
      </w:r>
      <w:r w:rsidR="009817C0">
        <w:t>7,5</w:t>
      </w:r>
      <w:r>
        <w:t xml:space="preserve"> kp till </w:t>
      </w:r>
      <w:r w:rsidR="009817C0">
        <w:t>20</w:t>
      </w:r>
      <w:r>
        <w:t xml:space="preserve"> kp</w:t>
      </w:r>
    </w:p>
    <w:p w14:paraId="3D085DA8" w14:textId="1E21EF57" w:rsidR="00F83427" w:rsidRPr="00076528" w:rsidRDefault="00F83427" w:rsidP="00F83427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Krukväxter, trädgård- och utomhusområden </w:t>
      </w:r>
      <w:r w:rsidR="00D5494D">
        <w:t>2 från 5 kp till</w:t>
      </w:r>
      <w:r>
        <w:t xml:space="preserve"> 7,5 kp, helheten ändrad från 1</w:t>
      </w:r>
      <w:r w:rsidR="00931A89">
        <w:t>7,5</w:t>
      </w:r>
      <w:r>
        <w:t xml:space="preserve"> kp till </w:t>
      </w:r>
      <w:r w:rsidR="00931A89">
        <w:t>20</w:t>
      </w:r>
      <w:r>
        <w:t xml:space="preserve"> kp</w:t>
      </w:r>
    </w:p>
    <w:p w14:paraId="24B494C5" w14:textId="636E46B7" w:rsidR="00A50F4A" w:rsidRPr="000E386A" w:rsidRDefault="00931A89" w:rsidP="000E386A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 w:rsidRPr="00990509">
        <w:t xml:space="preserve">Matlagning och bakning </w:t>
      </w:r>
      <w:r>
        <w:t xml:space="preserve">2 </w:t>
      </w:r>
      <w:r w:rsidR="0010323B">
        <w:t>7,5 kp till 10</w:t>
      </w:r>
      <w:r>
        <w:t xml:space="preserve"> kp, helheten ändrad från </w:t>
      </w:r>
      <w:r w:rsidR="00217D3E">
        <w:t>3</w:t>
      </w:r>
      <w:r>
        <w:t>0 kp till 3</w:t>
      </w:r>
      <w:r w:rsidR="000E386A">
        <w:t>2,5</w:t>
      </w:r>
      <w:r>
        <w:t xml:space="preserve"> kp</w:t>
      </w:r>
    </w:p>
    <w:p w14:paraId="189048FC" w14:textId="77777777" w:rsidR="003E23B7" w:rsidRDefault="00D12C09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Borttaget delmål </w:t>
      </w:r>
    </w:p>
    <w:p w14:paraId="199E6970" w14:textId="19D1C572" w:rsidR="00D12C09" w:rsidRDefault="00D12C09" w:rsidP="001B07E2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Studiete</w:t>
      </w:r>
      <w:r w:rsidR="00BE7A2C">
        <w:rPr>
          <w:rStyle w:val="Radrubrik"/>
          <w:rFonts w:asciiTheme="minorHAnsi" w:hAnsiTheme="minorHAnsi"/>
        </w:rPr>
        <w:t>k</w:t>
      </w:r>
      <w:r>
        <w:rPr>
          <w:rStyle w:val="Radrubrik"/>
          <w:rFonts w:asciiTheme="minorHAnsi" w:hAnsiTheme="minorHAnsi"/>
        </w:rPr>
        <w:t>n</w:t>
      </w:r>
      <w:r w:rsidR="00BE7A2C">
        <w:rPr>
          <w:rStyle w:val="Radrubrik"/>
          <w:rFonts w:asciiTheme="minorHAnsi" w:hAnsiTheme="minorHAnsi"/>
        </w:rPr>
        <w:t>i</w:t>
      </w:r>
      <w:r>
        <w:rPr>
          <w:rStyle w:val="Radrubrik"/>
          <w:rFonts w:asciiTheme="minorHAnsi" w:hAnsiTheme="minorHAnsi"/>
        </w:rPr>
        <w:t xml:space="preserve">k och självkännedom </w:t>
      </w:r>
      <w:r w:rsidR="00503C7B">
        <w:rPr>
          <w:rStyle w:val="Radrubrik"/>
          <w:rFonts w:asciiTheme="minorHAnsi" w:hAnsiTheme="minorHAnsi"/>
        </w:rPr>
        <w:t>2</w:t>
      </w:r>
      <w:r w:rsidR="00BE7A2C">
        <w:rPr>
          <w:rStyle w:val="Radrubrik"/>
          <w:rFonts w:asciiTheme="minorHAnsi" w:hAnsiTheme="minorHAnsi"/>
        </w:rPr>
        <w:t xml:space="preserve"> 1kp, helheten ändrad från </w:t>
      </w:r>
      <w:r w:rsidR="007C0AF8">
        <w:rPr>
          <w:rStyle w:val="Radrubrik"/>
          <w:rFonts w:asciiTheme="minorHAnsi" w:hAnsiTheme="minorHAnsi"/>
        </w:rPr>
        <w:t>3</w:t>
      </w:r>
      <w:r w:rsidR="003F7FBE">
        <w:rPr>
          <w:rStyle w:val="Radrubrik"/>
          <w:rFonts w:asciiTheme="minorHAnsi" w:hAnsiTheme="minorHAnsi"/>
        </w:rPr>
        <w:t xml:space="preserve"> kp till </w:t>
      </w:r>
      <w:r w:rsidR="007C0AF8">
        <w:rPr>
          <w:rStyle w:val="Radrubrik"/>
          <w:rFonts w:asciiTheme="minorHAnsi" w:hAnsiTheme="minorHAnsi"/>
        </w:rPr>
        <w:t>2</w:t>
      </w:r>
      <w:r w:rsidR="003F7FBE">
        <w:rPr>
          <w:rStyle w:val="Radrubrik"/>
          <w:rFonts w:asciiTheme="minorHAnsi" w:hAnsiTheme="minorHAnsi"/>
        </w:rPr>
        <w:t xml:space="preserve"> kp</w:t>
      </w:r>
    </w:p>
    <w:p w14:paraId="3C3D732C" w14:textId="77777777" w:rsidR="0068185A" w:rsidRDefault="00ED5C2B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Examensdelarna </w:t>
      </w:r>
      <w:r w:rsidR="0068185A">
        <w:rPr>
          <w:rStyle w:val="Radrubrik"/>
          <w:rFonts w:asciiTheme="minorHAnsi" w:hAnsiTheme="minorHAnsi"/>
        </w:rPr>
        <w:t>som är borttagna</w:t>
      </w:r>
    </w:p>
    <w:p w14:paraId="5CC42D46" w14:textId="77777777" w:rsidR="0068185A" w:rsidRDefault="0068185A" w:rsidP="0068185A">
      <w:pPr>
        <w:pStyle w:val="Punktlista"/>
        <w:numPr>
          <w:ilvl w:val="0"/>
          <w:numId w:val="2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Förberedelse för arbetslivet</w:t>
      </w:r>
    </w:p>
    <w:p w14:paraId="30F8EA34" w14:textId="74100BCC" w:rsidR="792E3855" w:rsidRDefault="0068185A" w:rsidP="0068185A">
      <w:pPr>
        <w:pStyle w:val="Punktlista"/>
        <w:numPr>
          <w:ilvl w:val="0"/>
          <w:numId w:val="2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Digitalt skapande</w:t>
      </w:r>
      <w:r w:rsidR="00B61E85">
        <w:rPr>
          <w:rStyle w:val="Radrubrik"/>
          <w:rFonts w:asciiTheme="minorHAnsi" w:hAnsiTheme="minorHAnsi"/>
        </w:rPr>
        <w:t xml:space="preserve"> </w:t>
      </w:r>
    </w:p>
    <w:p w14:paraId="6B22D2DD" w14:textId="40A83D78" w:rsidR="00841B98" w:rsidRDefault="00841B98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Examensdelen Stärkande av funktionsförmåga ändrat från</w:t>
      </w:r>
      <w:r w:rsidR="0010454C">
        <w:rPr>
          <w:rStyle w:val="Radrubrik"/>
          <w:rFonts w:asciiTheme="minorHAnsi" w:hAnsiTheme="minorHAnsi"/>
        </w:rPr>
        <w:t xml:space="preserve"> 24,5 kp</w:t>
      </w:r>
      <w:r w:rsidR="00793F22">
        <w:rPr>
          <w:rStyle w:val="Radrubrik"/>
          <w:rFonts w:asciiTheme="minorHAnsi" w:hAnsiTheme="minorHAnsi"/>
        </w:rPr>
        <w:t xml:space="preserve"> till 25kp</w:t>
      </w:r>
      <w:r w:rsidR="00A25192">
        <w:rPr>
          <w:rStyle w:val="Radrubrik"/>
          <w:rFonts w:asciiTheme="minorHAnsi" w:hAnsiTheme="minorHAnsi"/>
        </w:rPr>
        <w:t xml:space="preserve">. </w:t>
      </w:r>
    </w:p>
    <w:p w14:paraId="79660AB7" w14:textId="3F1B8B0D" w:rsidR="0060110F" w:rsidRDefault="0060110F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De obligatoriska examensdelarna ändrat från 5</w:t>
      </w:r>
      <w:r w:rsidR="005408CA">
        <w:rPr>
          <w:rStyle w:val="Radrubrik"/>
          <w:rFonts w:asciiTheme="minorHAnsi" w:hAnsiTheme="minorHAnsi"/>
        </w:rPr>
        <w:t>9,5 kp</w:t>
      </w:r>
      <w:r>
        <w:rPr>
          <w:rStyle w:val="Radrubrik"/>
          <w:rFonts w:asciiTheme="minorHAnsi" w:hAnsiTheme="minorHAnsi"/>
        </w:rPr>
        <w:t xml:space="preserve"> till </w:t>
      </w:r>
      <w:r w:rsidR="005408CA">
        <w:rPr>
          <w:rStyle w:val="Radrubrik"/>
          <w:rFonts w:asciiTheme="minorHAnsi" w:hAnsiTheme="minorHAnsi"/>
        </w:rPr>
        <w:t>55</w:t>
      </w:r>
      <w:r>
        <w:rPr>
          <w:rStyle w:val="Radrubrik"/>
          <w:rFonts w:asciiTheme="minorHAnsi" w:hAnsiTheme="minorHAnsi"/>
        </w:rPr>
        <w:t xml:space="preserve"> kp</w:t>
      </w:r>
      <w:r w:rsidR="006B35C9">
        <w:rPr>
          <w:rStyle w:val="Radrubrik"/>
          <w:rFonts w:asciiTheme="minorHAnsi" w:hAnsiTheme="minorHAnsi"/>
        </w:rPr>
        <w:t xml:space="preserve"> och de Valbara examensdelarna från 1</w:t>
      </w:r>
      <w:r w:rsidR="00643E4E">
        <w:rPr>
          <w:rStyle w:val="Radrubrik"/>
          <w:rFonts w:asciiTheme="minorHAnsi" w:hAnsiTheme="minorHAnsi"/>
        </w:rPr>
        <w:t>2</w:t>
      </w:r>
      <w:r w:rsidR="006B35C9">
        <w:rPr>
          <w:rStyle w:val="Radrubrik"/>
          <w:rFonts w:asciiTheme="minorHAnsi" w:hAnsiTheme="minorHAnsi"/>
        </w:rPr>
        <w:t>0</w:t>
      </w:r>
      <w:r w:rsidR="00643E4E">
        <w:rPr>
          <w:rStyle w:val="Radrubrik"/>
          <w:rFonts w:asciiTheme="minorHAnsi" w:hAnsiTheme="minorHAnsi"/>
        </w:rPr>
        <w:t>,5</w:t>
      </w:r>
      <w:r w:rsidR="006B35C9">
        <w:rPr>
          <w:rStyle w:val="Radrubrik"/>
          <w:rFonts w:asciiTheme="minorHAnsi" w:hAnsiTheme="minorHAnsi"/>
        </w:rPr>
        <w:t xml:space="preserve"> kp till </w:t>
      </w:r>
      <w:r w:rsidR="0023085A">
        <w:rPr>
          <w:rStyle w:val="Radrubrik"/>
          <w:rFonts w:asciiTheme="minorHAnsi" w:hAnsiTheme="minorHAnsi"/>
        </w:rPr>
        <w:t>12</w:t>
      </w:r>
      <w:r w:rsidR="00643E4E">
        <w:rPr>
          <w:rStyle w:val="Radrubrik"/>
          <w:rFonts w:asciiTheme="minorHAnsi" w:hAnsiTheme="minorHAnsi"/>
        </w:rPr>
        <w:t>5</w:t>
      </w:r>
      <w:r w:rsidR="0023085A">
        <w:rPr>
          <w:rStyle w:val="Radrubrik"/>
          <w:rFonts w:asciiTheme="minorHAnsi" w:hAnsiTheme="minorHAnsi"/>
        </w:rPr>
        <w:t xml:space="preserve"> kp</w:t>
      </w:r>
    </w:p>
    <w:p w14:paraId="27C276AB" w14:textId="77777777" w:rsidR="00714386" w:rsidRPr="00F90F05" w:rsidRDefault="00714386" w:rsidP="0038766C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  <w14:numForm w14:val="oldStyle"/>
        </w:rPr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="004E60E7" w:rsidRPr="007755C7" w14:paraId="36CD0318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67F294E" w14:textId="77777777" w:rsidR="004E60E7" w:rsidRPr="007755C7" w:rsidRDefault="00F90F05" w:rsidP="003A0105">
            <w:pPr>
              <w:pStyle w:val="Rubrik1"/>
              <w:outlineLvl w:val="0"/>
            </w:pPr>
            <w:r>
              <w:t>Obligatoriska examensdelar</w:t>
            </w:r>
          </w:p>
        </w:tc>
        <w:tc>
          <w:tcPr>
            <w:tcW w:w="1133" w:type="dxa"/>
            <w:vAlign w:val="bottom"/>
          </w:tcPr>
          <w:p w14:paraId="27605C98" w14:textId="6C3B7FA1" w:rsidR="004E60E7" w:rsidRPr="007755C7" w:rsidRDefault="00F90F05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827C9D">
              <w:t>5</w:t>
            </w:r>
            <w:r w:rsidR="004E60E7" w:rsidRPr="007755C7">
              <w:t xml:space="preserve"> kp</w:t>
            </w:r>
          </w:p>
        </w:tc>
      </w:tr>
      <w:tr w:rsidR="004E60E7" w:rsidRPr="001A56C2" w14:paraId="5B1989E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1FC7B52" w14:textId="77777777" w:rsidR="004E60E7" w:rsidRPr="001A56C2" w:rsidRDefault="00F90F05" w:rsidP="00F90F05">
            <w:pPr>
              <w:pStyle w:val="Rubrik2"/>
              <w:outlineLvl w:val="1"/>
            </w:pPr>
            <w:r>
              <w:t>Stärkande av funktionsförmågan</w:t>
            </w:r>
          </w:p>
        </w:tc>
        <w:tc>
          <w:tcPr>
            <w:tcW w:w="1133" w:type="dxa"/>
            <w:vAlign w:val="bottom"/>
          </w:tcPr>
          <w:p w14:paraId="7E13DD31" w14:textId="725F090F" w:rsidR="004E60E7" w:rsidRPr="001A56C2" w:rsidRDefault="00F90F05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827C9D">
              <w:t>5</w:t>
            </w:r>
            <w:r w:rsidR="004E60E7" w:rsidRPr="001A56C2">
              <w:t xml:space="preserve"> kp</w:t>
            </w:r>
          </w:p>
        </w:tc>
      </w:tr>
      <w:tr w:rsidR="004E60E7" w:rsidRPr="001A56C2" w14:paraId="59BF143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DCD1CF0" w14:textId="77777777" w:rsidR="004E60E7" w:rsidRPr="00F90F05" w:rsidRDefault="00F90F05" w:rsidP="00F90F05">
            <w:pPr>
              <w:pStyle w:val="Stycke"/>
            </w:pPr>
            <w:bookmarkStart w:id="17" w:name="OLE_LINK1"/>
            <w:bookmarkStart w:id="18" w:name="OLE_LINK2"/>
            <w:bookmarkStart w:id="19" w:name="OLE_LINK3"/>
            <w:r>
              <w:t xml:space="preserve">Motion och fritid </w:t>
            </w:r>
            <w:bookmarkEnd w:id="17"/>
            <w:bookmarkEnd w:id="18"/>
            <w:bookmarkEnd w:id="19"/>
          </w:p>
        </w:tc>
        <w:tc>
          <w:tcPr>
            <w:tcW w:w="1133" w:type="dxa"/>
            <w:vAlign w:val="bottom"/>
          </w:tcPr>
          <w:p w14:paraId="40DC2D35" w14:textId="5EEB3C3F" w:rsidR="004E60E7" w:rsidRPr="001A56C2" w:rsidRDefault="00DE0FB3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27C9D">
              <w:t>4</w:t>
            </w:r>
            <w:r w:rsidR="004E60E7" w:rsidRPr="001A56C2">
              <w:t xml:space="preserve"> kp</w:t>
            </w:r>
          </w:p>
        </w:tc>
      </w:tr>
      <w:tr w:rsidR="00F90F05" w:rsidRPr="001A56C2" w14:paraId="0FB14516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27719D0" w14:textId="77777777" w:rsidR="00F90F05" w:rsidRPr="005F5B1F" w:rsidRDefault="00F90F05" w:rsidP="00F90F05">
            <w:pPr>
              <w:pStyle w:val="Tabelltext"/>
            </w:pPr>
            <w:r w:rsidRPr="00F90F05">
              <w:t>Motion</w:t>
            </w:r>
            <w:r w:rsidRPr="005F5B1F">
              <w:t xml:space="preserve"> och fritid 1</w:t>
            </w:r>
          </w:p>
        </w:tc>
        <w:tc>
          <w:tcPr>
            <w:tcW w:w="1133" w:type="dxa"/>
            <w:vAlign w:val="bottom"/>
          </w:tcPr>
          <w:p w14:paraId="7E25EAE5" w14:textId="77777777" w:rsidR="00F90F05" w:rsidRPr="001A56C2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Pr="001A56C2">
              <w:t xml:space="preserve"> kp</w:t>
            </w:r>
          </w:p>
        </w:tc>
      </w:tr>
      <w:tr w:rsidR="00F90F05" w:rsidRPr="001A56C2" w14:paraId="3019EDD9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EB41411" w14:textId="77777777" w:rsidR="00F90F05" w:rsidRPr="005F5B1F" w:rsidRDefault="00F90F05" w:rsidP="00F90F05">
            <w:pPr>
              <w:pStyle w:val="Tabelltext"/>
            </w:pPr>
            <w:r w:rsidRPr="005F5B1F">
              <w:t>Motion och fritid 2</w:t>
            </w:r>
          </w:p>
        </w:tc>
        <w:tc>
          <w:tcPr>
            <w:tcW w:w="1133" w:type="dxa"/>
            <w:vAlign w:val="bottom"/>
          </w:tcPr>
          <w:p w14:paraId="7D72970E" w14:textId="3863C1EC" w:rsidR="00F90F05" w:rsidRPr="001A56C2" w:rsidRDefault="00827C9D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F90F05" w:rsidRPr="001A56C2">
              <w:t xml:space="preserve"> kp</w:t>
            </w:r>
          </w:p>
        </w:tc>
      </w:tr>
      <w:tr w:rsidR="0014187D" w:rsidRPr="001A56C2" w14:paraId="449BE7B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A48C00C" w14:textId="09F6DB9E" w:rsidR="0014187D" w:rsidRPr="000B0E52" w:rsidRDefault="00DE0FB3" w:rsidP="00DE0FB3">
            <w:pPr>
              <w:pStyle w:val="Tabelltext"/>
            </w:pPr>
            <w:r w:rsidRPr="005F5B1F">
              <w:t xml:space="preserve">Motion och fritid </w:t>
            </w:r>
            <w:r w:rsidR="3B3CED67">
              <w:t>3</w:t>
            </w:r>
          </w:p>
        </w:tc>
        <w:tc>
          <w:tcPr>
            <w:tcW w:w="1133" w:type="dxa"/>
            <w:vAlign w:val="bottom"/>
          </w:tcPr>
          <w:p w14:paraId="43FC642D" w14:textId="5A29EB39" w:rsidR="0014187D" w:rsidRDefault="00DE0FB3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F90F05" w:rsidRPr="001A56C2" w14:paraId="34FE22FD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E527BA8" w14:textId="77777777" w:rsidR="00F90F05" w:rsidRPr="000B0E52" w:rsidRDefault="00F90F05" w:rsidP="00F90F05">
            <w:pPr>
              <w:pStyle w:val="Stycke"/>
            </w:pPr>
            <w:r w:rsidRPr="000B0E52">
              <w:t>Studieteknik och självkännedom</w:t>
            </w:r>
          </w:p>
        </w:tc>
        <w:tc>
          <w:tcPr>
            <w:tcW w:w="1133" w:type="dxa"/>
            <w:vAlign w:val="bottom"/>
          </w:tcPr>
          <w:p w14:paraId="7D5EB2CB" w14:textId="6C69D46C" w:rsidR="00F90F05" w:rsidRPr="001A56C2" w:rsidRDefault="00202901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F90F05" w:rsidRPr="001A56C2">
              <w:t xml:space="preserve"> kp</w:t>
            </w:r>
          </w:p>
        </w:tc>
      </w:tr>
      <w:tr w:rsidR="00F90F05" w:rsidRPr="001A56C2" w14:paraId="07B76E86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910686" w14:textId="77777777" w:rsidR="00F90F05" w:rsidRPr="000B0E52" w:rsidRDefault="00F90F05" w:rsidP="00F90F05">
            <w:pPr>
              <w:pStyle w:val="TabelltextLista"/>
              <w:numPr>
                <w:ilvl w:val="0"/>
                <w:numId w:val="0"/>
              </w:numPr>
              <w:ind w:left="170"/>
            </w:pPr>
            <w:r w:rsidRPr="000B0E52">
              <w:lastRenderedPageBreak/>
              <w:t>Studieteknik och självkännedom 1</w:t>
            </w:r>
          </w:p>
        </w:tc>
        <w:tc>
          <w:tcPr>
            <w:tcW w:w="1133" w:type="dxa"/>
            <w:vAlign w:val="bottom"/>
          </w:tcPr>
          <w:p w14:paraId="1AB40884" w14:textId="77777777" w:rsidR="00F90F05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F90F05" w:rsidRPr="001A56C2" w14:paraId="6D980827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DBFFFCA" w14:textId="77777777" w:rsidR="00F90F05" w:rsidRPr="00C865B2" w:rsidRDefault="00F90F05" w:rsidP="00F90F05">
            <w:pPr>
              <w:pStyle w:val="Stycke"/>
            </w:pPr>
            <w:r w:rsidRPr="00C865B2">
              <w:t xml:space="preserve">Samhällskunskap och färdigheter som behövs i vardagen </w:t>
            </w:r>
          </w:p>
        </w:tc>
        <w:tc>
          <w:tcPr>
            <w:tcW w:w="1133" w:type="dxa"/>
            <w:vAlign w:val="bottom"/>
          </w:tcPr>
          <w:p w14:paraId="59C4CA76" w14:textId="48633C31" w:rsidR="00F90F05" w:rsidRDefault="009F2F2A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F90F05">
              <w:t xml:space="preserve"> kp</w:t>
            </w:r>
          </w:p>
        </w:tc>
      </w:tr>
      <w:tr w:rsidR="00F90F05" w:rsidRPr="001A56C2" w14:paraId="28DB38C5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C7DA099" w14:textId="77777777" w:rsidR="00F90F05" w:rsidRPr="00C865B2" w:rsidRDefault="00F90F05" w:rsidP="00F90F05">
            <w:pPr>
              <w:pStyle w:val="Tabelltext"/>
            </w:pPr>
            <w:r w:rsidRPr="00C865B2">
              <w:t>Samhällskunskap och färdigheter som behövs i vardagen 1</w:t>
            </w:r>
          </w:p>
        </w:tc>
        <w:tc>
          <w:tcPr>
            <w:tcW w:w="1133" w:type="dxa"/>
            <w:vAlign w:val="bottom"/>
          </w:tcPr>
          <w:p w14:paraId="7A870517" w14:textId="77777777" w:rsidR="00F90F05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 kp</w:t>
            </w:r>
          </w:p>
        </w:tc>
      </w:tr>
      <w:tr w:rsidR="00F90F05" w:rsidRPr="001A56C2" w14:paraId="6573923C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D1DA951" w14:textId="77777777" w:rsidR="00F90F05" w:rsidRPr="00C865B2" w:rsidRDefault="00F90F05" w:rsidP="00F90F05">
            <w:pPr>
              <w:pStyle w:val="Tabelltext"/>
            </w:pPr>
            <w:r w:rsidRPr="00C865B2">
              <w:t>Samhällskunskap och färdigheter som behövs i vardagen 2</w:t>
            </w:r>
          </w:p>
        </w:tc>
        <w:tc>
          <w:tcPr>
            <w:tcW w:w="1133" w:type="dxa"/>
            <w:vAlign w:val="bottom"/>
          </w:tcPr>
          <w:p w14:paraId="75F57AC3" w14:textId="191A5F3B" w:rsidR="00F90F05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F2F2A">
              <w:t>,5</w:t>
            </w:r>
            <w:r>
              <w:t xml:space="preserve"> kp</w:t>
            </w:r>
          </w:p>
        </w:tc>
      </w:tr>
      <w:tr w:rsidR="00F90F05" w:rsidRPr="001A56C2" w14:paraId="5F05082B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DBDEA54" w14:textId="77777777" w:rsidR="00F90F05" w:rsidRPr="00C865B2" w:rsidRDefault="00F90F05" w:rsidP="00F90F05">
            <w:pPr>
              <w:pStyle w:val="Tabelltext"/>
            </w:pPr>
            <w:bookmarkStart w:id="20" w:name="_Hlk163220689"/>
            <w:r w:rsidRPr="00C865B2">
              <w:t>Samhällskunskap och färdigheter som behövs i vardagen 3</w:t>
            </w:r>
            <w:bookmarkEnd w:id="20"/>
          </w:p>
        </w:tc>
        <w:tc>
          <w:tcPr>
            <w:tcW w:w="1133" w:type="dxa"/>
            <w:vAlign w:val="bottom"/>
          </w:tcPr>
          <w:p w14:paraId="19D36CE3" w14:textId="1EA6E64D" w:rsidR="00F90F05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596229">
              <w:t>,5</w:t>
            </w:r>
            <w:r>
              <w:t xml:space="preserve"> kp</w:t>
            </w:r>
          </w:p>
        </w:tc>
      </w:tr>
      <w:tr w:rsidR="00435553" w:rsidRPr="001A56C2" w14:paraId="65F9DE0D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F17534E" w14:textId="77777777" w:rsidR="00435553" w:rsidRPr="001A56C2" w:rsidRDefault="00F90F05" w:rsidP="00435553">
            <w:pPr>
              <w:pStyle w:val="Rubrik2"/>
              <w:outlineLvl w:val="1"/>
            </w:pPr>
            <w:r>
              <w:t>Stärkande av studiefärdigheter</w:t>
            </w:r>
          </w:p>
        </w:tc>
        <w:tc>
          <w:tcPr>
            <w:tcW w:w="1133" w:type="dxa"/>
            <w:vAlign w:val="bottom"/>
          </w:tcPr>
          <w:p w14:paraId="1CE3B094" w14:textId="3B6967EB" w:rsidR="00435553" w:rsidRPr="001A56C2" w:rsidRDefault="00A25192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F90F05">
              <w:t>0</w:t>
            </w:r>
            <w:r w:rsidR="00435553" w:rsidRPr="001A56C2">
              <w:t xml:space="preserve"> kp</w:t>
            </w:r>
          </w:p>
        </w:tc>
      </w:tr>
      <w:tr w:rsidR="00F90F05" w:rsidRPr="001A56C2" w14:paraId="119A547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DC89315" w14:textId="77777777" w:rsidR="00F90F05" w:rsidRPr="003D70A2" w:rsidRDefault="00F90F05" w:rsidP="00F90F05">
            <w:pPr>
              <w:pStyle w:val="Stycke"/>
            </w:pPr>
            <w:r w:rsidRPr="003D70A2">
              <w:t>Kommunikation och interaktion</w:t>
            </w:r>
          </w:p>
        </w:tc>
        <w:tc>
          <w:tcPr>
            <w:tcW w:w="1133" w:type="dxa"/>
            <w:vAlign w:val="bottom"/>
          </w:tcPr>
          <w:p w14:paraId="52BF57DB" w14:textId="6B2BF8C1" w:rsidR="00F90F05" w:rsidRPr="001A56C2" w:rsidRDefault="00AC168E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F90F05" w:rsidRPr="001A56C2">
              <w:t xml:space="preserve"> kp</w:t>
            </w:r>
          </w:p>
        </w:tc>
      </w:tr>
      <w:tr w:rsidR="00F90F05" w:rsidRPr="001A56C2" w14:paraId="6F4D31B6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8A7F069" w14:textId="77777777" w:rsidR="00F90F05" w:rsidRPr="003D70A2" w:rsidRDefault="00F90F05" w:rsidP="00F90F05">
            <w:pPr>
              <w:pStyle w:val="Tabelltext"/>
            </w:pPr>
            <w:r w:rsidRPr="003D70A2">
              <w:t>Kommunikation och interaktion 1</w:t>
            </w:r>
          </w:p>
        </w:tc>
        <w:tc>
          <w:tcPr>
            <w:tcW w:w="1133" w:type="dxa"/>
            <w:vAlign w:val="bottom"/>
          </w:tcPr>
          <w:p w14:paraId="0DBEE468" w14:textId="77777777" w:rsidR="00F90F05" w:rsidRPr="001A56C2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  <w:r w:rsidRPr="001A56C2">
              <w:t xml:space="preserve"> kp</w:t>
            </w:r>
          </w:p>
        </w:tc>
      </w:tr>
      <w:tr w:rsidR="00F90F05" w:rsidRPr="001A56C2" w14:paraId="7B54C530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F78FB57" w14:textId="77777777" w:rsidR="00F90F05" w:rsidRPr="003D70A2" w:rsidRDefault="00F90F05" w:rsidP="00F90F05">
            <w:pPr>
              <w:pStyle w:val="Tabelltext"/>
            </w:pPr>
            <w:r w:rsidRPr="003D70A2">
              <w:t>Kommunikation och interaktion 2</w:t>
            </w:r>
          </w:p>
        </w:tc>
        <w:tc>
          <w:tcPr>
            <w:tcW w:w="1133" w:type="dxa"/>
            <w:vAlign w:val="bottom"/>
          </w:tcPr>
          <w:p w14:paraId="5F4F2BEB" w14:textId="77777777" w:rsidR="00F90F05" w:rsidRPr="001A56C2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</w:t>
            </w:r>
            <w:r w:rsidRPr="001A56C2">
              <w:t xml:space="preserve"> kp</w:t>
            </w:r>
          </w:p>
        </w:tc>
      </w:tr>
      <w:tr w:rsidR="004E4489" w:rsidRPr="001A56C2" w14:paraId="335DC840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659E27F" w14:textId="28FBC96E" w:rsidR="004E4489" w:rsidRPr="003D70A2" w:rsidRDefault="004E4489" w:rsidP="00F90F05">
            <w:pPr>
              <w:pStyle w:val="Tabelltext"/>
            </w:pPr>
            <w:r w:rsidRPr="003D70A2">
              <w:t xml:space="preserve">Kommunikation och interaktion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1152DFBB" w14:textId="541BD89B" w:rsidR="004E4489" w:rsidRDefault="00AC168E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487E553F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E1DB513" w14:textId="77777777" w:rsidR="00F90F05" w:rsidRPr="003D70A2" w:rsidRDefault="00F90F05" w:rsidP="00F90F05">
            <w:pPr>
              <w:pStyle w:val="Stycke"/>
            </w:pPr>
            <w:r w:rsidRPr="003D70A2">
              <w:t>Informationsteknik och färdigheter i informationssökning</w:t>
            </w:r>
          </w:p>
        </w:tc>
        <w:tc>
          <w:tcPr>
            <w:tcW w:w="1133" w:type="dxa"/>
            <w:vAlign w:val="bottom"/>
          </w:tcPr>
          <w:p w14:paraId="54B896CF" w14:textId="58FF2843" w:rsidR="00F90F05" w:rsidRPr="001A56C2" w:rsidRDefault="008B3D8C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F90F05" w:rsidRPr="001A56C2">
              <w:t xml:space="preserve"> kp</w:t>
            </w:r>
          </w:p>
        </w:tc>
      </w:tr>
      <w:tr w:rsidR="00F90F05" w:rsidRPr="001A56C2" w14:paraId="499247B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9927C1" w14:textId="77777777" w:rsidR="00F90F05" w:rsidRPr="003D70A2" w:rsidRDefault="00F90F05" w:rsidP="00F90F05">
            <w:pPr>
              <w:pStyle w:val="Tabelltext"/>
            </w:pPr>
            <w:r w:rsidRPr="003D70A2">
              <w:t>Informationsteknik och färdigheter i informationssökning 1</w:t>
            </w:r>
          </w:p>
        </w:tc>
        <w:tc>
          <w:tcPr>
            <w:tcW w:w="1133" w:type="dxa"/>
            <w:vAlign w:val="bottom"/>
          </w:tcPr>
          <w:p w14:paraId="5B96F718" w14:textId="77777777" w:rsidR="00F90F05" w:rsidRPr="001C1562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  <w:r w:rsidRPr="001C1562">
              <w:t xml:space="preserve"> kp</w:t>
            </w:r>
          </w:p>
        </w:tc>
      </w:tr>
      <w:tr w:rsidR="00F90F05" w:rsidRPr="001A56C2" w14:paraId="39862E29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BD5CB7D" w14:textId="77777777" w:rsidR="00F90F05" w:rsidRPr="003D70A2" w:rsidRDefault="00F90F05" w:rsidP="00F90F05">
            <w:pPr>
              <w:pStyle w:val="Tabelltext"/>
            </w:pPr>
            <w:r w:rsidRPr="003D70A2">
              <w:t>Informationsteknik och färdigheter i informationssökning 2</w:t>
            </w:r>
          </w:p>
        </w:tc>
        <w:tc>
          <w:tcPr>
            <w:tcW w:w="1133" w:type="dxa"/>
            <w:vAlign w:val="bottom"/>
          </w:tcPr>
          <w:p w14:paraId="23EC40FF" w14:textId="77777777" w:rsidR="00F90F05" w:rsidRPr="001C1562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8B3D8C" w:rsidRPr="001A56C2" w14:paraId="3AED1814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3E04F6F" w14:textId="1014799F" w:rsidR="008B3D8C" w:rsidRPr="003D70A2" w:rsidRDefault="008B3D8C" w:rsidP="00F90F05">
            <w:pPr>
              <w:pStyle w:val="Tabelltext"/>
            </w:pPr>
            <w:r w:rsidRPr="003D70A2">
              <w:t xml:space="preserve">Informationsteknik och färdigheter i informationssökning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5F542A71" w14:textId="0DB9FA25" w:rsidR="008B3D8C" w:rsidRDefault="008B3D8C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0AB2A132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BA5A539" w14:textId="77777777" w:rsidR="00F90F05" w:rsidRPr="0082740F" w:rsidRDefault="00F90F05" w:rsidP="00F90F05">
            <w:pPr>
              <w:pStyle w:val="Stycke"/>
            </w:pPr>
            <w:r w:rsidRPr="0082740F">
              <w:t xml:space="preserve">Färdigheter i engelska </w:t>
            </w:r>
          </w:p>
        </w:tc>
        <w:tc>
          <w:tcPr>
            <w:tcW w:w="1133" w:type="dxa"/>
            <w:vAlign w:val="bottom"/>
          </w:tcPr>
          <w:p w14:paraId="4CC05CBD" w14:textId="5575BD2F" w:rsidR="00F90F05" w:rsidRDefault="00B057DD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</w:t>
            </w:r>
            <w:r w:rsidR="00390727">
              <w:t>5 kp</w:t>
            </w:r>
          </w:p>
        </w:tc>
      </w:tr>
      <w:tr w:rsidR="00F90F05" w:rsidRPr="001A56C2" w14:paraId="42E28DA0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1DEA92D" w14:textId="77777777" w:rsidR="00F90F05" w:rsidRPr="0082740F" w:rsidRDefault="00F90F05" w:rsidP="00390727">
            <w:pPr>
              <w:pStyle w:val="Tabelltext"/>
            </w:pPr>
            <w:r w:rsidRPr="0082740F">
              <w:t>Färdigheter i engelska 1</w:t>
            </w:r>
          </w:p>
        </w:tc>
        <w:tc>
          <w:tcPr>
            <w:tcW w:w="1133" w:type="dxa"/>
            <w:vAlign w:val="bottom"/>
          </w:tcPr>
          <w:p w14:paraId="560CC4B1" w14:textId="77777777" w:rsidR="00F90F05" w:rsidRDefault="00390727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1183FB19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85FFD02" w14:textId="77777777" w:rsidR="00F90F05" w:rsidRPr="0082740F" w:rsidRDefault="00F90F05" w:rsidP="00390727">
            <w:pPr>
              <w:pStyle w:val="Tabelltext"/>
            </w:pPr>
            <w:r w:rsidRPr="0082740F">
              <w:t>Färdigheter i engelska 2</w:t>
            </w:r>
          </w:p>
        </w:tc>
        <w:tc>
          <w:tcPr>
            <w:tcW w:w="1133" w:type="dxa"/>
            <w:vAlign w:val="bottom"/>
          </w:tcPr>
          <w:p w14:paraId="6579ECF2" w14:textId="77777777" w:rsidR="00F90F05" w:rsidRDefault="00390727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B057DD" w:rsidRPr="001A56C2" w14:paraId="7AB14B9A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953A044" w14:textId="7F770F76" w:rsidR="00B057DD" w:rsidRPr="0082740F" w:rsidRDefault="00B057DD" w:rsidP="00390727">
            <w:pPr>
              <w:pStyle w:val="Tabelltext"/>
            </w:pPr>
            <w:r w:rsidRPr="0082740F">
              <w:t xml:space="preserve">Färdigheter i engelska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58381603" w14:textId="1EF749FC" w:rsidR="00B057DD" w:rsidRDefault="00B057DD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7199AE99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F44B93D" w14:textId="77777777" w:rsidR="00F90F05" w:rsidRPr="0082740F" w:rsidRDefault="00F90F05" w:rsidP="00F90F05">
            <w:pPr>
              <w:pStyle w:val="Stycke"/>
            </w:pPr>
            <w:r w:rsidRPr="0082740F">
              <w:t>Färdigheter i matematik</w:t>
            </w:r>
          </w:p>
        </w:tc>
        <w:tc>
          <w:tcPr>
            <w:tcW w:w="1133" w:type="dxa"/>
            <w:vAlign w:val="bottom"/>
          </w:tcPr>
          <w:p w14:paraId="5A8313C1" w14:textId="5570A080" w:rsidR="00F90F05" w:rsidRDefault="00394F4E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390727">
              <w:t xml:space="preserve"> kp</w:t>
            </w:r>
          </w:p>
        </w:tc>
      </w:tr>
      <w:tr w:rsidR="00F90F05" w:rsidRPr="001A56C2" w14:paraId="62F720D3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FCC1B78" w14:textId="77777777" w:rsidR="00F90F05" w:rsidRPr="0082740F" w:rsidRDefault="00F90F05" w:rsidP="00390727">
            <w:pPr>
              <w:pStyle w:val="Tabelltext"/>
            </w:pPr>
            <w:r w:rsidRPr="0082740F">
              <w:t xml:space="preserve">Färdigheter i matematik 1 </w:t>
            </w:r>
          </w:p>
        </w:tc>
        <w:tc>
          <w:tcPr>
            <w:tcW w:w="1133" w:type="dxa"/>
            <w:vAlign w:val="bottom"/>
          </w:tcPr>
          <w:p w14:paraId="4446960C" w14:textId="77777777" w:rsidR="00F90F05" w:rsidRDefault="00390727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7EE7AF78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DB33005" w14:textId="77777777" w:rsidR="00F90F05" w:rsidRPr="0082740F" w:rsidRDefault="00F90F05" w:rsidP="00390727">
            <w:pPr>
              <w:pStyle w:val="Tabelltext"/>
            </w:pPr>
            <w:r w:rsidRPr="0082740F">
              <w:t>Färdigheter i matematik 2</w:t>
            </w:r>
          </w:p>
        </w:tc>
        <w:tc>
          <w:tcPr>
            <w:tcW w:w="1133" w:type="dxa"/>
            <w:vAlign w:val="bottom"/>
          </w:tcPr>
          <w:p w14:paraId="1E4602D7" w14:textId="77777777" w:rsidR="00F90F05" w:rsidRDefault="00390727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394F4E" w:rsidRPr="001A56C2" w14:paraId="6AD015BE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0F1A711" w14:textId="1CCECFA1" w:rsidR="00394F4E" w:rsidRPr="0082740F" w:rsidRDefault="00394F4E" w:rsidP="00390727">
            <w:pPr>
              <w:pStyle w:val="Tabelltext"/>
            </w:pPr>
            <w:r w:rsidRPr="0082740F">
              <w:t xml:space="preserve">Färdigheter i matematik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01A32506" w14:textId="6369B363" w:rsidR="00394F4E" w:rsidRDefault="00394F4E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435553" w:rsidRPr="007755C7" w14:paraId="377F8A62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E49743" w14:textId="77777777" w:rsidR="00435553" w:rsidRPr="007755C7" w:rsidRDefault="00390727" w:rsidP="00435553">
            <w:pPr>
              <w:pStyle w:val="Rubrik1"/>
              <w:outlineLvl w:val="0"/>
            </w:pPr>
            <w:r w:rsidRPr="002553F1">
              <w:rPr>
                <w:rStyle w:val="Stark"/>
                <w:b w:val="0"/>
              </w:rPr>
              <w:t>Valbara examensdelar</w:t>
            </w:r>
          </w:p>
        </w:tc>
        <w:tc>
          <w:tcPr>
            <w:tcW w:w="1133" w:type="dxa"/>
            <w:vAlign w:val="bottom"/>
          </w:tcPr>
          <w:p w14:paraId="328BC7DF" w14:textId="1D961011" w:rsidR="00435553" w:rsidRPr="007755C7" w:rsidRDefault="00390727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A41EB6">
              <w:t>2</w:t>
            </w:r>
            <w:r w:rsidR="009F2F2A">
              <w:t>5</w:t>
            </w:r>
            <w:r w:rsidR="00435553" w:rsidRPr="007755C7">
              <w:t xml:space="preserve"> kp</w:t>
            </w:r>
          </w:p>
        </w:tc>
      </w:tr>
      <w:tr w:rsidR="00390727" w:rsidRPr="001A56C2" w14:paraId="6BF87C0E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EC994F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 xml:space="preserve">Kreativt skapande </w:t>
            </w:r>
          </w:p>
        </w:tc>
        <w:tc>
          <w:tcPr>
            <w:tcW w:w="1133" w:type="dxa"/>
            <w:vAlign w:val="bottom"/>
          </w:tcPr>
          <w:p w14:paraId="39C23F05" w14:textId="14371B9C" w:rsidR="00390727" w:rsidRPr="001A56C2" w:rsidRDefault="009F2F2A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390727" w:rsidRPr="001A56C2">
              <w:t xml:space="preserve"> kp</w:t>
            </w:r>
          </w:p>
        </w:tc>
      </w:tr>
      <w:tr w:rsidR="00390727" w:rsidRPr="001A56C2" w14:paraId="1786290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BC0BBD" w14:textId="77777777" w:rsidR="00390727" w:rsidRPr="00700B2C" w:rsidRDefault="00390727" w:rsidP="00390727">
            <w:pPr>
              <w:pStyle w:val="Tabelltext"/>
            </w:pPr>
            <w:r w:rsidRPr="00700B2C">
              <w:t>Kreativt skapande 1</w:t>
            </w:r>
          </w:p>
        </w:tc>
        <w:tc>
          <w:tcPr>
            <w:tcW w:w="1133" w:type="dxa"/>
            <w:vAlign w:val="bottom"/>
          </w:tcPr>
          <w:p w14:paraId="671B25CD" w14:textId="77777777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390727" w:rsidRPr="001A56C2" w14:paraId="74436227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0DFC4B0" w14:textId="77777777" w:rsidR="00390727" w:rsidRPr="00700B2C" w:rsidRDefault="00390727" w:rsidP="00390727">
            <w:pPr>
              <w:pStyle w:val="Tabelltext"/>
            </w:pPr>
            <w:r w:rsidRPr="00700B2C">
              <w:t>Kreativt skapande 2</w:t>
            </w:r>
          </w:p>
        </w:tc>
        <w:tc>
          <w:tcPr>
            <w:tcW w:w="1133" w:type="dxa"/>
            <w:vAlign w:val="bottom"/>
          </w:tcPr>
          <w:p w14:paraId="738945B0" w14:textId="07306545" w:rsidR="00390727" w:rsidRPr="001A56C2" w:rsidRDefault="009F2F2A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</w:t>
            </w:r>
            <w:r w:rsidR="00390727"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17393284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8195DB0" w14:textId="77777777" w:rsidR="00390727" w:rsidRPr="00700B2C" w:rsidRDefault="00390727" w:rsidP="00390727">
            <w:pPr>
              <w:pStyle w:val="Tabelltext"/>
            </w:pPr>
            <w:r w:rsidRPr="00700B2C">
              <w:t>Kreativt skapande 3</w:t>
            </w:r>
          </w:p>
        </w:tc>
        <w:tc>
          <w:tcPr>
            <w:tcW w:w="1133" w:type="dxa"/>
            <w:vAlign w:val="bottom"/>
          </w:tcPr>
          <w:p w14:paraId="602C1BF3" w14:textId="208549B0" w:rsidR="00390727" w:rsidRPr="001A56C2" w:rsidRDefault="004412BE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390727" w:rsidRPr="001A56C2">
              <w:t xml:space="preserve"> kp</w:t>
            </w:r>
          </w:p>
        </w:tc>
      </w:tr>
      <w:tr w:rsidR="00390727" w:rsidRPr="001A56C2" w14:paraId="70DB5024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853A163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>Textilvård och rengöring</w:t>
            </w:r>
          </w:p>
        </w:tc>
        <w:tc>
          <w:tcPr>
            <w:tcW w:w="1133" w:type="dxa"/>
            <w:vAlign w:val="bottom"/>
          </w:tcPr>
          <w:p w14:paraId="0B63059F" w14:textId="6EB8C47D" w:rsidR="00390727" w:rsidRPr="001A56C2" w:rsidRDefault="006720BC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6E282D">
              <w:t>7,5</w:t>
            </w:r>
            <w:r w:rsidR="00390727" w:rsidRPr="001A56C2">
              <w:t xml:space="preserve"> kp</w:t>
            </w:r>
          </w:p>
        </w:tc>
      </w:tr>
      <w:tr w:rsidR="00390727" w:rsidRPr="001A56C2" w14:paraId="198086A3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89E7BCD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1</w:t>
            </w:r>
          </w:p>
        </w:tc>
        <w:tc>
          <w:tcPr>
            <w:tcW w:w="1133" w:type="dxa"/>
            <w:vAlign w:val="bottom"/>
          </w:tcPr>
          <w:p w14:paraId="630031BA" w14:textId="77777777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Pr="001A56C2">
              <w:t xml:space="preserve"> kp</w:t>
            </w:r>
          </w:p>
        </w:tc>
      </w:tr>
      <w:tr w:rsidR="00390727" w:rsidRPr="001A56C2" w14:paraId="7D21D441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2B9DB6D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2</w:t>
            </w:r>
          </w:p>
        </w:tc>
        <w:tc>
          <w:tcPr>
            <w:tcW w:w="1133" w:type="dxa"/>
            <w:vAlign w:val="bottom"/>
          </w:tcPr>
          <w:p w14:paraId="5F23D7FC" w14:textId="3BFD10C5" w:rsidR="00390727" w:rsidRPr="001A56C2" w:rsidRDefault="004B2199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086678B5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5D8CF88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3</w:t>
            </w:r>
          </w:p>
        </w:tc>
        <w:tc>
          <w:tcPr>
            <w:tcW w:w="1133" w:type="dxa"/>
            <w:vAlign w:val="bottom"/>
          </w:tcPr>
          <w:p w14:paraId="399E4915" w14:textId="02991FDE" w:rsidR="00390727" w:rsidRPr="001A56C2" w:rsidRDefault="001B07E2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60C6621C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E317591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lastRenderedPageBreak/>
              <w:t>Underhållsarbeten</w:t>
            </w:r>
          </w:p>
        </w:tc>
        <w:tc>
          <w:tcPr>
            <w:tcW w:w="1133" w:type="dxa"/>
            <w:vAlign w:val="bottom"/>
          </w:tcPr>
          <w:p w14:paraId="2A783643" w14:textId="7B8A4512" w:rsidR="00390727" w:rsidRPr="001A56C2" w:rsidRDefault="006E282D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390727" w:rsidRPr="001A56C2">
              <w:t xml:space="preserve"> kp</w:t>
            </w:r>
          </w:p>
        </w:tc>
      </w:tr>
      <w:tr w:rsidR="00390727" w:rsidRPr="001A56C2" w14:paraId="40159FB7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5AEA7BC" w14:textId="7479D76D" w:rsidR="00390727" w:rsidRPr="00700B2C" w:rsidRDefault="00390727" w:rsidP="00390727">
            <w:pPr>
              <w:pStyle w:val="Tabelltext"/>
            </w:pPr>
            <w:r w:rsidRPr="00700B2C">
              <w:t>Underhållsarbeten 1</w:t>
            </w:r>
          </w:p>
        </w:tc>
        <w:tc>
          <w:tcPr>
            <w:tcW w:w="1133" w:type="dxa"/>
            <w:vAlign w:val="bottom"/>
          </w:tcPr>
          <w:p w14:paraId="0865AFCA" w14:textId="77777777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Pr="001A56C2">
              <w:t xml:space="preserve"> kp</w:t>
            </w:r>
          </w:p>
        </w:tc>
      </w:tr>
      <w:tr w:rsidR="00390727" w:rsidRPr="001A56C2" w14:paraId="6C2FDCA1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89D0653" w14:textId="72A2552B" w:rsidR="00390727" w:rsidRPr="00700B2C" w:rsidRDefault="00390727" w:rsidP="00390727">
            <w:pPr>
              <w:pStyle w:val="Tabelltext"/>
            </w:pPr>
            <w:r w:rsidRPr="00700B2C">
              <w:t xml:space="preserve">Underhållsarbeten 2 </w:t>
            </w:r>
          </w:p>
        </w:tc>
        <w:tc>
          <w:tcPr>
            <w:tcW w:w="1133" w:type="dxa"/>
            <w:vAlign w:val="bottom"/>
          </w:tcPr>
          <w:p w14:paraId="5B0865A2" w14:textId="217E6191" w:rsidR="00390727" w:rsidRPr="001A56C2" w:rsidRDefault="006E282D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</w:t>
            </w:r>
            <w:r w:rsidR="00390727">
              <w:t>5</w:t>
            </w:r>
            <w:r w:rsidR="00390727" w:rsidRPr="001A56C2">
              <w:t xml:space="preserve"> kp</w:t>
            </w:r>
          </w:p>
        </w:tc>
      </w:tr>
      <w:tr w:rsidR="00D64D20" w:rsidRPr="001A56C2" w14:paraId="29A3FEDA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1F52150" w14:textId="6AB7A5D3" w:rsidR="00D64D20" w:rsidRPr="00700B2C" w:rsidRDefault="00D64D20" w:rsidP="00390727">
            <w:pPr>
              <w:pStyle w:val="Tabelltext"/>
            </w:pPr>
            <w:r w:rsidRPr="00700B2C">
              <w:t xml:space="preserve">Underhållsarbeten </w:t>
            </w:r>
            <w:r w:rsidR="00F6468A">
              <w:t>3</w:t>
            </w:r>
          </w:p>
        </w:tc>
        <w:tc>
          <w:tcPr>
            <w:tcW w:w="1133" w:type="dxa"/>
            <w:vAlign w:val="bottom"/>
          </w:tcPr>
          <w:p w14:paraId="140BF433" w14:textId="11E6127B" w:rsidR="00D64D20" w:rsidRDefault="00F6468A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 kp</w:t>
            </w:r>
          </w:p>
        </w:tc>
      </w:tr>
      <w:tr w:rsidR="00390727" w:rsidRPr="001A56C2" w14:paraId="515759AA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32FF218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>Krukväxter, trädgård- och utomhusområden</w:t>
            </w:r>
          </w:p>
        </w:tc>
        <w:tc>
          <w:tcPr>
            <w:tcW w:w="1133" w:type="dxa"/>
            <w:vAlign w:val="bottom"/>
          </w:tcPr>
          <w:p w14:paraId="616741E2" w14:textId="2161F46D" w:rsidR="00390727" w:rsidRPr="001A56C2" w:rsidRDefault="006E282D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390727" w:rsidRPr="001A56C2">
              <w:t xml:space="preserve"> kp</w:t>
            </w:r>
          </w:p>
        </w:tc>
      </w:tr>
      <w:tr w:rsidR="00390727" w:rsidRPr="001A56C2" w14:paraId="0419E585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F17A215" w14:textId="77777777" w:rsidR="00390727" w:rsidRPr="00700B2C" w:rsidRDefault="00390727" w:rsidP="00390727">
            <w:pPr>
              <w:pStyle w:val="Tabelltext"/>
            </w:pPr>
            <w:r w:rsidRPr="00700B2C">
              <w:t>Krukväxter, trädgård- och utomhusområden 1</w:t>
            </w:r>
          </w:p>
        </w:tc>
        <w:tc>
          <w:tcPr>
            <w:tcW w:w="1133" w:type="dxa"/>
            <w:vAlign w:val="bottom"/>
          </w:tcPr>
          <w:p w14:paraId="68B1B281" w14:textId="77777777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Pr="001A56C2">
              <w:t xml:space="preserve"> kp</w:t>
            </w:r>
          </w:p>
        </w:tc>
      </w:tr>
      <w:tr w:rsidR="00390727" w:rsidRPr="001A56C2" w14:paraId="5C50A9CA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086CCF2" w14:textId="77777777" w:rsidR="00390727" w:rsidRPr="00700B2C" w:rsidRDefault="00390727" w:rsidP="00390727">
            <w:pPr>
              <w:pStyle w:val="Tabelltext"/>
            </w:pPr>
            <w:r w:rsidRPr="00700B2C">
              <w:t>Krukväxter, trädgård- och utomhusområden 2</w:t>
            </w:r>
          </w:p>
        </w:tc>
        <w:tc>
          <w:tcPr>
            <w:tcW w:w="1133" w:type="dxa"/>
            <w:vAlign w:val="bottom"/>
          </w:tcPr>
          <w:p w14:paraId="7E715180" w14:textId="51BEF94F" w:rsidR="00390727" w:rsidRPr="001A56C2" w:rsidRDefault="006E282D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</w:t>
            </w:r>
            <w:r w:rsidR="00390727">
              <w:t>5</w:t>
            </w:r>
            <w:r w:rsidR="00390727" w:rsidRPr="001A56C2">
              <w:t xml:space="preserve"> kp</w:t>
            </w:r>
          </w:p>
        </w:tc>
      </w:tr>
      <w:tr w:rsidR="006E17D1" w:rsidRPr="001A56C2" w14:paraId="5BCD0952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A3F758C" w14:textId="1CDB5E3B" w:rsidR="006E17D1" w:rsidRPr="00700B2C" w:rsidRDefault="006E17D1" w:rsidP="006E17D1">
            <w:pPr>
              <w:pStyle w:val="Tabelltext"/>
            </w:pPr>
            <w:r w:rsidRPr="00700B2C">
              <w:t xml:space="preserve">Krukväxter, trädgård- och utomhusområden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2F8D539A" w14:textId="4BDF0EFD" w:rsidR="006E17D1" w:rsidRDefault="00076528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 kp</w:t>
            </w:r>
          </w:p>
        </w:tc>
      </w:tr>
      <w:tr w:rsidR="006E17D1" w:rsidRPr="00990509" w14:paraId="3D123621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D8E81D4" w14:textId="77777777" w:rsidR="006E17D1" w:rsidRPr="00990509" w:rsidRDefault="006E17D1" w:rsidP="006E17D1">
            <w:pPr>
              <w:pStyle w:val="Rubrik2"/>
              <w:outlineLvl w:val="1"/>
            </w:pPr>
            <w:r w:rsidRPr="00990509">
              <w:t>Matlagning och bakning</w:t>
            </w:r>
          </w:p>
        </w:tc>
        <w:tc>
          <w:tcPr>
            <w:tcW w:w="1133" w:type="dxa"/>
            <w:vAlign w:val="bottom"/>
          </w:tcPr>
          <w:p w14:paraId="7F175484" w14:textId="6A9A796E" w:rsidR="006E17D1" w:rsidRPr="00990509" w:rsidRDefault="00382D16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6E282D">
              <w:t>2,5</w:t>
            </w:r>
            <w:r w:rsidR="006E17D1" w:rsidRPr="00990509">
              <w:t xml:space="preserve"> kp</w:t>
            </w:r>
          </w:p>
        </w:tc>
      </w:tr>
      <w:tr w:rsidR="006E17D1" w:rsidRPr="008305B5" w14:paraId="1CA246A9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EB3524C" w14:textId="77777777" w:rsidR="006E17D1" w:rsidRPr="008305B5" w:rsidRDefault="006E17D1" w:rsidP="006E17D1">
            <w:pPr>
              <w:pStyle w:val="Tabelltext"/>
            </w:pPr>
            <w:r w:rsidRPr="008305B5">
              <w:t>Matlagning och bakning 1</w:t>
            </w:r>
          </w:p>
        </w:tc>
        <w:tc>
          <w:tcPr>
            <w:tcW w:w="1133" w:type="dxa"/>
            <w:vAlign w:val="bottom"/>
          </w:tcPr>
          <w:p w14:paraId="4069244C" w14:textId="75A1428E" w:rsidR="006E17D1" w:rsidRPr="008305B5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05B5">
              <w:t>12,5 kp</w:t>
            </w:r>
          </w:p>
        </w:tc>
      </w:tr>
      <w:tr w:rsidR="006E17D1" w:rsidRPr="00990509" w14:paraId="5FD68DA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87D8D13" w14:textId="77777777" w:rsidR="006E17D1" w:rsidRPr="00990509" w:rsidRDefault="006E17D1" w:rsidP="006E17D1">
            <w:pPr>
              <w:pStyle w:val="Tabelltext"/>
            </w:pPr>
            <w:r w:rsidRPr="00990509">
              <w:t>Matlagning och bakning 2</w:t>
            </w:r>
          </w:p>
        </w:tc>
        <w:tc>
          <w:tcPr>
            <w:tcW w:w="1133" w:type="dxa"/>
            <w:vAlign w:val="bottom"/>
          </w:tcPr>
          <w:p w14:paraId="2399D6EA" w14:textId="2BB32C83" w:rsidR="006E17D1" w:rsidRPr="00990509" w:rsidRDefault="006E282D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6E17D1" w:rsidRPr="00990509">
              <w:t xml:space="preserve"> kp</w:t>
            </w:r>
          </w:p>
        </w:tc>
      </w:tr>
      <w:tr w:rsidR="00880848" w:rsidRPr="00990509" w14:paraId="6AD85C7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FC8EFE" w14:textId="11D9020C" w:rsidR="00880848" w:rsidRPr="00990509" w:rsidRDefault="00880848" w:rsidP="006E17D1">
            <w:pPr>
              <w:pStyle w:val="Tabelltext"/>
            </w:pPr>
            <w:r w:rsidRPr="00990509">
              <w:t xml:space="preserve">Matlagning och bakning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3806758C" w14:textId="1E6DE5B5" w:rsidR="00880848" w:rsidRPr="00990509" w:rsidRDefault="00382D16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 kp</w:t>
            </w:r>
          </w:p>
        </w:tc>
      </w:tr>
      <w:tr w:rsidR="006E17D1" w:rsidRPr="001A56C2" w14:paraId="6AEECB3E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5FEBDAE" w14:textId="77777777" w:rsidR="006E17D1" w:rsidRPr="004B398D" w:rsidRDefault="006E17D1" w:rsidP="006E17D1">
            <w:pPr>
              <w:pStyle w:val="Rubrik2"/>
              <w:outlineLvl w:val="1"/>
            </w:pPr>
            <w:r w:rsidRPr="004B398D">
              <w:t xml:space="preserve">Projekt </w:t>
            </w:r>
          </w:p>
        </w:tc>
        <w:tc>
          <w:tcPr>
            <w:tcW w:w="1133" w:type="dxa"/>
            <w:vAlign w:val="bottom"/>
          </w:tcPr>
          <w:p w14:paraId="78BFA376" w14:textId="77777777" w:rsidR="006E17D1" w:rsidRPr="001A56C2" w:rsidRDefault="006E17D1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kp</w:t>
            </w:r>
          </w:p>
        </w:tc>
      </w:tr>
      <w:tr w:rsidR="006E17D1" w:rsidRPr="001A56C2" w14:paraId="5AFCEB1F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5F80095" w14:textId="77777777" w:rsidR="006E17D1" w:rsidRPr="004B398D" w:rsidRDefault="006E17D1" w:rsidP="006E17D1">
            <w:pPr>
              <w:pStyle w:val="Tabelltext"/>
            </w:pPr>
            <w:r w:rsidRPr="004B398D">
              <w:t>Projekt 1</w:t>
            </w:r>
          </w:p>
        </w:tc>
        <w:tc>
          <w:tcPr>
            <w:tcW w:w="1133" w:type="dxa"/>
            <w:vAlign w:val="bottom"/>
          </w:tcPr>
          <w:p w14:paraId="763B4618" w14:textId="77777777" w:rsidR="006E17D1" w:rsidRPr="001A56C2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6E17D1" w:rsidRPr="001A56C2" w14:paraId="477282FC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3D4ED63" w14:textId="77777777" w:rsidR="006E17D1" w:rsidRPr="004B398D" w:rsidRDefault="006E17D1" w:rsidP="006E17D1">
            <w:pPr>
              <w:pStyle w:val="Tabelltext"/>
            </w:pPr>
            <w:r w:rsidRPr="004B398D">
              <w:t>Projekt 2</w:t>
            </w:r>
          </w:p>
        </w:tc>
        <w:tc>
          <w:tcPr>
            <w:tcW w:w="1133" w:type="dxa"/>
            <w:vAlign w:val="bottom"/>
          </w:tcPr>
          <w:p w14:paraId="0AA3C2BD" w14:textId="77777777" w:rsidR="006E17D1" w:rsidRPr="001A56C2" w:rsidRDefault="006E17D1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="006E17D1" w:rsidRPr="001A56C2" w14:paraId="6DB1FBF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F17CB7A" w14:textId="77777777" w:rsidR="006E17D1" w:rsidRPr="004B398D" w:rsidRDefault="006E17D1" w:rsidP="006E17D1">
            <w:pPr>
              <w:pStyle w:val="Tabelltext"/>
            </w:pPr>
            <w:r w:rsidRPr="004B398D">
              <w:t>Projekt 3</w:t>
            </w:r>
          </w:p>
        </w:tc>
        <w:tc>
          <w:tcPr>
            <w:tcW w:w="1133" w:type="dxa"/>
            <w:vAlign w:val="bottom"/>
          </w:tcPr>
          <w:p w14:paraId="1EE5B734" w14:textId="77777777" w:rsidR="006E17D1" w:rsidRPr="001A56C2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bookmarkEnd w:id="15"/>
      <w:bookmarkEnd w:id="16"/>
    </w:tbl>
    <w:p w14:paraId="3318ED5E" w14:textId="77777777" w:rsidR="004E60E7" w:rsidRPr="004E60E7" w:rsidRDefault="004E60E7" w:rsidP="004E60E7">
      <w:pPr>
        <w:pStyle w:val="Stycke"/>
      </w:pPr>
    </w:p>
    <w:sectPr w:rsidR="004E60E7" w:rsidRPr="004E60E7" w:rsidSect="002955FF">
      <w:footerReference w:type="even" r:id="rId15"/>
      <w:footerReference w:type="default" r:id="rId16"/>
      <w:type w:val="continuous"/>
      <w:pgSz w:w="11906" w:h="16838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AC2F" w14:textId="77777777" w:rsidR="004827AD" w:rsidRDefault="004827AD" w:rsidP="0093279E">
      <w:pPr>
        <w:spacing w:line="240" w:lineRule="auto"/>
      </w:pPr>
      <w:r>
        <w:separator/>
      </w:r>
    </w:p>
  </w:endnote>
  <w:endnote w:type="continuationSeparator" w:id="0">
    <w:p w14:paraId="7E4537D0" w14:textId="77777777" w:rsidR="004827AD" w:rsidRDefault="004827AD" w:rsidP="0093279E">
      <w:pPr>
        <w:spacing w:line="240" w:lineRule="auto"/>
      </w:pPr>
      <w:r>
        <w:continuationSeparator/>
      </w:r>
    </w:p>
  </w:endnote>
  <w:endnote w:type="continuationNotice" w:id="1">
    <w:p w14:paraId="4F574147" w14:textId="77777777" w:rsidR="004827AD" w:rsidRDefault="004827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14:paraId="79BA47DA" w14:textId="77777777" w:rsidTr="00BE639C">
      <w:trPr>
        <w:trHeight w:val="680"/>
      </w:trPr>
      <w:tc>
        <w:tcPr>
          <w:tcW w:w="2551" w:type="dxa"/>
          <w:vAlign w:val="bottom"/>
        </w:tcPr>
        <w:p w14:paraId="22561862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14:paraId="5BF234ED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14:paraId="75E55351" w14:textId="77777777" w:rsidR="00CB6D73" w:rsidRDefault="00CB6D73" w:rsidP="00BE639C">
          <w:pPr>
            <w:pStyle w:val="Sidfot"/>
            <w:jc w:val="center"/>
          </w:pPr>
        </w:p>
      </w:tc>
    </w:tr>
    <w:tr w:rsidR="00CB6D73" w14:paraId="31B4CCA8" w14:textId="77777777" w:rsidTr="00331A80">
      <w:trPr>
        <w:trHeight w:val="340"/>
      </w:trPr>
      <w:tc>
        <w:tcPr>
          <w:tcW w:w="2551" w:type="dxa"/>
          <w:vAlign w:val="bottom"/>
        </w:tcPr>
        <w:p w14:paraId="7A637918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14:paraId="55297425" w14:textId="77777777" w:rsidR="00CB6D73" w:rsidRDefault="00CB6D73" w:rsidP="00331A80">
          <w:pPr>
            <w:pStyle w:val="Sidfot"/>
          </w:pPr>
        </w:p>
      </w:tc>
      <w:tc>
        <w:tcPr>
          <w:tcW w:w="2551" w:type="dxa"/>
          <w:vAlign w:val="bottom"/>
        </w:tcPr>
        <w:p w14:paraId="325994F8" w14:textId="77777777" w:rsidR="00CB6D73" w:rsidRDefault="00CB6D73" w:rsidP="00BE639C">
          <w:pPr>
            <w:pStyle w:val="Sidfot"/>
            <w:jc w:val="center"/>
          </w:pPr>
        </w:p>
      </w:tc>
    </w:tr>
  </w:tbl>
  <w:p w14:paraId="001C055A" w14:textId="77777777" w:rsidR="00CB6D73" w:rsidRDefault="00CB6D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14:paraId="1249A7BD" w14:textId="77777777" w:rsidTr="003A0105">
      <w:trPr>
        <w:trHeight w:val="680"/>
      </w:trPr>
      <w:tc>
        <w:tcPr>
          <w:tcW w:w="2268" w:type="dxa"/>
          <w:vAlign w:val="bottom"/>
        </w:tcPr>
        <w:p w14:paraId="0B50EF8C" w14:textId="77777777" w:rsidR="00BE639C" w:rsidRDefault="00BE639C" w:rsidP="00BE639C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14:paraId="3B027366" w14:textId="0EE6416C" w:rsidR="00BE639C" w:rsidRDefault="004827AD" w:rsidP="003A0105">
          <w:pPr>
            <w:pStyle w:val="Litentext"/>
            <w:jc w:val="center"/>
          </w:pPr>
          <w:fldSimple w:instr=" FILENAME \* MERGEFORMAT ">
            <w:r w:rsidR="00F97808">
              <w:rPr>
                <w:noProof/>
              </w:rPr>
              <w:t>EP för yrkesträningsprogrammet 2023 1d</w:t>
            </w:r>
          </w:fldSimple>
        </w:p>
      </w:tc>
      <w:tc>
        <w:tcPr>
          <w:tcW w:w="2268" w:type="dxa"/>
          <w:vAlign w:val="bottom"/>
        </w:tcPr>
        <w:p w14:paraId="6811E9F7" w14:textId="77777777" w:rsidR="00BE639C" w:rsidRDefault="00BE639C" w:rsidP="00BE639C">
          <w:pPr>
            <w:pStyle w:val="Sidfot"/>
            <w:jc w:val="center"/>
          </w:pPr>
        </w:p>
      </w:tc>
    </w:tr>
    <w:tr w:rsidR="00BE639C" w14:paraId="44C1ECEA" w14:textId="77777777" w:rsidTr="003A0105">
      <w:trPr>
        <w:trHeight w:val="340"/>
      </w:trPr>
      <w:tc>
        <w:tcPr>
          <w:tcW w:w="2268" w:type="dxa"/>
          <w:vAlign w:val="bottom"/>
        </w:tcPr>
        <w:p w14:paraId="2EB4AC91" w14:textId="77777777" w:rsidR="00BE639C" w:rsidRDefault="00BE639C" w:rsidP="00BE639C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14:paraId="644D0546" w14:textId="77777777" w:rsidR="00BE639C" w:rsidRDefault="00BE639C" w:rsidP="006C77CA">
          <w:pPr>
            <w:pStyle w:val="Sidfot"/>
          </w:pPr>
        </w:p>
      </w:tc>
      <w:tc>
        <w:tcPr>
          <w:tcW w:w="2268" w:type="dxa"/>
          <w:vAlign w:val="bottom"/>
        </w:tcPr>
        <w:p w14:paraId="79D03D05" w14:textId="77777777" w:rsidR="00BE639C" w:rsidRDefault="00BE639C" w:rsidP="00BE639C">
          <w:pPr>
            <w:pStyle w:val="Sidfot"/>
            <w:jc w:val="center"/>
          </w:pPr>
        </w:p>
      </w:tc>
    </w:tr>
  </w:tbl>
  <w:p w14:paraId="5EAAAFD6" w14:textId="77777777" w:rsidR="00BE639C" w:rsidRDefault="00BE639C" w:rsidP="00BE63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14:paraId="4DCCC923" w14:textId="77777777" w:rsidTr="00ED67C4">
      <w:trPr>
        <w:cantSplit/>
        <w:trHeight w:hRule="exact" w:val="284"/>
      </w:trPr>
      <w:tc>
        <w:tcPr>
          <w:tcW w:w="1191" w:type="dxa"/>
          <w:vAlign w:val="center"/>
        </w:tcPr>
        <w:p w14:paraId="10E86523" w14:textId="77777777" w:rsidR="007F60BC" w:rsidRPr="00295547" w:rsidRDefault="007F60BC" w:rsidP="00AB34B4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14:paraId="3E7C9E2C" w14:textId="77777777" w:rsidR="007F60BC" w:rsidRPr="00151C0F" w:rsidRDefault="007F60BC" w:rsidP="00AB34B4">
          <w:pPr>
            <w:pStyle w:val="Sidfot"/>
          </w:pPr>
        </w:p>
      </w:tc>
    </w:tr>
  </w:tbl>
  <w:p w14:paraId="444D24AC" w14:textId="77777777" w:rsidR="00D00D4F" w:rsidRDefault="00D00D4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14:paraId="3CEB6D94" w14:textId="77777777" w:rsidTr="00F73723">
      <w:trPr>
        <w:trHeight w:val="567"/>
      </w:trPr>
      <w:tc>
        <w:tcPr>
          <w:tcW w:w="2268" w:type="dxa"/>
          <w:vAlign w:val="bottom"/>
        </w:tcPr>
        <w:p w14:paraId="2445E2FB" w14:textId="77777777" w:rsidR="004E0291" w:rsidRDefault="004E0291" w:rsidP="004E0291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14:paraId="282182A3" w14:textId="5F70C038" w:rsidR="004E0291" w:rsidRDefault="00CB7A90" w:rsidP="003A0105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C9326AE5D95444CBB66D3D45211141D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E0AC3">
                <w:t>Yrkesträningsprogrammet (YTP), 2023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1181397170"/>
              <w:placeholder>
                <w:docPart w:val="CCF0807D753A4A74ACB5759C1E83E4E7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F97808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14:paraId="289D7DAF" w14:textId="77777777" w:rsidR="004E0291" w:rsidRDefault="004E0291" w:rsidP="004E0291">
          <w:pPr>
            <w:pStyle w:val="Sidfot"/>
            <w:jc w:val="center"/>
          </w:pPr>
        </w:p>
      </w:tc>
    </w:tr>
    <w:tr w:rsidR="004E0291" w14:paraId="2D7CF42D" w14:textId="77777777" w:rsidTr="00F73723">
      <w:trPr>
        <w:trHeight w:val="424"/>
      </w:trPr>
      <w:tc>
        <w:tcPr>
          <w:tcW w:w="2268" w:type="dxa"/>
          <w:vAlign w:val="bottom"/>
        </w:tcPr>
        <w:p w14:paraId="2ED799CA" w14:textId="77777777" w:rsidR="004E0291" w:rsidRDefault="004E0291" w:rsidP="004E0291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14:paraId="203397C0" w14:textId="77777777" w:rsidR="004E0291" w:rsidRPr="005C7F78" w:rsidRDefault="004E0291" w:rsidP="00FC2E3B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="00952F19" w:rsidRPr="005C7F78">
            <w:rPr>
              <w:rStyle w:val="Sidnummer"/>
            </w:rPr>
            <w:fldChar w:fldCharType="begin"/>
          </w:r>
          <w:r w:rsidR="00952F19" w:rsidRPr="005C7F78">
            <w:rPr>
              <w:rStyle w:val="Sidnummer"/>
            </w:rPr>
            <w:instrText xml:space="preserve"> NUMPAGES   \* MERGEFORMAT </w:instrText>
          </w:r>
          <w:r w:rsidR="00952F19"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="00952F19" w:rsidRPr="005C7F78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14:paraId="76517185" w14:textId="77777777" w:rsidR="004E0291" w:rsidRDefault="004E0291" w:rsidP="004E0291">
          <w:pPr>
            <w:pStyle w:val="Sidfot"/>
            <w:jc w:val="center"/>
          </w:pPr>
        </w:p>
      </w:tc>
    </w:tr>
  </w:tbl>
  <w:p w14:paraId="2DB03BBD" w14:textId="77777777" w:rsidR="00DD4723" w:rsidRPr="00672787" w:rsidRDefault="00DD4723" w:rsidP="006727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56F1" w14:textId="77777777" w:rsidR="004827AD" w:rsidRDefault="004827AD" w:rsidP="0093279E">
      <w:pPr>
        <w:spacing w:line="240" w:lineRule="auto"/>
      </w:pPr>
      <w:r>
        <w:separator/>
      </w:r>
    </w:p>
  </w:footnote>
  <w:footnote w:type="continuationSeparator" w:id="0">
    <w:p w14:paraId="1FF55EE5" w14:textId="77777777" w:rsidR="004827AD" w:rsidRDefault="004827AD" w:rsidP="0093279E">
      <w:pPr>
        <w:spacing w:line="240" w:lineRule="auto"/>
      </w:pPr>
      <w:r>
        <w:continuationSeparator/>
      </w:r>
    </w:p>
  </w:footnote>
  <w:footnote w:type="continuationNotice" w:id="1">
    <w:p w14:paraId="560DB1B9" w14:textId="77777777" w:rsidR="004827AD" w:rsidRDefault="004827A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1B7B27"/>
    <w:multiLevelType w:val="hybridMultilevel"/>
    <w:tmpl w:val="70725154"/>
    <w:lvl w:ilvl="0" w:tplc="BD5C0BB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7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8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E433EBB"/>
    <w:multiLevelType w:val="multilevel"/>
    <w:tmpl w:val="E32CA338"/>
    <w:numStyleLink w:val="MallParagrafLista"/>
  </w:abstractNum>
  <w:abstractNum w:abstractNumId="11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75B14E4E"/>
    <w:multiLevelType w:val="multilevel"/>
    <w:tmpl w:val="DFE4D962"/>
    <w:numStyleLink w:val="MallPunktlista"/>
  </w:abstractNum>
  <w:abstractNum w:abstractNumId="15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>
    <w:abstractNumId w:val="12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9">
    <w:abstractNumId w:val="14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3"/>
    <w:rsid w:val="000011BE"/>
    <w:rsid w:val="00005161"/>
    <w:rsid w:val="00012211"/>
    <w:rsid w:val="00012A25"/>
    <w:rsid w:val="000131D8"/>
    <w:rsid w:val="000139E7"/>
    <w:rsid w:val="00015E73"/>
    <w:rsid w:val="00023BDA"/>
    <w:rsid w:val="0003331B"/>
    <w:rsid w:val="0003631C"/>
    <w:rsid w:val="000367F8"/>
    <w:rsid w:val="00037D25"/>
    <w:rsid w:val="00044741"/>
    <w:rsid w:val="00044A7D"/>
    <w:rsid w:val="00047813"/>
    <w:rsid w:val="00047AFA"/>
    <w:rsid w:val="000508D9"/>
    <w:rsid w:val="00050F9C"/>
    <w:rsid w:val="000513FA"/>
    <w:rsid w:val="00052507"/>
    <w:rsid w:val="00056694"/>
    <w:rsid w:val="0005787D"/>
    <w:rsid w:val="000600E5"/>
    <w:rsid w:val="000610E5"/>
    <w:rsid w:val="000613A2"/>
    <w:rsid w:val="00066AF0"/>
    <w:rsid w:val="00070089"/>
    <w:rsid w:val="00071E83"/>
    <w:rsid w:val="00072F78"/>
    <w:rsid w:val="00073BDB"/>
    <w:rsid w:val="00076528"/>
    <w:rsid w:val="00076E66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B0596"/>
    <w:rsid w:val="000B446B"/>
    <w:rsid w:val="000B5585"/>
    <w:rsid w:val="000B5D29"/>
    <w:rsid w:val="000C013B"/>
    <w:rsid w:val="000C041E"/>
    <w:rsid w:val="000C2029"/>
    <w:rsid w:val="000D2021"/>
    <w:rsid w:val="000D2388"/>
    <w:rsid w:val="000D351D"/>
    <w:rsid w:val="000D4C43"/>
    <w:rsid w:val="000D5DAC"/>
    <w:rsid w:val="000D69AD"/>
    <w:rsid w:val="000E1546"/>
    <w:rsid w:val="000E386A"/>
    <w:rsid w:val="000E641D"/>
    <w:rsid w:val="000E7FD5"/>
    <w:rsid w:val="000F028F"/>
    <w:rsid w:val="000F64F2"/>
    <w:rsid w:val="0010323B"/>
    <w:rsid w:val="0010454C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4187D"/>
    <w:rsid w:val="0015136F"/>
    <w:rsid w:val="00151BDF"/>
    <w:rsid w:val="00152E5F"/>
    <w:rsid w:val="00154ED6"/>
    <w:rsid w:val="00157385"/>
    <w:rsid w:val="00160895"/>
    <w:rsid w:val="00162180"/>
    <w:rsid w:val="001639CC"/>
    <w:rsid w:val="00167E7B"/>
    <w:rsid w:val="00175FD7"/>
    <w:rsid w:val="001760CD"/>
    <w:rsid w:val="001778DC"/>
    <w:rsid w:val="001835E4"/>
    <w:rsid w:val="00187C43"/>
    <w:rsid w:val="001A1C36"/>
    <w:rsid w:val="001A32C5"/>
    <w:rsid w:val="001B07E2"/>
    <w:rsid w:val="001B64C3"/>
    <w:rsid w:val="001C1C19"/>
    <w:rsid w:val="001C3464"/>
    <w:rsid w:val="001C3F95"/>
    <w:rsid w:val="001C6340"/>
    <w:rsid w:val="001C6D01"/>
    <w:rsid w:val="001D0010"/>
    <w:rsid w:val="001E2FC2"/>
    <w:rsid w:val="001E523B"/>
    <w:rsid w:val="001F0B25"/>
    <w:rsid w:val="001F1A6E"/>
    <w:rsid w:val="001F1FCE"/>
    <w:rsid w:val="001F20C8"/>
    <w:rsid w:val="00202901"/>
    <w:rsid w:val="00203A90"/>
    <w:rsid w:val="00204297"/>
    <w:rsid w:val="0020705F"/>
    <w:rsid w:val="00214524"/>
    <w:rsid w:val="00217062"/>
    <w:rsid w:val="00217D3E"/>
    <w:rsid w:val="00220AD3"/>
    <w:rsid w:val="0022167A"/>
    <w:rsid w:val="00226DFF"/>
    <w:rsid w:val="0022707E"/>
    <w:rsid w:val="0023085A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54E09"/>
    <w:rsid w:val="0026036D"/>
    <w:rsid w:val="00262D18"/>
    <w:rsid w:val="00264864"/>
    <w:rsid w:val="002658EB"/>
    <w:rsid w:val="002662A5"/>
    <w:rsid w:val="00271220"/>
    <w:rsid w:val="00272BB0"/>
    <w:rsid w:val="00287593"/>
    <w:rsid w:val="00287B3B"/>
    <w:rsid w:val="00287FB4"/>
    <w:rsid w:val="002945AB"/>
    <w:rsid w:val="002955FF"/>
    <w:rsid w:val="00297A77"/>
    <w:rsid w:val="002A16A1"/>
    <w:rsid w:val="002A7AF1"/>
    <w:rsid w:val="002B2A24"/>
    <w:rsid w:val="002B2F9C"/>
    <w:rsid w:val="002B6EA0"/>
    <w:rsid w:val="002C0BC2"/>
    <w:rsid w:val="002C298D"/>
    <w:rsid w:val="002C6FCA"/>
    <w:rsid w:val="002D05B3"/>
    <w:rsid w:val="002D1B0E"/>
    <w:rsid w:val="002D5060"/>
    <w:rsid w:val="002D6732"/>
    <w:rsid w:val="002E1820"/>
    <w:rsid w:val="002F26E6"/>
    <w:rsid w:val="002F2AAC"/>
    <w:rsid w:val="002F2AC4"/>
    <w:rsid w:val="002F4CBA"/>
    <w:rsid w:val="002F5914"/>
    <w:rsid w:val="0030464D"/>
    <w:rsid w:val="00312093"/>
    <w:rsid w:val="00316DEC"/>
    <w:rsid w:val="0032081E"/>
    <w:rsid w:val="00320926"/>
    <w:rsid w:val="00320D5A"/>
    <w:rsid w:val="00323B83"/>
    <w:rsid w:val="00324AB9"/>
    <w:rsid w:val="00331A80"/>
    <w:rsid w:val="00336B35"/>
    <w:rsid w:val="0033732E"/>
    <w:rsid w:val="003404DB"/>
    <w:rsid w:val="00341DFA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82D16"/>
    <w:rsid w:val="0038766C"/>
    <w:rsid w:val="00390727"/>
    <w:rsid w:val="00394F4E"/>
    <w:rsid w:val="00396072"/>
    <w:rsid w:val="003A0105"/>
    <w:rsid w:val="003A104F"/>
    <w:rsid w:val="003A3C81"/>
    <w:rsid w:val="003A3F17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05A1"/>
    <w:rsid w:val="003E0AC3"/>
    <w:rsid w:val="003E2129"/>
    <w:rsid w:val="003E23B7"/>
    <w:rsid w:val="003E5466"/>
    <w:rsid w:val="003E5B5E"/>
    <w:rsid w:val="003F0BF9"/>
    <w:rsid w:val="003F396F"/>
    <w:rsid w:val="003F4364"/>
    <w:rsid w:val="003F7FBE"/>
    <w:rsid w:val="00400910"/>
    <w:rsid w:val="00402A89"/>
    <w:rsid w:val="004044F1"/>
    <w:rsid w:val="004070D2"/>
    <w:rsid w:val="00410D7E"/>
    <w:rsid w:val="00412C03"/>
    <w:rsid w:val="00420374"/>
    <w:rsid w:val="004276F0"/>
    <w:rsid w:val="004306C7"/>
    <w:rsid w:val="00430DD1"/>
    <w:rsid w:val="0043351C"/>
    <w:rsid w:val="00434E75"/>
    <w:rsid w:val="00435553"/>
    <w:rsid w:val="00436943"/>
    <w:rsid w:val="0043711B"/>
    <w:rsid w:val="00437724"/>
    <w:rsid w:val="004412BE"/>
    <w:rsid w:val="004437CC"/>
    <w:rsid w:val="00445360"/>
    <w:rsid w:val="00445E3F"/>
    <w:rsid w:val="00452CBF"/>
    <w:rsid w:val="00464122"/>
    <w:rsid w:val="0046737E"/>
    <w:rsid w:val="00470A04"/>
    <w:rsid w:val="00472022"/>
    <w:rsid w:val="00480666"/>
    <w:rsid w:val="00481316"/>
    <w:rsid w:val="004827AD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2199"/>
    <w:rsid w:val="004B526F"/>
    <w:rsid w:val="004B5AFB"/>
    <w:rsid w:val="004B6D52"/>
    <w:rsid w:val="004C3458"/>
    <w:rsid w:val="004C47F8"/>
    <w:rsid w:val="004D0068"/>
    <w:rsid w:val="004D0724"/>
    <w:rsid w:val="004E0291"/>
    <w:rsid w:val="004E1B95"/>
    <w:rsid w:val="004E33E6"/>
    <w:rsid w:val="004E4489"/>
    <w:rsid w:val="004E47A9"/>
    <w:rsid w:val="004E5C71"/>
    <w:rsid w:val="004E60E7"/>
    <w:rsid w:val="004F1357"/>
    <w:rsid w:val="004F307F"/>
    <w:rsid w:val="00500856"/>
    <w:rsid w:val="00503C7B"/>
    <w:rsid w:val="00513ED8"/>
    <w:rsid w:val="00514A3C"/>
    <w:rsid w:val="005211CF"/>
    <w:rsid w:val="00521474"/>
    <w:rsid w:val="00523FB6"/>
    <w:rsid w:val="005278A9"/>
    <w:rsid w:val="00534E9D"/>
    <w:rsid w:val="005358A4"/>
    <w:rsid w:val="00540808"/>
    <w:rsid w:val="005408CA"/>
    <w:rsid w:val="00542466"/>
    <w:rsid w:val="005457E4"/>
    <w:rsid w:val="005509A1"/>
    <w:rsid w:val="0055599A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1E7F"/>
    <w:rsid w:val="00582D20"/>
    <w:rsid w:val="005838AA"/>
    <w:rsid w:val="005839F1"/>
    <w:rsid w:val="00586323"/>
    <w:rsid w:val="00591440"/>
    <w:rsid w:val="00592A76"/>
    <w:rsid w:val="00596229"/>
    <w:rsid w:val="00596C13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0960"/>
    <w:rsid w:val="005F3905"/>
    <w:rsid w:val="005F5A34"/>
    <w:rsid w:val="005F64BE"/>
    <w:rsid w:val="0060110F"/>
    <w:rsid w:val="00601377"/>
    <w:rsid w:val="006028D5"/>
    <w:rsid w:val="006034F8"/>
    <w:rsid w:val="00610F8B"/>
    <w:rsid w:val="006140FB"/>
    <w:rsid w:val="00617AED"/>
    <w:rsid w:val="006218E4"/>
    <w:rsid w:val="0062254E"/>
    <w:rsid w:val="00623B83"/>
    <w:rsid w:val="00625EBF"/>
    <w:rsid w:val="00627414"/>
    <w:rsid w:val="00631428"/>
    <w:rsid w:val="00642D3D"/>
    <w:rsid w:val="00643E4E"/>
    <w:rsid w:val="006449FB"/>
    <w:rsid w:val="00647204"/>
    <w:rsid w:val="00660B79"/>
    <w:rsid w:val="00661695"/>
    <w:rsid w:val="00667CAF"/>
    <w:rsid w:val="006720BC"/>
    <w:rsid w:val="00672787"/>
    <w:rsid w:val="0067554F"/>
    <w:rsid w:val="00675E97"/>
    <w:rsid w:val="006771B0"/>
    <w:rsid w:val="00677DB6"/>
    <w:rsid w:val="0068094A"/>
    <w:rsid w:val="0068185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5C9"/>
    <w:rsid w:val="006B3BF8"/>
    <w:rsid w:val="006B3DB7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17D1"/>
    <w:rsid w:val="006E250E"/>
    <w:rsid w:val="006E282D"/>
    <w:rsid w:val="006E39A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40EB"/>
    <w:rsid w:val="00714386"/>
    <w:rsid w:val="007147D8"/>
    <w:rsid w:val="007227F9"/>
    <w:rsid w:val="00725378"/>
    <w:rsid w:val="00725A22"/>
    <w:rsid w:val="00732D50"/>
    <w:rsid w:val="007356EE"/>
    <w:rsid w:val="00736567"/>
    <w:rsid w:val="00736CE1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27AA"/>
    <w:rsid w:val="00763881"/>
    <w:rsid w:val="007673F5"/>
    <w:rsid w:val="00785515"/>
    <w:rsid w:val="00786F3E"/>
    <w:rsid w:val="00787642"/>
    <w:rsid w:val="00787EBD"/>
    <w:rsid w:val="00792806"/>
    <w:rsid w:val="00793E05"/>
    <w:rsid w:val="00793F22"/>
    <w:rsid w:val="0079511B"/>
    <w:rsid w:val="00796213"/>
    <w:rsid w:val="007A1B99"/>
    <w:rsid w:val="007A5331"/>
    <w:rsid w:val="007A69A3"/>
    <w:rsid w:val="007A775A"/>
    <w:rsid w:val="007B30B4"/>
    <w:rsid w:val="007C0AF8"/>
    <w:rsid w:val="007D222A"/>
    <w:rsid w:val="007D7C1F"/>
    <w:rsid w:val="007D7CB1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7F7A2F"/>
    <w:rsid w:val="00800F57"/>
    <w:rsid w:val="008076C7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27C9D"/>
    <w:rsid w:val="008305B5"/>
    <w:rsid w:val="00831E68"/>
    <w:rsid w:val="00832C99"/>
    <w:rsid w:val="00833CEC"/>
    <w:rsid w:val="008353D2"/>
    <w:rsid w:val="00841B98"/>
    <w:rsid w:val="0084762B"/>
    <w:rsid w:val="008618AA"/>
    <w:rsid w:val="008649C1"/>
    <w:rsid w:val="0087115D"/>
    <w:rsid w:val="00871785"/>
    <w:rsid w:val="008754D4"/>
    <w:rsid w:val="00876381"/>
    <w:rsid w:val="00877125"/>
    <w:rsid w:val="00880848"/>
    <w:rsid w:val="00880858"/>
    <w:rsid w:val="008851B3"/>
    <w:rsid w:val="00885B7C"/>
    <w:rsid w:val="0088619B"/>
    <w:rsid w:val="00893699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3D8C"/>
    <w:rsid w:val="008B4EF3"/>
    <w:rsid w:val="008B5338"/>
    <w:rsid w:val="008E2B6C"/>
    <w:rsid w:val="008E5D9E"/>
    <w:rsid w:val="008E741A"/>
    <w:rsid w:val="008F009C"/>
    <w:rsid w:val="008F05E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2122C"/>
    <w:rsid w:val="009231F5"/>
    <w:rsid w:val="00923B0D"/>
    <w:rsid w:val="009255B2"/>
    <w:rsid w:val="009273D7"/>
    <w:rsid w:val="00931A89"/>
    <w:rsid w:val="0093279E"/>
    <w:rsid w:val="0093370A"/>
    <w:rsid w:val="00937900"/>
    <w:rsid w:val="00943944"/>
    <w:rsid w:val="00944147"/>
    <w:rsid w:val="0094600A"/>
    <w:rsid w:val="0095089B"/>
    <w:rsid w:val="00952671"/>
    <w:rsid w:val="00952F19"/>
    <w:rsid w:val="00954DE7"/>
    <w:rsid w:val="00957B34"/>
    <w:rsid w:val="00962D64"/>
    <w:rsid w:val="00963947"/>
    <w:rsid w:val="009671F9"/>
    <w:rsid w:val="00970D23"/>
    <w:rsid w:val="0097231C"/>
    <w:rsid w:val="00975DBC"/>
    <w:rsid w:val="00976BA8"/>
    <w:rsid w:val="0097768F"/>
    <w:rsid w:val="009817C0"/>
    <w:rsid w:val="00990509"/>
    <w:rsid w:val="009936E5"/>
    <w:rsid w:val="009954D8"/>
    <w:rsid w:val="00996316"/>
    <w:rsid w:val="0099753E"/>
    <w:rsid w:val="00997576"/>
    <w:rsid w:val="009A3D14"/>
    <w:rsid w:val="009A74FB"/>
    <w:rsid w:val="009C23D6"/>
    <w:rsid w:val="009C5A17"/>
    <w:rsid w:val="009D0DDF"/>
    <w:rsid w:val="009D4C9B"/>
    <w:rsid w:val="009E0D4F"/>
    <w:rsid w:val="009E2D20"/>
    <w:rsid w:val="009E347B"/>
    <w:rsid w:val="009E4CE6"/>
    <w:rsid w:val="009E6B6F"/>
    <w:rsid w:val="009F2F2A"/>
    <w:rsid w:val="009F2F5E"/>
    <w:rsid w:val="009F70CF"/>
    <w:rsid w:val="00A05CC3"/>
    <w:rsid w:val="00A05F2F"/>
    <w:rsid w:val="00A07402"/>
    <w:rsid w:val="00A11232"/>
    <w:rsid w:val="00A16857"/>
    <w:rsid w:val="00A22741"/>
    <w:rsid w:val="00A25192"/>
    <w:rsid w:val="00A25324"/>
    <w:rsid w:val="00A31186"/>
    <w:rsid w:val="00A3247C"/>
    <w:rsid w:val="00A3574B"/>
    <w:rsid w:val="00A3581B"/>
    <w:rsid w:val="00A36B98"/>
    <w:rsid w:val="00A36BB2"/>
    <w:rsid w:val="00A40278"/>
    <w:rsid w:val="00A41EB6"/>
    <w:rsid w:val="00A43884"/>
    <w:rsid w:val="00A46149"/>
    <w:rsid w:val="00A47346"/>
    <w:rsid w:val="00A47B49"/>
    <w:rsid w:val="00A509F3"/>
    <w:rsid w:val="00A50F4A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4BD"/>
    <w:rsid w:val="00AA5BA2"/>
    <w:rsid w:val="00AB0F4D"/>
    <w:rsid w:val="00AB6805"/>
    <w:rsid w:val="00AB75D2"/>
    <w:rsid w:val="00AC0298"/>
    <w:rsid w:val="00AC168E"/>
    <w:rsid w:val="00AC482D"/>
    <w:rsid w:val="00AC6245"/>
    <w:rsid w:val="00AC6428"/>
    <w:rsid w:val="00AD3E12"/>
    <w:rsid w:val="00AD68E7"/>
    <w:rsid w:val="00AD7DC2"/>
    <w:rsid w:val="00AE2A2A"/>
    <w:rsid w:val="00AE2ADE"/>
    <w:rsid w:val="00AF41CA"/>
    <w:rsid w:val="00AF4969"/>
    <w:rsid w:val="00AF60A1"/>
    <w:rsid w:val="00AF6B60"/>
    <w:rsid w:val="00AF7920"/>
    <w:rsid w:val="00B01B9F"/>
    <w:rsid w:val="00B057DD"/>
    <w:rsid w:val="00B06C84"/>
    <w:rsid w:val="00B11E69"/>
    <w:rsid w:val="00B22174"/>
    <w:rsid w:val="00B238C6"/>
    <w:rsid w:val="00B26A53"/>
    <w:rsid w:val="00B3059D"/>
    <w:rsid w:val="00B34091"/>
    <w:rsid w:val="00B352A9"/>
    <w:rsid w:val="00B36E93"/>
    <w:rsid w:val="00B37E31"/>
    <w:rsid w:val="00B40419"/>
    <w:rsid w:val="00B44D8B"/>
    <w:rsid w:val="00B55039"/>
    <w:rsid w:val="00B56F50"/>
    <w:rsid w:val="00B570F6"/>
    <w:rsid w:val="00B61E85"/>
    <w:rsid w:val="00B74E34"/>
    <w:rsid w:val="00B80BCC"/>
    <w:rsid w:val="00B838B8"/>
    <w:rsid w:val="00B84388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C3F88"/>
    <w:rsid w:val="00BC45D2"/>
    <w:rsid w:val="00BC76E0"/>
    <w:rsid w:val="00BE24F4"/>
    <w:rsid w:val="00BE2F85"/>
    <w:rsid w:val="00BE639C"/>
    <w:rsid w:val="00BE6EB3"/>
    <w:rsid w:val="00BE7A2C"/>
    <w:rsid w:val="00BF2247"/>
    <w:rsid w:val="00BF2922"/>
    <w:rsid w:val="00BF4D9D"/>
    <w:rsid w:val="00BF5EE6"/>
    <w:rsid w:val="00BF6988"/>
    <w:rsid w:val="00C01CA4"/>
    <w:rsid w:val="00C024CB"/>
    <w:rsid w:val="00C02AD7"/>
    <w:rsid w:val="00C04E82"/>
    <w:rsid w:val="00C115C0"/>
    <w:rsid w:val="00C12154"/>
    <w:rsid w:val="00C12C1B"/>
    <w:rsid w:val="00C14CCF"/>
    <w:rsid w:val="00C1775E"/>
    <w:rsid w:val="00C31401"/>
    <w:rsid w:val="00C31F93"/>
    <w:rsid w:val="00C36F83"/>
    <w:rsid w:val="00C42D94"/>
    <w:rsid w:val="00C434F1"/>
    <w:rsid w:val="00C51AB4"/>
    <w:rsid w:val="00C532EA"/>
    <w:rsid w:val="00C550EA"/>
    <w:rsid w:val="00C556ED"/>
    <w:rsid w:val="00C64767"/>
    <w:rsid w:val="00C7601A"/>
    <w:rsid w:val="00C77D36"/>
    <w:rsid w:val="00C83B87"/>
    <w:rsid w:val="00C83F7A"/>
    <w:rsid w:val="00C86C76"/>
    <w:rsid w:val="00C87BF8"/>
    <w:rsid w:val="00C9137F"/>
    <w:rsid w:val="00C96BE1"/>
    <w:rsid w:val="00CA02D8"/>
    <w:rsid w:val="00CA15D9"/>
    <w:rsid w:val="00CA29AC"/>
    <w:rsid w:val="00CA2BB9"/>
    <w:rsid w:val="00CA2EB6"/>
    <w:rsid w:val="00CA3628"/>
    <w:rsid w:val="00CA3D17"/>
    <w:rsid w:val="00CA6D8A"/>
    <w:rsid w:val="00CA71B2"/>
    <w:rsid w:val="00CB1DFC"/>
    <w:rsid w:val="00CB4469"/>
    <w:rsid w:val="00CB6D73"/>
    <w:rsid w:val="00CB7A90"/>
    <w:rsid w:val="00CC24F9"/>
    <w:rsid w:val="00CC6484"/>
    <w:rsid w:val="00CC655C"/>
    <w:rsid w:val="00CD20A8"/>
    <w:rsid w:val="00CD3B2D"/>
    <w:rsid w:val="00CD3F09"/>
    <w:rsid w:val="00CD53FA"/>
    <w:rsid w:val="00CD58A3"/>
    <w:rsid w:val="00CD6A17"/>
    <w:rsid w:val="00CE1E13"/>
    <w:rsid w:val="00CE298E"/>
    <w:rsid w:val="00CE2A65"/>
    <w:rsid w:val="00CE3482"/>
    <w:rsid w:val="00CE3A9B"/>
    <w:rsid w:val="00CE4941"/>
    <w:rsid w:val="00CE6B52"/>
    <w:rsid w:val="00CE7613"/>
    <w:rsid w:val="00CF2EDA"/>
    <w:rsid w:val="00CF66CB"/>
    <w:rsid w:val="00CF762D"/>
    <w:rsid w:val="00CF7D94"/>
    <w:rsid w:val="00D00D4F"/>
    <w:rsid w:val="00D04F03"/>
    <w:rsid w:val="00D12C09"/>
    <w:rsid w:val="00D209F0"/>
    <w:rsid w:val="00D21F75"/>
    <w:rsid w:val="00D22942"/>
    <w:rsid w:val="00D27B2E"/>
    <w:rsid w:val="00D3105D"/>
    <w:rsid w:val="00D33978"/>
    <w:rsid w:val="00D36A70"/>
    <w:rsid w:val="00D40E9B"/>
    <w:rsid w:val="00D415B6"/>
    <w:rsid w:val="00D427A3"/>
    <w:rsid w:val="00D442D4"/>
    <w:rsid w:val="00D53052"/>
    <w:rsid w:val="00D5494D"/>
    <w:rsid w:val="00D61C73"/>
    <w:rsid w:val="00D61F16"/>
    <w:rsid w:val="00D63473"/>
    <w:rsid w:val="00D64D20"/>
    <w:rsid w:val="00D65873"/>
    <w:rsid w:val="00D702CE"/>
    <w:rsid w:val="00D72845"/>
    <w:rsid w:val="00D72CCF"/>
    <w:rsid w:val="00D757EC"/>
    <w:rsid w:val="00D83299"/>
    <w:rsid w:val="00D87015"/>
    <w:rsid w:val="00D94651"/>
    <w:rsid w:val="00D96F6F"/>
    <w:rsid w:val="00D97B0A"/>
    <w:rsid w:val="00DA2E99"/>
    <w:rsid w:val="00DA41EE"/>
    <w:rsid w:val="00DB32C4"/>
    <w:rsid w:val="00DB4CB0"/>
    <w:rsid w:val="00DB5F39"/>
    <w:rsid w:val="00DB6F54"/>
    <w:rsid w:val="00DB71F9"/>
    <w:rsid w:val="00DB7673"/>
    <w:rsid w:val="00DC6AAB"/>
    <w:rsid w:val="00DC6E6F"/>
    <w:rsid w:val="00DD0390"/>
    <w:rsid w:val="00DD07ED"/>
    <w:rsid w:val="00DD4723"/>
    <w:rsid w:val="00DD5ADD"/>
    <w:rsid w:val="00DD70EA"/>
    <w:rsid w:val="00DD73B9"/>
    <w:rsid w:val="00DD7AC9"/>
    <w:rsid w:val="00DE0FB3"/>
    <w:rsid w:val="00DE2867"/>
    <w:rsid w:val="00DE2E98"/>
    <w:rsid w:val="00DF048F"/>
    <w:rsid w:val="00DF596B"/>
    <w:rsid w:val="00DF791D"/>
    <w:rsid w:val="00DF7B99"/>
    <w:rsid w:val="00E025B2"/>
    <w:rsid w:val="00E02840"/>
    <w:rsid w:val="00E05C24"/>
    <w:rsid w:val="00E13253"/>
    <w:rsid w:val="00E139FE"/>
    <w:rsid w:val="00E14ABA"/>
    <w:rsid w:val="00E16F70"/>
    <w:rsid w:val="00E21961"/>
    <w:rsid w:val="00E2279D"/>
    <w:rsid w:val="00E2568A"/>
    <w:rsid w:val="00E272E5"/>
    <w:rsid w:val="00E315CD"/>
    <w:rsid w:val="00E31C1A"/>
    <w:rsid w:val="00E37212"/>
    <w:rsid w:val="00E4168C"/>
    <w:rsid w:val="00E41797"/>
    <w:rsid w:val="00E45DEC"/>
    <w:rsid w:val="00E46092"/>
    <w:rsid w:val="00E461BF"/>
    <w:rsid w:val="00E46FF0"/>
    <w:rsid w:val="00E5205D"/>
    <w:rsid w:val="00E5253B"/>
    <w:rsid w:val="00E53821"/>
    <w:rsid w:val="00E61491"/>
    <w:rsid w:val="00E63F0A"/>
    <w:rsid w:val="00E64DC3"/>
    <w:rsid w:val="00E65DBE"/>
    <w:rsid w:val="00E66A58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64CD"/>
    <w:rsid w:val="00EA740A"/>
    <w:rsid w:val="00EC0150"/>
    <w:rsid w:val="00EC1EF3"/>
    <w:rsid w:val="00EC40D8"/>
    <w:rsid w:val="00EC53D6"/>
    <w:rsid w:val="00EC596B"/>
    <w:rsid w:val="00ED046C"/>
    <w:rsid w:val="00ED408D"/>
    <w:rsid w:val="00ED5C2B"/>
    <w:rsid w:val="00EE01F7"/>
    <w:rsid w:val="00EE11E9"/>
    <w:rsid w:val="00EE149E"/>
    <w:rsid w:val="00EE2575"/>
    <w:rsid w:val="00EE30F5"/>
    <w:rsid w:val="00EE5A3E"/>
    <w:rsid w:val="00EE60B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4386A"/>
    <w:rsid w:val="00F529CD"/>
    <w:rsid w:val="00F52A57"/>
    <w:rsid w:val="00F57EF5"/>
    <w:rsid w:val="00F606A5"/>
    <w:rsid w:val="00F607AF"/>
    <w:rsid w:val="00F6468A"/>
    <w:rsid w:val="00F66A5A"/>
    <w:rsid w:val="00F66BF8"/>
    <w:rsid w:val="00F704C5"/>
    <w:rsid w:val="00F7276C"/>
    <w:rsid w:val="00F73723"/>
    <w:rsid w:val="00F761E8"/>
    <w:rsid w:val="00F76A43"/>
    <w:rsid w:val="00F83427"/>
    <w:rsid w:val="00F90F05"/>
    <w:rsid w:val="00F96B27"/>
    <w:rsid w:val="00F97808"/>
    <w:rsid w:val="00F97872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7574"/>
    <w:rsid w:val="00FE32AC"/>
    <w:rsid w:val="00FE62C1"/>
    <w:rsid w:val="00FF0C1D"/>
    <w:rsid w:val="00FF3C5C"/>
    <w:rsid w:val="00FF6682"/>
    <w:rsid w:val="00FF715E"/>
    <w:rsid w:val="00FF76C5"/>
    <w:rsid w:val="110FE544"/>
    <w:rsid w:val="16FE7298"/>
    <w:rsid w:val="22FDDFBB"/>
    <w:rsid w:val="2A9DFBC0"/>
    <w:rsid w:val="3B3CED67"/>
    <w:rsid w:val="43AB6D22"/>
    <w:rsid w:val="475949E7"/>
    <w:rsid w:val="792E3855"/>
    <w:rsid w:val="7AC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7B5AC"/>
  <w15:docId w15:val="{25D0E19C-0A7A-408C-B4AA-8D46820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semiHidden="1" w:uiPriority="9" w:unhideWhenUsed="1" w:qFormat="1"/>
    <w:lsdException w:name="heading 3" w:semiHidden="1" w:uiPriority="33" w:unhideWhenUsed="1" w:qFormat="1"/>
    <w:lsdException w:name="heading 4" w:semiHidden="1" w:uiPriority="9" w:unhideWhenUsed="1" w:qFormat="1"/>
    <w:lsdException w:name="heading 5" w:semiHidden="1" w:uiPriority="33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semiHidden="1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iPriority="23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eutral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eastAsiaTheme="minorEastAsia" w:hAnsiTheme="majorHAnsi"/>
      <w:sz w:val="18"/>
      <w:szCs w:val="18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C596B"/>
    <w:rPr>
      <w:rFonts w:asciiTheme="majorHAnsi" w:eastAsiaTheme="minorEastAsia" w:hAnsiTheme="majorHAnsi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3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2005"/>
    <w:rPr>
      <w:rFonts w:ascii="Segoe UI Semibold" w:eastAsiaTheme="majorEastAsia" w:hAnsi="Segoe UI Semibold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Litentext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7F3C13"/>
    <w:rPr>
      <w:rFonts w:asciiTheme="majorHAnsi" w:eastAsiaTheme="minorEastAsia" w:hAnsiTheme="majorHAnsi" w:cstheme="majorHAnsi"/>
      <w:sz w:val="14"/>
      <w:szCs w:val="14"/>
      <w:lang w:eastAsia="sv-SE"/>
      <w14:numForm w14:val="lining"/>
    </w:rPr>
  </w:style>
  <w:style w:type="paragraph" w:customStyle="1" w:styleId="RubrikInledning2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34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4E47A9"/>
    <w:rPr>
      <w:rFonts w:ascii="Segoe UI" w:eastAsiaTheme="minorEastAsia" w:hAnsi="Segoe UI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eastAsiaTheme="minorEastAsia" w:hAnsi="Segoe UI"/>
      <w:sz w:val="15"/>
      <w:szCs w:val="18"/>
      <w:lang w:eastAsia="sv-SE"/>
    </w:rPr>
  </w:style>
  <w:style w:type="character" w:customStyle="1" w:styleId="SidfotChar">
    <w:name w:val="Sidfot Char"/>
    <w:basedOn w:val="Standardstycketeckensnitt"/>
    <w:link w:val="Sidfot"/>
    <w:uiPriority w:val="39"/>
    <w:semiHidden/>
    <w:rsid w:val="004E47A9"/>
    <w:rPr>
      <w:rFonts w:ascii="Segoe UI" w:eastAsiaTheme="minorEastAsia" w:hAnsi="Segoe UI"/>
      <w:sz w:val="15"/>
      <w:szCs w:val="1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A0105"/>
    <w:rPr>
      <w:rFonts w:ascii="Segoe UI Semibold" w:eastAsiaTheme="majorEastAsia" w:hAnsi="Segoe UI Semibold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rsid w:val="003A0105"/>
    <w:rPr>
      <w:rFonts w:asciiTheme="majorHAnsi" w:eastAsiaTheme="majorEastAsia" w:hAnsiTheme="majorHAnsi" w:cstheme="majorBidi"/>
      <w:spacing w:val="-2"/>
      <w:sz w:val="36"/>
      <w:szCs w:val="26"/>
      <w:lang w:eastAsia="sv-SE"/>
      <w14:numForm w14:val="lining"/>
    </w:rPr>
  </w:style>
  <w:style w:type="paragraph" w:customStyle="1" w:styleId="Stycke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eastAsiaTheme="majorEastAsia" w:hAnsi="Segoe UI Semibold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eastAsiaTheme="majorEastAsia" w:hAnsi="Segoe UI Semibold" w:cstheme="majorBidi"/>
      <w:bCs/>
      <w:spacing w:val="-2"/>
      <w:sz w:val="30"/>
      <w:szCs w:val="26"/>
      <w:lang w:eastAsia="sv-SE"/>
      <w14:numForm w14:val="lining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396072"/>
    <w:rPr>
      <w:rFonts w:ascii="Segoe UI Semibold" w:eastAsiaTheme="majorEastAsia" w:hAnsi="Segoe UI Semibold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customStyle="1" w:styleId="DatumChar">
    <w:name w:val="Datum Char"/>
    <w:basedOn w:val="Standardstycketeckensnitt"/>
    <w:link w:val="Datum"/>
    <w:uiPriority w:val="99"/>
    <w:semiHidden/>
    <w:rsid w:val="001C6340"/>
    <w:rPr>
      <w:rFonts w:ascii="Calibri" w:eastAsiaTheme="minorEastAsia" w:hAnsi="Calibri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C6340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E91731"/>
    <w:rPr>
      <w:rFonts w:asciiTheme="majorHAnsi" w:eastAsia="Times" w:hAnsiTheme="majorHAnsi" w:cs="Times New Roman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C6340"/>
    <w:rPr>
      <w:rFonts w:ascii="Consolas" w:eastAsia="Times New Roman" w:hAnsi="Consolas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eastAsia="Calibri" w:hAnsi="Times New Roman" w:cs="Times New Roman"/>
      <w:sz w:val="18"/>
      <w:szCs w:val="18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5604B2"/>
    <w:rPr>
      <w:rFonts w:ascii="Times New Roman" w:eastAsia="Calibri" w:hAnsi="Times New Roman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eastAsiaTheme="minorEastAsia" w:hAnsiTheme="majorHAnsi"/>
      <w:sz w:val="22"/>
      <w:szCs w:val="18"/>
      <w:lang w:eastAsia="sv-SE"/>
      <w14:ligatures w14:val="standardContextual"/>
      <w14:numForm w14:val="oldStyle"/>
    </w:rPr>
  </w:style>
  <w:style w:type="paragraph" w:customStyle="1" w:styleId="Inledning2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17"/>
    <w:semiHidden/>
    <w:rsid w:val="008F599F"/>
    <w:rPr>
      <w:rFonts w:asciiTheme="majorHAnsi" w:eastAsiaTheme="minorEastAsia" w:hAnsiTheme="majorHAnsi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ListaNumrerad">
    <w:name w:val="Mall Lista Numrerad"/>
    <w:uiPriority w:val="99"/>
    <w:rsid w:val="001C6340"/>
    <w:pPr>
      <w:numPr>
        <w:numId w:val="1"/>
      </w:numPr>
    </w:pPr>
  </w:style>
  <w:style w:type="numbering" w:customStyle="1" w:styleId="MallNumreradLista">
    <w:name w:val="Mall Numrerad Lista"/>
    <w:uiPriority w:val="99"/>
    <w:rsid w:val="008B2D44"/>
    <w:pPr>
      <w:numPr>
        <w:numId w:val="2"/>
      </w:numPr>
    </w:pPr>
  </w:style>
  <w:style w:type="numbering" w:customStyle="1" w:styleId="MallParagrafLista">
    <w:name w:val="Mall Paragraf Lista"/>
    <w:uiPriority w:val="99"/>
    <w:rsid w:val="00AC0298"/>
    <w:pPr>
      <w:numPr>
        <w:numId w:val="3"/>
      </w:numPr>
    </w:pPr>
  </w:style>
  <w:style w:type="numbering" w:customStyle="1" w:styleId="MallPunktlista">
    <w:name w:val="Mall Punktlista"/>
    <w:uiPriority w:val="99"/>
    <w:rsid w:val="003B66DB"/>
    <w:pPr>
      <w:numPr>
        <w:numId w:val="4"/>
      </w:numPr>
    </w:pPr>
  </w:style>
  <w:style w:type="numbering" w:customStyle="1" w:styleId="MallRubrikerNumrerade">
    <w:name w:val="Mall Rubriker Numrerade"/>
    <w:uiPriority w:val="99"/>
    <w:rsid w:val="002507B6"/>
    <w:pPr>
      <w:numPr>
        <w:numId w:val="5"/>
      </w:numPr>
    </w:pPr>
  </w:style>
  <w:style w:type="numbering" w:customStyle="1" w:styleId="MallStyckeNumrerad">
    <w:name w:val="Mall Stycke Numrerad"/>
    <w:uiPriority w:val="99"/>
    <w:rsid w:val="00AC0298"/>
    <w:pPr>
      <w:numPr>
        <w:numId w:val="6"/>
      </w:numPr>
    </w:pPr>
  </w:style>
  <w:style w:type="table" w:customStyle="1" w:styleId="TabellGrundmall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customStyle="1" w:styleId="NumreradLista20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customStyle="1" w:styleId="NumreradLista6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customStyle="1" w:styleId="NumreradLista7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C6340"/>
    <w:rPr>
      <w:rFonts w:ascii="Consolas" w:eastAsiaTheme="minorEastAsia" w:hAnsi="Consolas" w:cs="Consolas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3A0105"/>
    <w:rPr>
      <w:rFonts w:ascii="Segoe UI Semibold" w:eastAsiaTheme="minorEastAsia" w:hAnsi="Segoe UI Semibold" w:cstheme="majorBidi"/>
      <w:iCs/>
      <w:spacing w:val="-2"/>
      <w:lang w:eastAsia="sv-SE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9"/>
    <w:rsid w:val="004E60E7"/>
    <w:rPr>
      <w:rFonts w:ascii="Segoe UI Semibold" w:eastAsiaTheme="majorEastAsia" w:hAnsi="Segoe UI Semibold" w:cstheme="majorBidi"/>
      <w:spacing w:val="-2"/>
      <w:sz w:val="24"/>
      <w:szCs w:val="24"/>
      <w:lang w:eastAsia="sv-SE"/>
      <w14:numForm w14:val="lining"/>
    </w:rPr>
  </w:style>
  <w:style w:type="character" w:customStyle="1" w:styleId="Rubrik4Char">
    <w:name w:val="Rubrik 4 Char"/>
    <w:basedOn w:val="Standardstycketeckensnitt"/>
    <w:link w:val="Rubrik4"/>
    <w:uiPriority w:val="9"/>
    <w:rsid w:val="003D58F8"/>
    <w:rPr>
      <w:rFonts w:ascii="Segoe UI Semibold" w:eastAsiaTheme="majorEastAsia" w:hAnsi="Segoe UI Semibold" w:cstheme="majorBidi"/>
      <w:iCs/>
      <w:spacing w:val="-2"/>
      <w:lang w:eastAsia="sv-SE"/>
      <w14:numForm w14:val="lining"/>
    </w:rPr>
  </w:style>
  <w:style w:type="character" w:customStyle="1" w:styleId="Rubrik5Char">
    <w:name w:val="Rubrik 5 Char"/>
    <w:basedOn w:val="Standardstycketeckensnitt"/>
    <w:link w:val="Rubrik5"/>
    <w:uiPriority w:val="9"/>
    <w:rsid w:val="00A36B98"/>
    <w:rPr>
      <w:rFonts w:ascii="Segoe UI" w:eastAsiaTheme="majorEastAsia" w:hAnsi="Segoe UI" w:cstheme="majorBidi"/>
      <w:bCs/>
      <w:spacing w:val="-2"/>
      <w:szCs w:val="26"/>
      <w:lang w:eastAsia="sv-SE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6072"/>
    <w:rPr>
      <w:rFonts w:asciiTheme="majorHAnsi" w:eastAsiaTheme="majorEastAsia" w:hAnsiTheme="majorHAnsi" w:cstheme="majorBidi"/>
      <w:spacing w:val="-2"/>
      <w:szCs w:val="26"/>
      <w:lang w:eastAsia="sv-SE"/>
      <w14:numForm w14:val="lining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302"/>
    <w:rPr>
      <w:rFonts w:asciiTheme="majorHAnsi" w:eastAsiaTheme="majorEastAsia" w:hAnsiTheme="majorHAnsi" w:cstheme="majorBidi"/>
      <w:bCs/>
      <w:sz w:val="18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302"/>
    <w:rPr>
      <w:rFonts w:asciiTheme="majorHAnsi" w:eastAsiaTheme="majorEastAsia" w:hAnsiTheme="majorHAnsi" w:cstheme="majorBidi"/>
      <w:i/>
      <w:sz w:val="18"/>
      <w:szCs w:val="26"/>
      <w:lang w:eastAsia="sv-SE"/>
    </w:rPr>
  </w:style>
  <w:style w:type="paragraph" w:customStyle="1" w:styleId="RubrikInledning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eastAsiaTheme="minorEastAsia" w:hAnsi="Segoe UI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customStyle="1" w:styleId="SlutnotstextChar">
    <w:name w:val="Slutnotstext Char"/>
    <w:basedOn w:val="Standardstycketeckensnitt"/>
    <w:link w:val="Slutnotstext"/>
    <w:uiPriority w:val="39"/>
    <w:semiHidden/>
    <w:rsid w:val="000610E5"/>
    <w:rPr>
      <w:rFonts w:asciiTheme="majorHAnsi" w:eastAsiaTheme="majorEastAsia" w:hAnsiTheme="majorHAnsi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customStyle="1" w:styleId="Standard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customStyle="1" w:styleId="Paragraf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customStyle="1" w:styleId="Tabelltext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eastAsiaTheme="minorEastAsia" w:hAnsiTheme="majorHAnsi" w:cstheme="majorHAnsi"/>
      <w:sz w:val="19"/>
    </w:rPr>
  </w:style>
  <w:style w:type="character" w:customStyle="1" w:styleId="TabelltextChar">
    <w:name w:val="Tabelltext Char"/>
    <w:basedOn w:val="Standardstycketeckensnitt"/>
    <w:link w:val="Tabelltext"/>
    <w:uiPriority w:val="19"/>
    <w:rsid w:val="00435553"/>
    <w:rPr>
      <w:rFonts w:asciiTheme="majorHAnsi" w:eastAsiaTheme="minorEastAsia" w:hAnsiTheme="majorHAnsi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customStyle="1" w:styleId="TabellA1-Linjeradvnster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A2-Linjeradhger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auto"/>
      </w:tcPr>
    </w:tblStylePr>
    <w:tblStylePr w:type="band2Vert">
      <w:tblPr/>
      <w:tcPr>
        <w:tcBorders>
          <w:left w:val="single" w:sz="2" w:space="0" w:color="A6A6A6" w:themeColor="background1" w:themeShade="A6"/>
          <w:insideV w:val="single" w:sz="4" w:space="0" w:color="7F7F7F" w:themeColor="text1" w:themeTint="80"/>
        </w:tcBorders>
        <w:shd w:val="clear" w:color="auto" w:fill="auto"/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2-Ljusskuggninghger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C1-Linjeradvnster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hger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RubrikAvsnitt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customStyle="1" w:styleId="TabelltextLista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customStyle="1" w:styleId="Strre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eastAsiaTheme="majorEastAsia" w:hAnsi="Segoe UI Semibold" w:cstheme="majorBidi"/>
      <w:bCs/>
      <w:spacing w:val="-2"/>
      <w:sz w:val="22"/>
      <w:szCs w:val="28"/>
      <w:lang w:eastAsia="sv-FI"/>
      <w14:numForm w14:val="lining"/>
    </w:rPr>
  </w:style>
  <w:style w:type="paragraph" w:customStyle="1" w:styleId="IndragetStycke2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customStyle="1" w:styleId="Fotnotstext2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customStyle="1" w:styleId="FotnotstextHangande">
    <w:name w:val="FotnotstextHangande"/>
    <w:basedOn w:val="Fotnotstext"/>
    <w:uiPriority w:val="21"/>
    <w:semiHidden/>
    <w:rsid w:val="00050F9C"/>
    <w:pPr>
      <w:ind w:left="794" w:hanging="794"/>
    </w:pPr>
  </w:style>
  <w:style w:type="character" w:customStyle="1" w:styleId="Stycke2Char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customStyle="1" w:styleId="Radrubrik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customStyle="1" w:styleId="MallTabelloflttexter">
    <w:name w:val="Mall Tabell o fälttexter"/>
    <w:uiPriority w:val="99"/>
    <w:semiHidden/>
    <w:rsid w:val="004E47A9"/>
    <w:rPr>
      <w:rFonts w:asciiTheme="majorHAnsi" w:eastAsiaTheme="minorEastAsia" w:hAnsiTheme="majorHAnsi" w:cstheme="majorHAnsi"/>
      <w:sz w:val="17"/>
      <w:szCs w:val="18"/>
      <w:lang w:eastAsia="sv-SE"/>
    </w:rPr>
  </w:style>
  <w:style w:type="table" w:customStyle="1" w:styleId="TabellB1-Ljusskuggningvnster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iten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eastAsiaTheme="minorEastAsia" w:hAnsiTheme="majorHAnsi" w:cstheme="minorBidi"/>
      <w:sz w:val="13"/>
      <w14:numForm w14:val="lining"/>
    </w:rPr>
  </w:style>
  <w:style w:type="character" w:customStyle="1" w:styleId="xLitenChar">
    <w:name w:val="xLiten Char"/>
    <w:basedOn w:val="Standardstycketeckensnitt"/>
    <w:link w:val="xLiten"/>
    <w:uiPriority w:val="99"/>
    <w:rsid w:val="00C51AB4"/>
    <w:rPr>
      <w:rFonts w:asciiTheme="majorHAnsi" w:eastAsiaTheme="minorEastAsia" w:hAnsiTheme="majorHAnsi"/>
      <w:sz w:val="13"/>
      <w:szCs w:val="18"/>
      <w:lang w:eastAsia="sv-SE"/>
      <w14:numForm w14:val="lining"/>
    </w:rPr>
  </w:style>
  <w:style w:type="table" w:customStyle="1" w:styleId="MallTabell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customStyle="1" w:styleId="Tonad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customStyle="1" w:styleId="TabellA1-Linjeradhger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CC3E1160C74B35B689D04973CEE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AF2FD-EB00-40C2-BCCF-266F20C59879}"/>
      </w:docPartPr>
      <w:docPartBody>
        <w:p w:rsidR="008D4B5A" w:rsidRDefault="0095089B">
          <w:pPr>
            <w:pStyle w:val="36CC3E1160C74B35B689D04973CEE439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BC25CA38FA6A4CD2A192D5B874FB5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CDC54-21A7-49D8-B169-BC668B9537D5}"/>
      </w:docPartPr>
      <w:docPartBody>
        <w:p w:rsidR="008D4B5A" w:rsidRDefault="0095089B">
          <w:pPr>
            <w:pStyle w:val="BC25CA38FA6A4CD2A192D5B874FB52EE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63CEDB4623D34D7B86954D3357C8E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19BD0-CD76-431F-8AF3-C147BB5512FD}"/>
      </w:docPartPr>
      <w:docPartBody>
        <w:p w:rsidR="008D4B5A" w:rsidRDefault="0095089B">
          <w:pPr>
            <w:pStyle w:val="63CEDB4623D34D7B86954D3357C8E3FC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A9F04CCE1967474F87F9F18E26455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C215A-78AC-4610-85F0-0C077F120074}"/>
      </w:docPartPr>
      <w:docPartBody>
        <w:p w:rsidR="008D4B5A" w:rsidRDefault="0095089B">
          <w:pPr>
            <w:pStyle w:val="A9F04CCE1967474F87F9F18E264555BC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10DFB19BA9754F2CB967D87DEF1D8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797CC-510C-4BFF-B930-556FB93C6864}"/>
      </w:docPartPr>
      <w:docPartBody>
        <w:p w:rsidR="008D4B5A" w:rsidRDefault="0095089B">
          <w:pPr>
            <w:pStyle w:val="10DFB19BA9754F2CB967D87DEF1D80F0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E91855C4708B40E4830146560E62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6A8A9-828C-482B-AE1D-D4D8BABAFEF3}"/>
      </w:docPartPr>
      <w:docPartBody>
        <w:p w:rsidR="008D4B5A" w:rsidRDefault="0095089B">
          <w:pPr>
            <w:pStyle w:val="E91855C4708B40E4830146560E62E7C5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D45B2D02F76D4C2E8B7F229CFBE71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73B69-7F69-4ADF-8437-2B3B0EA5514A}"/>
      </w:docPartPr>
      <w:docPartBody>
        <w:p w:rsidR="008D4B5A" w:rsidRDefault="0095089B">
          <w:pPr>
            <w:pStyle w:val="D45B2D02F76D4C2E8B7F229CFBE71DBE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383B27116BE74F1386FEAB7259036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FC1A5-5985-4CAB-B5DF-AF9976ABF340}"/>
      </w:docPartPr>
      <w:docPartBody>
        <w:p w:rsidR="008D4B5A" w:rsidRDefault="0095089B">
          <w:pPr>
            <w:pStyle w:val="383B27116BE74F1386FEAB7259036631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19E933A54A9B4E36BB21BEBAC7224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95A2B-C206-4606-BC03-F3DCAE24C0B7}"/>
      </w:docPartPr>
      <w:docPartBody>
        <w:p w:rsidR="008D4B5A" w:rsidRDefault="0095089B">
          <w:pPr>
            <w:pStyle w:val="19E933A54A9B4E36BB21BEBAC72240C8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E599E292AC15483A8360599E179E7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42B8D-FB62-4A8E-A2FA-B39D839FB98E}"/>
      </w:docPartPr>
      <w:docPartBody>
        <w:p w:rsidR="008D4B5A" w:rsidRDefault="0095089B">
          <w:pPr>
            <w:pStyle w:val="E599E292AC15483A8360599E179E744C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817499A4A5904D6AAAFEEC7328238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47751-4149-4128-A1B9-3FAC718317D3}"/>
      </w:docPartPr>
      <w:docPartBody>
        <w:p w:rsidR="008D4B5A" w:rsidRDefault="0095089B">
          <w:pPr>
            <w:pStyle w:val="817499A4A5904D6AAAFEEC73282389CC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C9326AE5D95444CBB66D3D4521114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31B9E-C5E8-4AA7-9CC7-88BB711DDBEB}"/>
      </w:docPartPr>
      <w:docPartBody>
        <w:p w:rsidR="008D4B5A" w:rsidRDefault="0095089B">
          <w:pPr>
            <w:pStyle w:val="C9326AE5D95444CBB66D3D45211141D5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CCF0807D753A4A74ACB5759C1E83E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1B1CD-0C68-4716-A4AC-9969C89FCA19}"/>
      </w:docPartPr>
      <w:docPartBody>
        <w:p w:rsidR="002244EF" w:rsidRDefault="000A459D" w:rsidP="000A459D">
          <w:pPr>
            <w:pStyle w:val="CCF0807D753A4A74ACB5759C1E83E4E7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0EB6CCA45E147DD9ECECB69B1815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D56AC-0113-4BF5-A480-C9853BE2F63F}"/>
      </w:docPartPr>
      <w:docPartBody>
        <w:p w:rsidR="002244EF" w:rsidRDefault="000A459D" w:rsidP="000A459D">
          <w:pPr>
            <w:pStyle w:val="B0EB6CCA45E147DD9ECECB69B1815E8B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F078FB3A82C34CDF9FC71B9FEC2E2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A903A-FAAC-4B03-BEBB-F1CA29107C65}"/>
      </w:docPartPr>
      <w:docPartBody>
        <w:p w:rsidR="002244EF" w:rsidRDefault="000A459D" w:rsidP="000A459D">
          <w:pPr>
            <w:pStyle w:val="F078FB3A82C34CDF9FC71B9FEC2E2441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50FBD240AC7A41008CE9BC36B13D9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9C152-2D35-4A14-9B7B-B917B2E5C27C}"/>
      </w:docPartPr>
      <w:docPartBody>
        <w:p w:rsidR="002244EF" w:rsidRDefault="000A459D" w:rsidP="000A459D">
          <w:pPr>
            <w:pStyle w:val="50FBD240AC7A41008CE9BC36B13D92CA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F949DDAD8AAF4394BA56FE3B27375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75C5C-E3CD-4306-866F-F5F50A9B1193}"/>
      </w:docPartPr>
      <w:docPartBody>
        <w:p w:rsidR="002244EF" w:rsidRDefault="000A459D" w:rsidP="000A459D">
          <w:pPr>
            <w:pStyle w:val="F949DDAD8AAF4394BA56FE3B27375DFD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60014C1034524FC6BC6D8256EB1D7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8EAEC-16A4-452D-BE48-2D856CF8CF35}"/>
      </w:docPartPr>
      <w:docPartBody>
        <w:p w:rsidR="002244EF" w:rsidRDefault="000A459D" w:rsidP="000A459D">
          <w:pPr>
            <w:pStyle w:val="60014C1034524FC6BC6D8256EB1D7EF0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9B"/>
    <w:rsid w:val="00027A8B"/>
    <w:rsid w:val="000A459D"/>
    <w:rsid w:val="000B2A8E"/>
    <w:rsid w:val="002244EF"/>
    <w:rsid w:val="002470BD"/>
    <w:rsid w:val="00586C3F"/>
    <w:rsid w:val="00605077"/>
    <w:rsid w:val="00737E7C"/>
    <w:rsid w:val="00785E06"/>
    <w:rsid w:val="007F7A2F"/>
    <w:rsid w:val="0088788B"/>
    <w:rsid w:val="008D4B5A"/>
    <w:rsid w:val="0095089B"/>
    <w:rsid w:val="009A48FB"/>
    <w:rsid w:val="00A170AF"/>
    <w:rsid w:val="00A8553D"/>
    <w:rsid w:val="00C2651A"/>
    <w:rsid w:val="00CB71B4"/>
    <w:rsid w:val="00D1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0A459D"/>
    <w:rPr>
      <w:color w:val="BFBFBF" w:themeColor="background1" w:themeShade="BF"/>
    </w:rPr>
  </w:style>
  <w:style w:type="paragraph" w:customStyle="1" w:styleId="36CC3E1160C74B35B689D04973CEE439">
    <w:name w:val="36CC3E1160C74B35B689D04973CEE439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BC25CA38FA6A4CD2A192D5B874FB52EE">
    <w:name w:val="BC25CA38FA6A4CD2A192D5B874FB52EE"/>
  </w:style>
  <w:style w:type="paragraph" w:customStyle="1" w:styleId="63CEDB4623D34D7B86954D3357C8E3FC">
    <w:name w:val="63CEDB4623D34D7B86954D3357C8E3FC"/>
  </w:style>
  <w:style w:type="paragraph" w:customStyle="1" w:styleId="A9F04CCE1967474F87F9F18E264555BC">
    <w:name w:val="A9F04CCE1967474F87F9F18E264555BC"/>
  </w:style>
  <w:style w:type="paragraph" w:customStyle="1" w:styleId="10DFB19BA9754F2CB967D87DEF1D80F0">
    <w:name w:val="10DFB19BA9754F2CB967D87DEF1D80F0"/>
  </w:style>
  <w:style w:type="paragraph" w:customStyle="1" w:styleId="E91855C4708B40E4830146560E62E7C5">
    <w:name w:val="E91855C4708B40E4830146560E62E7C5"/>
  </w:style>
  <w:style w:type="paragraph" w:customStyle="1" w:styleId="D45B2D02F76D4C2E8B7F229CFBE71DBE">
    <w:name w:val="D45B2D02F76D4C2E8B7F229CFBE71DBE"/>
  </w:style>
  <w:style w:type="paragraph" w:customStyle="1" w:styleId="383B27116BE74F1386FEAB7259036631">
    <w:name w:val="383B27116BE74F1386FEAB7259036631"/>
  </w:style>
  <w:style w:type="paragraph" w:customStyle="1" w:styleId="19E933A54A9B4E36BB21BEBAC72240C8">
    <w:name w:val="19E933A54A9B4E36BB21BEBAC72240C8"/>
  </w:style>
  <w:style w:type="paragraph" w:customStyle="1" w:styleId="E599E292AC15483A8360599E179E744C">
    <w:name w:val="E599E292AC15483A8360599E179E744C"/>
  </w:style>
  <w:style w:type="paragraph" w:customStyle="1" w:styleId="817499A4A5904D6AAAFEEC73282389CC">
    <w:name w:val="817499A4A5904D6AAAFEEC73282389CC"/>
  </w:style>
  <w:style w:type="paragraph" w:customStyle="1" w:styleId="C9326AE5D95444CBB66D3D45211141D5">
    <w:name w:val="C9326AE5D95444CBB66D3D45211141D5"/>
  </w:style>
  <w:style w:type="paragraph" w:customStyle="1" w:styleId="CCF0807D753A4A74ACB5759C1E83E4E7">
    <w:name w:val="CCF0807D753A4A74ACB5759C1E83E4E7"/>
    <w:rsid w:val="000A459D"/>
  </w:style>
  <w:style w:type="paragraph" w:customStyle="1" w:styleId="B0EB6CCA45E147DD9ECECB69B1815E8B">
    <w:name w:val="B0EB6CCA45E147DD9ECECB69B1815E8B"/>
    <w:rsid w:val="000A459D"/>
  </w:style>
  <w:style w:type="paragraph" w:customStyle="1" w:styleId="F078FB3A82C34CDF9FC71B9FEC2E2441">
    <w:name w:val="F078FB3A82C34CDF9FC71B9FEC2E2441"/>
    <w:rsid w:val="000A459D"/>
  </w:style>
  <w:style w:type="paragraph" w:customStyle="1" w:styleId="50FBD240AC7A41008CE9BC36B13D92CA">
    <w:name w:val="50FBD240AC7A41008CE9BC36B13D92CA"/>
    <w:rsid w:val="000A459D"/>
  </w:style>
  <w:style w:type="paragraph" w:customStyle="1" w:styleId="F949DDAD8AAF4394BA56FE3B27375DFD">
    <w:name w:val="F949DDAD8AAF4394BA56FE3B27375DFD"/>
    <w:rsid w:val="000A459D"/>
  </w:style>
  <w:style w:type="paragraph" w:customStyle="1" w:styleId="60014C1034524FC6BC6D8256EB1D7EF0">
    <w:name w:val="60014C1034524FC6BC6D8256EB1D7EF0"/>
    <w:rsid w:val="000A4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151CBB-B779-4B37-8425-2AC6A3BDF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4EB23-BBFB-4718-B2A2-E0B8A9504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68E124-18AA-4FF6-9C15-25FB7D1AF0EC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customXml/itemProps5.xml><?xml version="1.0" encoding="utf-8"?>
<ds:datastoreItem xmlns:ds="http://schemas.openxmlformats.org/officeDocument/2006/customXml" ds:itemID="{E9ABAC0C-91CD-495B-B27D-B3F017097C08}"/>
</file>

<file path=docProps/app.xml><?xml version="1.0" encoding="utf-8"?>
<Properties xmlns="http://schemas.openxmlformats.org/officeDocument/2006/extended-properties" xmlns:vt="http://schemas.openxmlformats.org/officeDocument/2006/docPropsVTypes">
  <Template>ÅYG-Examensplan</Template>
  <TotalTime>3</TotalTime>
  <Pages>3</Pages>
  <Words>568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Yrkesträningsprogrammet (YTP), 2020-</vt:lpstr>
    </vt:vector>
  </TitlesOfParts>
  <Manager/>
  <Company>Ålands gymnasium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Yrkesträningsprogrammet (YTP), 2023</dc:title>
  <dc:subject>Kompetensområde:
Uppbyggd på:</dc:subject>
  <dc:creator>Gitte Holmström</dc:creator>
  <dc:description>Ver 1, 4 okt 2021</dc:description>
  <cp:lastModifiedBy>Hannes Wallin</cp:lastModifiedBy>
  <cp:revision>4</cp:revision>
  <cp:lastPrinted>2024-04-08T06:11:00Z</cp:lastPrinted>
  <dcterms:created xsi:type="dcterms:W3CDTF">2024-05-15T10:08:00Z</dcterms:created>
  <dcterms:modified xsi:type="dcterms:W3CDTF">2024-05-15T10:10:00Z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